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08389325"/>
        <w:docPartObj>
          <w:docPartGallery w:val="Cover Pages"/>
          <w:docPartUnique/>
        </w:docPartObj>
      </w:sdtPr>
      <w:sdtEndPr>
        <w:rPr>
          <w:rFonts w:eastAsia="Times New Roman"/>
        </w:rPr>
      </w:sdtEndPr>
      <w:sdtContent>
        <w:p w14:paraId="5CBD9CBE" w14:textId="7E7A2F97" w:rsidR="00357894" w:rsidRDefault="00C7019A" w:rsidP="002C66D6">
          <w:r>
            <w:rPr>
              <w:rFonts w:eastAsia="Times New Roman"/>
              <w:noProof/>
            </w:rPr>
            <w:drawing>
              <wp:anchor distT="0" distB="0" distL="114300" distR="114300" simplePos="0" relativeHeight="251880960" behindDoc="0" locked="0" layoutInCell="1" allowOverlap="1" wp14:anchorId="073110FC" wp14:editId="5344CB41">
                <wp:simplePos x="0" y="0"/>
                <wp:positionH relativeFrom="page">
                  <wp:align>center</wp:align>
                </wp:positionH>
                <wp:positionV relativeFrom="page">
                  <wp:posOffset>1152525</wp:posOffset>
                </wp:positionV>
                <wp:extent cx="2085759" cy="2169158"/>
                <wp:effectExtent l="0" t="0" r="0" b="3175"/>
                <wp:wrapSquare wrapText="bothSides"/>
                <wp:docPr id="1923510380" name="Picture 1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10380" name="Picture 12"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759" cy="2169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894">
            <w:rPr>
              <w:noProof/>
              <w:lang w:eastAsia="en-CA"/>
            </w:rPr>
            <mc:AlternateContent>
              <mc:Choice Requires="wpg">
                <w:drawing>
                  <wp:anchor distT="0" distB="0" distL="114300" distR="114300" simplePos="0" relativeHeight="251813376" behindDoc="0" locked="0" layoutInCell="1" allowOverlap="1" wp14:anchorId="71330E38" wp14:editId="7AB20DC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364" name="Group 364"/>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36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Rectangle 366"/>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C51957" id="Group 364" o:spid="_x0000_s1026" style="position:absolute;margin-left:0;margin-top:0;width:8in;height:95.7pt;z-index:25181337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1ompa2QAAAAYBAAAPAAAA&#10;ZHJzL2Rvd25yZXYueG1sTI9Bb8IwDIXvk/YfIk/abaRlG9u6pgihcUYULtxC4zXVEqdqApR/P7PL&#10;uFh+etZ7n8v56J044RC7QArySQYCqQmmo1bBbrt6egcRkyajXSBUcMEI8+r+rtSFCWfa4KlOreAQ&#10;ioVWYFPqCyljY9HrOAk9EnvfYfA6sRxaaQZ95nDv5DTLZtLrjrjB6h6XFpuf+ui5N67fvpz068u4&#10;ssvFc+j2uKmVenwYF58gEo7p/xiu+IwOFTMdwpFMFE4BP5L+5tXLX6esD7x95C8gq1Le4l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" path="m,l7312660,r,1129665l3619500,733425,,1091565,,xe" fillcolor="#4f81bd [3204]" stroked="f" strokeweight="2pt">
                      <v:path arrowok="t" o:connecttype="custom" o:connectlocs="0,0;7315200,0;7315200,1130373;3620757,733885;0,1092249;0,0" o:connectangles="0,0,0,0,0,0"/>
                    </v:shape>
                    <v:rect id="Rectangle 36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" stroked="f" strokeweight="2pt">
                      <v:fill r:id="rId10" o:title="" recolor="t" rotate="t" type="frame"/>
                    </v:rect>
                    <w10:wrap anchorx="page" anchory="page"/>
                  </v:group>
                </w:pict>
              </mc:Fallback>
            </mc:AlternateContent>
          </w:r>
        </w:p>
        <w:p w14:paraId="3954C508" w14:textId="0B5873D9" w:rsidR="00357894" w:rsidRDefault="00C7019A" w:rsidP="002C66D6">
          <w:pPr>
            <w:rPr>
              <w:rFonts w:eastAsia="Times New Roman"/>
            </w:rPr>
          </w:pPr>
          <w:r w:rsidRPr="006610D2">
            <w:rPr>
              <w:rFonts w:eastAsia="Times New Roman"/>
              <w:noProof/>
              <w:lang w:eastAsia="en-CA"/>
            </w:rPr>
            <mc:AlternateContent>
              <mc:Choice Requires="wps">
                <w:drawing>
                  <wp:anchor distT="45720" distB="45720" distL="114300" distR="114300" simplePos="0" relativeHeight="251821568" behindDoc="0" locked="0" layoutInCell="1" allowOverlap="1" wp14:anchorId="29B311FF" wp14:editId="5B610E97">
                    <wp:simplePos x="0" y="0"/>
                    <wp:positionH relativeFrom="column">
                      <wp:posOffset>2763520</wp:posOffset>
                    </wp:positionH>
                    <wp:positionV relativeFrom="paragraph">
                      <wp:posOffset>7403465</wp:posOffset>
                    </wp:positionV>
                    <wp:extent cx="20859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95325"/>
                            </a:xfrm>
                            <a:prstGeom prst="rect">
                              <a:avLst/>
                            </a:prstGeom>
                            <a:solidFill>
                              <a:srgbClr val="FFFFFF"/>
                            </a:solidFill>
                            <a:ln w="9525">
                              <a:noFill/>
                              <a:miter lim="800000"/>
                              <a:headEnd/>
                              <a:tailEnd/>
                            </a:ln>
                          </wps:spPr>
                          <wps:txbx>
                            <w:txbxContent>
                              <w:p w14:paraId="091F0D0F" w14:textId="77777777" w:rsidR="00F30FCB" w:rsidRPr="006610D2" w:rsidRDefault="00F30FCB" w:rsidP="006610D2">
                                <w:pPr>
                                  <w:pStyle w:val="NoSpacing"/>
                                  <w:jc w:val="right"/>
                                  <w:rPr>
                                    <w:rStyle w:val="IntenseReference"/>
                                    <w:rFonts w:ascii="Segoe UI" w:hAnsi="Segoe UI" w:cs="Segoe UI"/>
                                    <w:b w:val="0"/>
                                    <w:smallCaps w:val="0"/>
                                    <w:color w:val="87441B"/>
                                  </w:rPr>
                                </w:pPr>
                              </w:p>
                              <w:p w14:paraId="0744BEA9" w14:textId="5725AAC5" w:rsidR="00F30FCB" w:rsidRPr="006610D2" w:rsidRDefault="00F30FCB" w:rsidP="006610D2">
                                <w:pPr>
                                  <w:pStyle w:val="NoSpacing"/>
                                  <w:jc w:val="right"/>
                                  <w:rPr>
                                    <w:rStyle w:val="IntenseReference"/>
                                    <w:rFonts w:ascii="Segoe UI" w:hAnsi="Segoe UI" w:cs="Segoe UI"/>
                                    <w:b w:val="0"/>
                                    <w:smallCaps w:val="0"/>
                                    <w:color w:val="87441B"/>
                                  </w:rPr>
                                </w:pPr>
                                <w:r w:rsidRPr="006610D2">
                                  <w:rPr>
                                    <w:rStyle w:val="IntenseReference"/>
                                    <w:rFonts w:ascii="Segoe UI" w:hAnsi="Segoe UI" w:cs="Segoe UI"/>
                                    <w:b w:val="0"/>
                                    <w:smallCaps w:val="0"/>
                                    <w:color w:val="87441B"/>
                                  </w:rPr>
                                  <w:t xml:space="preserve">Version </w:t>
                                </w:r>
                                <w:r w:rsidR="00CB372C">
                                  <w:rPr>
                                    <w:rStyle w:val="IntenseReference"/>
                                    <w:rFonts w:ascii="Segoe UI" w:hAnsi="Segoe UI" w:cs="Segoe UI"/>
                                    <w:b w:val="0"/>
                                    <w:smallCaps w:val="0"/>
                                    <w:color w:val="87441B"/>
                                  </w:rPr>
                                  <w:t>3.</w:t>
                                </w:r>
                                <w:r w:rsidR="00833C02">
                                  <w:rPr>
                                    <w:rStyle w:val="IntenseReference"/>
                                    <w:rFonts w:ascii="Segoe UI" w:hAnsi="Segoe UI" w:cs="Segoe UI"/>
                                    <w:b w:val="0"/>
                                    <w:smallCaps w:val="0"/>
                                    <w:color w:val="87441B"/>
                                  </w:rPr>
                                  <w:t>1</w:t>
                                </w:r>
                                <w:r w:rsidRPr="006610D2">
                                  <w:rPr>
                                    <w:rStyle w:val="IntenseReference"/>
                                    <w:rFonts w:ascii="Segoe UI" w:hAnsi="Segoe UI" w:cs="Segoe UI"/>
                                    <w:b w:val="0"/>
                                    <w:smallCaps w:val="0"/>
                                    <w:color w:val="87441B"/>
                                  </w:rPr>
                                  <w:t xml:space="preserve"> – </w:t>
                                </w:r>
                                <w:r w:rsidR="00833C02">
                                  <w:rPr>
                                    <w:rStyle w:val="IntenseReference"/>
                                    <w:rFonts w:ascii="Segoe UI" w:hAnsi="Segoe UI" w:cs="Segoe UI"/>
                                    <w:b w:val="0"/>
                                    <w:smallCaps w:val="0"/>
                                    <w:color w:val="87441B"/>
                                  </w:rPr>
                                  <w:t>Dec</w:t>
                                </w:r>
                                <w:r w:rsidR="00CB372C">
                                  <w:rPr>
                                    <w:rStyle w:val="IntenseReference"/>
                                    <w:rFonts w:ascii="Segoe UI" w:hAnsi="Segoe UI" w:cs="Segoe UI"/>
                                    <w:b w:val="0"/>
                                    <w:smallCaps w:val="0"/>
                                    <w:color w:val="87441B"/>
                                  </w:rPr>
                                  <w:t xml:space="preserve"> 202</w:t>
                                </w:r>
                                <w:r w:rsidR="00833C02">
                                  <w:rPr>
                                    <w:rStyle w:val="IntenseReference"/>
                                    <w:rFonts w:ascii="Segoe UI" w:hAnsi="Segoe UI" w:cs="Segoe UI"/>
                                    <w:b w:val="0"/>
                                    <w:smallCaps w:val="0"/>
                                    <w:color w:val="87441B"/>
                                  </w:rPr>
                                  <w:t>4</w:t>
                                </w:r>
                              </w:p>
                              <w:p w14:paraId="7353146F" w14:textId="77777777" w:rsidR="00F30FCB" w:rsidRDefault="00F30FCB" w:rsidP="002C66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311FF" id="_x0000_t202" coordsize="21600,21600" o:spt="202" path="m,l,21600r21600,l21600,xe">
                    <v:stroke joinstyle="miter"/>
                    <v:path gradientshapeok="t" o:connecttype="rect"/>
                  </v:shapetype>
                  <v:shape id="Text Box 2" o:spid="_x0000_s1026" type="#_x0000_t202" style="position:absolute;margin-left:217.6pt;margin-top:582.95pt;width:164.25pt;height:54.75pt;z-index:25182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" stroked="f">
                    <v:textbox>
                      <w:txbxContent>
                        <w:p w14:paraId="091F0D0F" w14:textId="77777777" w:rsidR="00F30FCB" w:rsidRPr="006610D2" w:rsidRDefault="00F30FCB" w:rsidP="006610D2">
                          <w:pPr>
                            <w:pStyle w:val="NoSpacing"/>
                            <w:jc w:val="right"/>
                            <w:rPr>
                              <w:rStyle w:val="IntenseReference"/>
                              <w:rFonts w:ascii="Segoe UI" w:hAnsi="Segoe UI" w:cs="Segoe UI"/>
                              <w:b w:val="0"/>
                              <w:smallCaps w:val="0"/>
                              <w:color w:val="87441B"/>
                            </w:rPr>
                          </w:pPr>
                        </w:p>
                        <w:p w14:paraId="0744BEA9" w14:textId="5725AAC5" w:rsidR="00F30FCB" w:rsidRPr="006610D2" w:rsidRDefault="00F30FCB" w:rsidP="006610D2">
                          <w:pPr>
                            <w:pStyle w:val="NoSpacing"/>
                            <w:jc w:val="right"/>
                            <w:rPr>
                              <w:rStyle w:val="IntenseReference"/>
                              <w:rFonts w:ascii="Segoe UI" w:hAnsi="Segoe UI" w:cs="Segoe UI"/>
                              <w:b w:val="0"/>
                              <w:smallCaps w:val="0"/>
                              <w:color w:val="87441B"/>
                            </w:rPr>
                          </w:pPr>
                          <w:r w:rsidRPr="006610D2">
                            <w:rPr>
                              <w:rStyle w:val="IntenseReference"/>
                              <w:rFonts w:ascii="Segoe UI" w:hAnsi="Segoe UI" w:cs="Segoe UI"/>
                              <w:b w:val="0"/>
                              <w:smallCaps w:val="0"/>
                              <w:color w:val="87441B"/>
                            </w:rPr>
                            <w:t xml:space="preserve">Version </w:t>
                          </w:r>
                          <w:r w:rsidR="00CB372C">
                            <w:rPr>
                              <w:rStyle w:val="IntenseReference"/>
                              <w:rFonts w:ascii="Segoe UI" w:hAnsi="Segoe UI" w:cs="Segoe UI"/>
                              <w:b w:val="0"/>
                              <w:smallCaps w:val="0"/>
                              <w:color w:val="87441B"/>
                            </w:rPr>
                            <w:t>3.</w:t>
                          </w:r>
                          <w:r w:rsidR="00833C02">
                            <w:rPr>
                              <w:rStyle w:val="IntenseReference"/>
                              <w:rFonts w:ascii="Segoe UI" w:hAnsi="Segoe UI" w:cs="Segoe UI"/>
                              <w:b w:val="0"/>
                              <w:smallCaps w:val="0"/>
                              <w:color w:val="87441B"/>
                            </w:rPr>
                            <w:t>1</w:t>
                          </w:r>
                          <w:r w:rsidRPr="006610D2">
                            <w:rPr>
                              <w:rStyle w:val="IntenseReference"/>
                              <w:rFonts w:ascii="Segoe UI" w:hAnsi="Segoe UI" w:cs="Segoe UI"/>
                              <w:b w:val="0"/>
                              <w:smallCaps w:val="0"/>
                              <w:color w:val="87441B"/>
                            </w:rPr>
                            <w:t xml:space="preserve"> – </w:t>
                          </w:r>
                          <w:r w:rsidR="00833C02">
                            <w:rPr>
                              <w:rStyle w:val="IntenseReference"/>
                              <w:rFonts w:ascii="Segoe UI" w:hAnsi="Segoe UI" w:cs="Segoe UI"/>
                              <w:b w:val="0"/>
                              <w:smallCaps w:val="0"/>
                              <w:color w:val="87441B"/>
                            </w:rPr>
                            <w:t>Dec</w:t>
                          </w:r>
                          <w:r w:rsidR="00CB372C">
                            <w:rPr>
                              <w:rStyle w:val="IntenseReference"/>
                              <w:rFonts w:ascii="Segoe UI" w:hAnsi="Segoe UI" w:cs="Segoe UI"/>
                              <w:b w:val="0"/>
                              <w:smallCaps w:val="0"/>
                              <w:color w:val="87441B"/>
                            </w:rPr>
                            <w:t xml:space="preserve"> 202</w:t>
                          </w:r>
                          <w:r w:rsidR="00833C02">
                            <w:rPr>
                              <w:rStyle w:val="IntenseReference"/>
                              <w:rFonts w:ascii="Segoe UI" w:hAnsi="Segoe UI" w:cs="Segoe UI"/>
                              <w:b w:val="0"/>
                              <w:smallCaps w:val="0"/>
                              <w:color w:val="87441B"/>
                            </w:rPr>
                            <w:t>4</w:t>
                          </w:r>
                        </w:p>
                        <w:p w14:paraId="7353146F" w14:textId="77777777" w:rsidR="00F30FCB" w:rsidRDefault="00F30FCB" w:rsidP="002C66D6"/>
                      </w:txbxContent>
                    </v:textbox>
                    <w10:wrap type="square"/>
                  </v:shape>
                </w:pict>
              </mc:Fallback>
            </mc:AlternateContent>
          </w:r>
          <w:r w:rsidR="00E6687C">
            <w:rPr>
              <w:rFonts w:eastAsia="Times New Roman"/>
              <w:noProof/>
              <w:lang w:eastAsia="en-CA"/>
            </w:rPr>
            <w:drawing>
              <wp:anchor distT="0" distB="0" distL="114300" distR="114300" simplePos="0" relativeHeight="251877888" behindDoc="0" locked="0" layoutInCell="1" allowOverlap="1" wp14:anchorId="7C8431AE" wp14:editId="68AE37E1">
                <wp:simplePos x="0" y="0"/>
                <wp:positionH relativeFrom="column">
                  <wp:posOffset>-1436370</wp:posOffset>
                </wp:positionH>
                <wp:positionV relativeFrom="paragraph">
                  <wp:posOffset>2707640</wp:posOffset>
                </wp:positionV>
                <wp:extent cx="2543175" cy="2543175"/>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175" cy="2543175"/>
                        </a:xfrm>
                        <a:prstGeom prst="rect">
                          <a:avLst/>
                        </a:prstGeom>
                      </pic:spPr>
                    </pic:pic>
                  </a:graphicData>
                </a:graphic>
                <wp14:sizeRelH relativeFrom="margin">
                  <wp14:pctWidth>0</wp14:pctWidth>
                </wp14:sizeRelH>
                <wp14:sizeRelV relativeFrom="margin">
                  <wp14:pctHeight>0</wp14:pctHeight>
                </wp14:sizeRelV>
              </wp:anchor>
            </w:drawing>
          </w:r>
          <w:r w:rsidR="00357894" w:rsidRPr="00357894">
            <w:rPr>
              <w:rFonts w:eastAsia="Times New Roman"/>
              <w:noProof/>
              <w:lang w:eastAsia="en-CA"/>
            </w:rPr>
            <mc:AlternateContent>
              <mc:Choice Requires="wps">
                <w:drawing>
                  <wp:anchor distT="45720" distB="45720" distL="114300" distR="114300" simplePos="0" relativeHeight="251819520" behindDoc="1" locked="0" layoutInCell="1" allowOverlap="1" wp14:anchorId="75078F03" wp14:editId="48A151E3">
                    <wp:simplePos x="0" y="0"/>
                    <wp:positionH relativeFrom="column">
                      <wp:posOffset>594995</wp:posOffset>
                    </wp:positionH>
                    <wp:positionV relativeFrom="page">
                      <wp:posOffset>3842385</wp:posOffset>
                    </wp:positionV>
                    <wp:extent cx="3787140" cy="2668905"/>
                    <wp:effectExtent l="0" t="0" r="0" b="0"/>
                    <wp:wrapTight wrapText="bothSides">
                      <wp:wrapPolygon edited="0">
                        <wp:start x="326" y="0"/>
                        <wp:lineTo x="326" y="21430"/>
                        <wp:lineTo x="21187" y="21430"/>
                        <wp:lineTo x="21187" y="0"/>
                        <wp:lineTo x="326" y="0"/>
                      </wp:wrapPolygon>
                    </wp:wrapTight>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2668905"/>
                            </a:xfrm>
                            <a:prstGeom prst="rect">
                              <a:avLst/>
                            </a:prstGeom>
                            <a:noFill/>
                            <a:ln w="9525">
                              <a:noFill/>
                              <a:miter lim="800000"/>
                              <a:headEnd/>
                              <a:tailEnd/>
                            </a:ln>
                          </wps:spPr>
                          <wps:txbx>
                            <w:txbxContent>
                              <w:tbl>
                                <w:tblPr>
                                  <w:tblW w:w="4419" w:type="pct"/>
                                  <w:tblInd w:w="649" w:type="dxa"/>
                                  <w:tblBorders>
                                    <w:left w:val="thinThickMediumGap" w:sz="24" w:space="0" w:color="365F91" w:themeColor="accent1" w:themeShade="BF"/>
                                  </w:tblBorders>
                                  <w:tblCellMar>
                                    <w:left w:w="144" w:type="dxa"/>
                                    <w:right w:w="115" w:type="dxa"/>
                                  </w:tblCellMar>
                                  <w:tblLook w:val="04A0" w:firstRow="1" w:lastRow="0" w:firstColumn="1" w:lastColumn="0" w:noHBand="0" w:noVBand="1"/>
                                </w:tblPr>
                                <w:tblGrid>
                                  <w:gridCol w:w="4964"/>
                                </w:tblGrid>
                                <w:tr w:rsidR="00F30FCB" w:rsidRPr="003749C2" w14:paraId="4765A75D" w14:textId="77777777" w:rsidTr="004B74F8">
                                  <w:trPr>
                                    <w:trHeight w:val="963"/>
                                  </w:trPr>
                                  <w:tc>
                                    <w:tcPr>
                                      <w:tcW w:w="4964" w:type="dxa"/>
                                    </w:tcPr>
                                    <w:p w14:paraId="360DB857" w14:textId="32F63B9C" w:rsidR="00F30FCB" w:rsidRPr="003749C2" w:rsidRDefault="00F30FCB" w:rsidP="002C66D6">
                                      <w:pPr>
                                        <w:pStyle w:val="TitlePage"/>
                                      </w:pPr>
                                      <w:r w:rsidRPr="00357894">
                                        <w:rPr>
                                          <w:noProof/>
                                          <w:lang w:eastAsia="en-CA"/>
                                        </w:rPr>
                                        <w:drawing>
                                          <wp:inline distT="0" distB="0" distL="0" distR="0" wp14:anchorId="535D8AAE" wp14:editId="2BE2B2E8">
                                            <wp:extent cx="1816735" cy="1124585"/>
                                            <wp:effectExtent l="0" t="0" r="0" b="0"/>
                                            <wp:docPr id="208948882" name="Picture 20894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735" cy="1124585"/>
                                                    </a:xfrm>
                                                    <a:prstGeom prst="rect">
                                                      <a:avLst/>
                                                    </a:prstGeom>
                                                    <a:noFill/>
                                                    <a:ln>
                                                      <a:noFill/>
                                                    </a:ln>
                                                  </pic:spPr>
                                                </pic:pic>
                                              </a:graphicData>
                                            </a:graphic>
                                          </wp:inline>
                                        </w:drawing>
                                      </w:r>
                                    </w:p>
                                  </w:tc>
                                </w:tr>
                                <w:tr w:rsidR="00F30FCB" w:rsidRPr="00BD0986" w14:paraId="226F08B0" w14:textId="77777777" w:rsidTr="004B74F8">
                                  <w:trPr>
                                    <w:trHeight w:val="313"/>
                                  </w:trPr>
                                  <w:tc>
                                    <w:tcPr>
                                      <w:tcW w:w="4964" w:type="dxa"/>
                                      <w:tcMar>
                                        <w:top w:w="216" w:type="dxa"/>
                                        <w:left w:w="115" w:type="dxa"/>
                                        <w:bottom w:w="216" w:type="dxa"/>
                                        <w:right w:w="115" w:type="dxa"/>
                                      </w:tcMar>
                                    </w:tcPr>
                                    <w:p w14:paraId="555BFF62" w14:textId="0418CA53" w:rsidR="00F30FCB" w:rsidRDefault="00E0638E" w:rsidP="002C66D6">
                                      <w:pPr>
                                        <w:pStyle w:val="TitlePage"/>
                                      </w:pPr>
                                      <w:r>
                                        <w:t>Water</w:t>
                                      </w:r>
                                      <w:r w:rsidR="00E6687C">
                                        <w:t>+</w:t>
                                      </w:r>
                                      <w:r>
                                        <w:t xml:space="preserve"> Cloud</w:t>
                                      </w:r>
                                      <w:r w:rsidR="00F30FCB">
                                        <w:t xml:space="preserve"> Customer Manual</w:t>
                                      </w:r>
                                    </w:p>
                                    <w:p w14:paraId="4561476A" w14:textId="77777777" w:rsidR="00F30FCB" w:rsidRDefault="00F30FCB" w:rsidP="002C66D6">
                                      <w:pPr>
                                        <w:pStyle w:val="TitlePage"/>
                                      </w:pPr>
                                    </w:p>
                                    <w:p w14:paraId="3FFD8E2A" w14:textId="62265C9B" w:rsidR="00F30FCB" w:rsidRDefault="00F30FCB" w:rsidP="002C66D6">
                                      <w:pPr>
                                        <w:pStyle w:val="TitlePage"/>
                                      </w:pPr>
                                    </w:p>
                                    <w:p w14:paraId="7D43C73B" w14:textId="77777777" w:rsidR="00F30FCB" w:rsidRDefault="00F30FCB" w:rsidP="002C66D6">
                                      <w:pPr>
                                        <w:pStyle w:val="TitlePage"/>
                                      </w:pPr>
                                    </w:p>
                                    <w:p w14:paraId="21D278BF" w14:textId="79FF61E8" w:rsidR="00F30FCB" w:rsidRPr="00BD0986" w:rsidRDefault="00F30FCB" w:rsidP="002C66D6">
                                      <w:pPr>
                                        <w:pStyle w:val="TitlePage"/>
                                      </w:pPr>
                                    </w:p>
                                  </w:tc>
                                </w:tr>
                                <w:tr w:rsidR="00F30FCB" w:rsidRPr="00BD0986" w14:paraId="6A504576" w14:textId="77777777" w:rsidTr="004B74F8">
                                  <w:trPr>
                                    <w:trHeight w:val="313"/>
                                  </w:trPr>
                                  <w:tc>
                                    <w:tcPr>
                                      <w:tcW w:w="4964" w:type="dxa"/>
                                      <w:tcMar>
                                        <w:top w:w="216" w:type="dxa"/>
                                        <w:left w:w="115" w:type="dxa"/>
                                        <w:bottom w:w="216" w:type="dxa"/>
                                        <w:right w:w="115" w:type="dxa"/>
                                      </w:tcMar>
                                    </w:tcPr>
                                    <w:p w14:paraId="47DFA881" w14:textId="77777777" w:rsidR="00F30FCB" w:rsidRPr="00BD0986" w:rsidRDefault="00F30FCB" w:rsidP="002C66D6">
                                      <w:pPr>
                                        <w:pStyle w:val="TitlePage"/>
                                      </w:pPr>
                                    </w:p>
                                  </w:tc>
                                </w:tr>
                              </w:tbl>
                              <w:p w14:paraId="34CBC1D3" w14:textId="4F5CCC12" w:rsidR="00F30FCB" w:rsidRDefault="00F30FCB" w:rsidP="002C66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78F03" id="_x0000_s1027" type="#_x0000_t202" style="position:absolute;margin-left:46.85pt;margin-top:302.55pt;width:298.2pt;height:210.15pt;z-index:-25149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" filled="f" stroked="f">
                    <v:textbox>
                      <w:txbxContent>
                        <w:tbl>
                          <w:tblPr>
                            <w:tblW w:w="4419" w:type="pct"/>
                            <w:tblInd w:w="649" w:type="dxa"/>
                            <w:tblBorders>
                              <w:left w:val="thinThickMediumGap" w:sz="24" w:space="0" w:color="365F91" w:themeColor="accent1" w:themeShade="BF"/>
                            </w:tblBorders>
                            <w:tblCellMar>
                              <w:left w:w="144" w:type="dxa"/>
                              <w:right w:w="115" w:type="dxa"/>
                            </w:tblCellMar>
                            <w:tblLook w:val="04A0" w:firstRow="1" w:lastRow="0" w:firstColumn="1" w:lastColumn="0" w:noHBand="0" w:noVBand="1"/>
                          </w:tblPr>
                          <w:tblGrid>
                            <w:gridCol w:w="4964"/>
                          </w:tblGrid>
                          <w:tr w:rsidR="00F30FCB" w:rsidRPr="003749C2" w14:paraId="4765A75D" w14:textId="77777777" w:rsidTr="004B74F8">
                            <w:trPr>
                              <w:trHeight w:val="963"/>
                            </w:trPr>
                            <w:tc>
                              <w:tcPr>
                                <w:tcW w:w="4964" w:type="dxa"/>
                              </w:tcPr>
                              <w:p w14:paraId="360DB857" w14:textId="32F63B9C" w:rsidR="00F30FCB" w:rsidRPr="003749C2" w:rsidRDefault="00F30FCB" w:rsidP="002C66D6">
                                <w:pPr>
                                  <w:pStyle w:val="TitlePage"/>
                                </w:pPr>
                                <w:r w:rsidRPr="00357894">
                                  <w:rPr>
                                    <w:noProof/>
                                    <w:lang w:eastAsia="en-CA"/>
                                  </w:rPr>
                                  <w:drawing>
                                    <wp:inline distT="0" distB="0" distL="0" distR="0" wp14:anchorId="535D8AAE" wp14:editId="2BE2B2E8">
                                      <wp:extent cx="1816735" cy="1124585"/>
                                      <wp:effectExtent l="0" t="0" r="0" b="0"/>
                                      <wp:docPr id="208948882" name="Picture 20894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735" cy="1124585"/>
                                              </a:xfrm>
                                              <a:prstGeom prst="rect">
                                                <a:avLst/>
                                              </a:prstGeom>
                                              <a:noFill/>
                                              <a:ln>
                                                <a:noFill/>
                                              </a:ln>
                                            </pic:spPr>
                                          </pic:pic>
                                        </a:graphicData>
                                      </a:graphic>
                                    </wp:inline>
                                  </w:drawing>
                                </w:r>
                              </w:p>
                            </w:tc>
                          </w:tr>
                          <w:tr w:rsidR="00F30FCB" w:rsidRPr="00BD0986" w14:paraId="226F08B0" w14:textId="77777777" w:rsidTr="004B74F8">
                            <w:trPr>
                              <w:trHeight w:val="313"/>
                            </w:trPr>
                            <w:tc>
                              <w:tcPr>
                                <w:tcW w:w="4964" w:type="dxa"/>
                                <w:tcMar>
                                  <w:top w:w="216" w:type="dxa"/>
                                  <w:left w:w="115" w:type="dxa"/>
                                  <w:bottom w:w="216" w:type="dxa"/>
                                  <w:right w:w="115" w:type="dxa"/>
                                </w:tcMar>
                              </w:tcPr>
                              <w:p w14:paraId="555BFF62" w14:textId="0418CA53" w:rsidR="00F30FCB" w:rsidRDefault="00E0638E" w:rsidP="002C66D6">
                                <w:pPr>
                                  <w:pStyle w:val="TitlePage"/>
                                </w:pPr>
                                <w:r>
                                  <w:t>Water</w:t>
                                </w:r>
                                <w:r w:rsidR="00E6687C">
                                  <w:t>+</w:t>
                                </w:r>
                                <w:r>
                                  <w:t xml:space="preserve"> Cloud</w:t>
                                </w:r>
                                <w:r w:rsidR="00F30FCB">
                                  <w:t xml:space="preserve"> Customer Manual</w:t>
                                </w:r>
                              </w:p>
                              <w:p w14:paraId="4561476A" w14:textId="77777777" w:rsidR="00F30FCB" w:rsidRDefault="00F30FCB" w:rsidP="002C66D6">
                                <w:pPr>
                                  <w:pStyle w:val="TitlePage"/>
                                </w:pPr>
                              </w:p>
                              <w:p w14:paraId="3FFD8E2A" w14:textId="62265C9B" w:rsidR="00F30FCB" w:rsidRDefault="00F30FCB" w:rsidP="002C66D6">
                                <w:pPr>
                                  <w:pStyle w:val="TitlePage"/>
                                </w:pPr>
                              </w:p>
                              <w:p w14:paraId="7D43C73B" w14:textId="77777777" w:rsidR="00F30FCB" w:rsidRDefault="00F30FCB" w:rsidP="002C66D6">
                                <w:pPr>
                                  <w:pStyle w:val="TitlePage"/>
                                </w:pPr>
                              </w:p>
                              <w:p w14:paraId="21D278BF" w14:textId="79FF61E8" w:rsidR="00F30FCB" w:rsidRPr="00BD0986" w:rsidRDefault="00F30FCB" w:rsidP="002C66D6">
                                <w:pPr>
                                  <w:pStyle w:val="TitlePage"/>
                                </w:pPr>
                              </w:p>
                            </w:tc>
                          </w:tr>
                          <w:tr w:rsidR="00F30FCB" w:rsidRPr="00BD0986" w14:paraId="6A504576" w14:textId="77777777" w:rsidTr="004B74F8">
                            <w:trPr>
                              <w:trHeight w:val="313"/>
                            </w:trPr>
                            <w:tc>
                              <w:tcPr>
                                <w:tcW w:w="4964" w:type="dxa"/>
                                <w:tcMar>
                                  <w:top w:w="216" w:type="dxa"/>
                                  <w:left w:w="115" w:type="dxa"/>
                                  <w:bottom w:w="216" w:type="dxa"/>
                                  <w:right w:w="115" w:type="dxa"/>
                                </w:tcMar>
                              </w:tcPr>
                              <w:p w14:paraId="47DFA881" w14:textId="77777777" w:rsidR="00F30FCB" w:rsidRPr="00BD0986" w:rsidRDefault="00F30FCB" w:rsidP="002C66D6">
                                <w:pPr>
                                  <w:pStyle w:val="TitlePage"/>
                                </w:pPr>
                              </w:p>
                            </w:tc>
                          </w:tr>
                        </w:tbl>
                        <w:p w14:paraId="34CBC1D3" w14:textId="4F5CCC12" w:rsidR="00F30FCB" w:rsidRDefault="00F30FCB" w:rsidP="002C66D6"/>
                      </w:txbxContent>
                    </v:textbox>
                    <w10:wrap type="tight" anchory="page"/>
                  </v:shape>
                </w:pict>
              </mc:Fallback>
            </mc:AlternateContent>
          </w:r>
          <w:r w:rsidR="00357894">
            <w:rPr>
              <w:rFonts w:eastAsia="Times New Roman"/>
            </w:rPr>
            <w:br w:type="page"/>
          </w:r>
        </w:p>
      </w:sdtContent>
    </w:sdt>
    <w:p w14:paraId="060B5517" w14:textId="5DD75DCF" w:rsidR="00923BFE" w:rsidRPr="00923BFE" w:rsidRDefault="00923BFE" w:rsidP="002C66D6">
      <w:pPr>
        <w:pStyle w:val="Heading1"/>
        <w:rPr>
          <w:rFonts w:eastAsia="Times New Roman"/>
        </w:rPr>
      </w:pPr>
      <w:bookmarkStart w:id="0" w:name="_Toc405450463"/>
      <w:bookmarkStart w:id="1" w:name="_Toc119859701"/>
      <w:bookmarkStart w:id="2" w:name="_Toc120787167"/>
      <w:r w:rsidRPr="00923BFE">
        <w:rPr>
          <w:rFonts w:eastAsia="Times New Roman"/>
        </w:rPr>
        <w:lastRenderedPageBreak/>
        <w:t>T</w:t>
      </w:r>
      <w:r w:rsidR="00EF0341">
        <w:rPr>
          <w:rFonts w:eastAsia="Times New Roman"/>
        </w:rPr>
        <w:t>erms of U</w:t>
      </w:r>
      <w:r w:rsidRPr="00923BFE">
        <w:rPr>
          <w:rFonts w:eastAsia="Times New Roman"/>
        </w:rPr>
        <w:t>se</w:t>
      </w:r>
      <w:bookmarkEnd w:id="0"/>
      <w:bookmarkEnd w:id="1"/>
      <w:bookmarkEnd w:id="2"/>
      <w:r w:rsidRPr="00923BFE">
        <w:rPr>
          <w:rFonts w:eastAsia="Times New Roman"/>
        </w:rPr>
        <w:t xml:space="preserve"> </w:t>
      </w:r>
    </w:p>
    <w:p w14:paraId="4486F4AE" w14:textId="77777777" w:rsidR="00EF0341" w:rsidRDefault="00EF0341" w:rsidP="002C66D6">
      <w:pPr>
        <w:rPr>
          <w:rFonts w:eastAsia="Times New Roman"/>
        </w:rPr>
      </w:pPr>
    </w:p>
    <w:p w14:paraId="5FCD7B2A" w14:textId="77777777" w:rsidR="00EF0341" w:rsidRDefault="00EF0341" w:rsidP="002C66D6">
      <w:pPr>
        <w:rPr>
          <w:rFonts w:eastAsia="Times New Roman"/>
        </w:rPr>
      </w:pPr>
    </w:p>
    <w:p w14:paraId="5FAD0E57" w14:textId="77777777" w:rsidR="00923BFE" w:rsidRPr="00923BFE" w:rsidRDefault="00923BFE" w:rsidP="002C66D6">
      <w:pPr>
        <w:rPr>
          <w:rFonts w:eastAsia="Calibri"/>
          <w:lang w:eastAsia="en-CA"/>
        </w:rPr>
      </w:pPr>
    </w:p>
    <w:p w14:paraId="77CA518B" w14:textId="0E62AD09" w:rsidR="006610D2" w:rsidRDefault="006610D2" w:rsidP="002C66D6">
      <w:r>
        <w:t>© 20</w:t>
      </w:r>
      <w:r w:rsidR="00CB372C">
        <w:t>22</w:t>
      </w:r>
      <w:r>
        <w:t xml:space="preserve">, Flowpoint Environmental Systems </w:t>
      </w:r>
    </w:p>
    <w:p w14:paraId="27A74599" w14:textId="77777777" w:rsidR="006610D2" w:rsidRDefault="006610D2" w:rsidP="002C66D6"/>
    <w:p w14:paraId="5725BB0C" w14:textId="77777777" w:rsidR="006610D2" w:rsidRDefault="006610D2" w:rsidP="002C66D6">
      <w:r>
        <w:t>All rights reserved. This software and related documentation are provided under a license agreement containing restrictions on use and disclosure and are protected by intellectual property laws. Except as expressly permitted in your license agreement or allowed by law, you may not use, copy, reproduce, translate, broadcast, modify, license, transmit, distribute, exhibit, perform, publish, or display any part, in any form, or by any means. Reverse engineering, disassembly, or decompilation of this software is prohibited.</w:t>
      </w:r>
    </w:p>
    <w:p w14:paraId="5D85AB9A" w14:textId="77777777" w:rsidR="006610D2" w:rsidRDefault="006610D2" w:rsidP="002C66D6"/>
    <w:p w14:paraId="6C151087" w14:textId="77777777" w:rsidR="006610D2" w:rsidRDefault="006610D2" w:rsidP="002C66D6">
      <w:r>
        <w:t>The information contained herein is subject to change without notice and is not warranted to be error-free. If you find any errors, please report them to us in writing.</w:t>
      </w:r>
    </w:p>
    <w:p w14:paraId="7F280639" w14:textId="77777777" w:rsidR="006610D2" w:rsidRDefault="006610D2" w:rsidP="002C66D6"/>
    <w:p w14:paraId="3D83AA39" w14:textId="77777777" w:rsidR="006610D2" w:rsidRDefault="006610D2" w:rsidP="002C66D6">
      <w:r>
        <w:t xml:space="preserve">This software and hardware is developed for use in a variety of information management applications. It is not developed or intended for use in any inherently dangerous applications, including applications that may create a risk of personal injury. If you use this software or hardware in dangerous applications, then you shall be responsible to take all appropriate fail-safe, backup, redundancy, and other measures to ensure its safe use. </w:t>
      </w:r>
    </w:p>
    <w:p w14:paraId="7F262DBC" w14:textId="77777777" w:rsidR="006610D2" w:rsidRDefault="006610D2" w:rsidP="002C66D6"/>
    <w:p w14:paraId="76B58E1D" w14:textId="77777777" w:rsidR="006610D2" w:rsidRDefault="006610D2" w:rsidP="002C66D6">
      <w:r>
        <w:t>Flowpoint Environmental Systems and its affiliates disclaim any liability for any damages caused by use of this software or hardware.</w:t>
      </w:r>
    </w:p>
    <w:p w14:paraId="1DCD7691" w14:textId="27715C2C" w:rsidR="00923BFE" w:rsidRPr="00923BFE" w:rsidRDefault="006610D2" w:rsidP="002C66D6">
      <w:pPr>
        <w:rPr>
          <w:rFonts w:eastAsia="Times New Roman"/>
        </w:rPr>
      </w:pPr>
      <w:r>
        <w:br w:type="page"/>
      </w:r>
    </w:p>
    <w:bookmarkStart w:id="3" w:name="_Toc402206249" w:displacedByCustomXml="next"/>
    <w:bookmarkEnd w:id="3" w:displacedByCustomXml="next"/>
    <w:bookmarkStart w:id="4" w:name="_Toc402206084" w:displacedByCustomXml="next"/>
    <w:bookmarkEnd w:id="4" w:displacedByCustomXml="next"/>
    <w:sdt>
      <w:sdtPr>
        <w:rPr>
          <w:rFonts w:cs="Segoe UI"/>
          <w:color w:val="auto"/>
          <w:sz w:val="22"/>
          <w:szCs w:val="20"/>
        </w:rPr>
        <w:id w:val="-1621911767"/>
        <w:docPartObj>
          <w:docPartGallery w:val="Table of Contents"/>
          <w:docPartUnique/>
        </w:docPartObj>
      </w:sdtPr>
      <w:sdtEndPr>
        <w:rPr>
          <w:noProof/>
        </w:rPr>
      </w:sdtEndPr>
      <w:sdtContent>
        <w:p w14:paraId="1EFA7A7E" w14:textId="5DE25A2B" w:rsidR="00F30FCB" w:rsidRDefault="00F30FCB" w:rsidP="002C66D6">
          <w:pPr>
            <w:pStyle w:val="TOCHeading"/>
          </w:pPr>
          <w:r>
            <w:t>Table of Contents</w:t>
          </w:r>
        </w:p>
        <w:p w14:paraId="214692E3" w14:textId="04AAA8A6" w:rsidR="00FF1F2E" w:rsidRDefault="00FF1F2E">
          <w:pPr>
            <w:pStyle w:val="TOC1"/>
            <w:tabs>
              <w:tab w:val="right" w:pos="6690"/>
            </w:tabs>
            <w:rPr>
              <w:rFonts w:eastAsiaTheme="minorEastAsia" w:cstheme="minorBidi"/>
              <w:b w:val="0"/>
              <w:bCs w:val="0"/>
              <w:iCs w:val="0"/>
              <w:noProof/>
              <w:sz w:val="22"/>
              <w:szCs w:val="22"/>
              <w:lang w:eastAsia="en-CA"/>
            </w:rPr>
          </w:pPr>
          <w:r>
            <w:rPr>
              <w:b w:val="0"/>
              <w:bCs w:val="0"/>
              <w:iCs w:val="0"/>
            </w:rPr>
            <w:fldChar w:fldCharType="begin"/>
          </w:r>
          <w:r>
            <w:rPr>
              <w:b w:val="0"/>
              <w:bCs w:val="0"/>
              <w:iCs w:val="0"/>
            </w:rPr>
            <w:instrText xml:space="preserve"> TOC \o "1-3" \h \z \u </w:instrText>
          </w:r>
          <w:r>
            <w:rPr>
              <w:b w:val="0"/>
              <w:bCs w:val="0"/>
              <w:iCs w:val="0"/>
            </w:rPr>
            <w:fldChar w:fldCharType="separate"/>
          </w:r>
          <w:hyperlink w:anchor="_Toc120787167" w:history="1">
            <w:r w:rsidRPr="00E34743">
              <w:rPr>
                <w:rStyle w:val="Hyperlink"/>
                <w:rFonts w:eastAsia="Times New Roman"/>
                <w:noProof/>
              </w:rPr>
              <w:t>Terms of Use</w:t>
            </w:r>
            <w:r>
              <w:rPr>
                <w:noProof/>
                <w:webHidden/>
              </w:rPr>
              <w:tab/>
            </w:r>
            <w:r>
              <w:rPr>
                <w:noProof/>
                <w:webHidden/>
              </w:rPr>
              <w:fldChar w:fldCharType="begin"/>
            </w:r>
            <w:r>
              <w:rPr>
                <w:noProof/>
                <w:webHidden/>
              </w:rPr>
              <w:instrText xml:space="preserve"> PAGEREF _Toc120787167 \h </w:instrText>
            </w:r>
            <w:r>
              <w:rPr>
                <w:noProof/>
                <w:webHidden/>
              </w:rPr>
            </w:r>
            <w:r>
              <w:rPr>
                <w:noProof/>
                <w:webHidden/>
              </w:rPr>
              <w:fldChar w:fldCharType="separate"/>
            </w:r>
            <w:r w:rsidR="00344C38">
              <w:rPr>
                <w:noProof/>
                <w:webHidden/>
              </w:rPr>
              <w:t>1</w:t>
            </w:r>
            <w:r>
              <w:rPr>
                <w:noProof/>
                <w:webHidden/>
              </w:rPr>
              <w:fldChar w:fldCharType="end"/>
            </w:r>
          </w:hyperlink>
        </w:p>
        <w:p w14:paraId="2B7DD3C6" w14:textId="10419835" w:rsidR="00FF1F2E" w:rsidRDefault="00FF1F2E">
          <w:pPr>
            <w:pStyle w:val="TOC1"/>
            <w:tabs>
              <w:tab w:val="right" w:pos="6690"/>
            </w:tabs>
            <w:rPr>
              <w:rFonts w:eastAsiaTheme="minorEastAsia" w:cstheme="minorBidi"/>
              <w:b w:val="0"/>
              <w:bCs w:val="0"/>
              <w:iCs w:val="0"/>
              <w:noProof/>
              <w:sz w:val="22"/>
              <w:szCs w:val="22"/>
              <w:lang w:eastAsia="en-CA"/>
            </w:rPr>
          </w:pPr>
          <w:hyperlink w:anchor="_Toc120787168" w:history="1">
            <w:r w:rsidRPr="00E34743">
              <w:rPr>
                <w:rStyle w:val="Hyperlink"/>
                <w:rFonts w:eastAsia="Times New Roman"/>
                <w:noProof/>
              </w:rPr>
              <w:t>Introduction</w:t>
            </w:r>
            <w:r>
              <w:rPr>
                <w:noProof/>
                <w:webHidden/>
              </w:rPr>
              <w:tab/>
            </w:r>
            <w:r>
              <w:rPr>
                <w:noProof/>
                <w:webHidden/>
              </w:rPr>
              <w:fldChar w:fldCharType="begin"/>
            </w:r>
            <w:r>
              <w:rPr>
                <w:noProof/>
                <w:webHidden/>
              </w:rPr>
              <w:instrText xml:space="preserve"> PAGEREF _Toc120787168 \h </w:instrText>
            </w:r>
            <w:r>
              <w:rPr>
                <w:noProof/>
                <w:webHidden/>
              </w:rPr>
            </w:r>
            <w:r>
              <w:rPr>
                <w:noProof/>
                <w:webHidden/>
              </w:rPr>
              <w:fldChar w:fldCharType="separate"/>
            </w:r>
            <w:r w:rsidR="00344C38">
              <w:rPr>
                <w:noProof/>
                <w:webHidden/>
              </w:rPr>
              <w:t>4</w:t>
            </w:r>
            <w:r>
              <w:rPr>
                <w:noProof/>
                <w:webHidden/>
              </w:rPr>
              <w:fldChar w:fldCharType="end"/>
            </w:r>
          </w:hyperlink>
        </w:p>
        <w:p w14:paraId="15322D72" w14:textId="1B6AFB97" w:rsidR="00FF1F2E" w:rsidRDefault="00FF1F2E">
          <w:pPr>
            <w:pStyle w:val="TOC2"/>
            <w:tabs>
              <w:tab w:val="right" w:pos="6690"/>
            </w:tabs>
            <w:rPr>
              <w:rFonts w:eastAsiaTheme="minorEastAsia" w:cstheme="minorBidi"/>
              <w:bCs w:val="0"/>
              <w:i w:val="0"/>
              <w:noProof/>
              <w:lang w:eastAsia="en-CA"/>
            </w:rPr>
          </w:pPr>
          <w:hyperlink w:anchor="_Toc120787169" w:history="1">
            <w:r w:rsidRPr="00E34743">
              <w:rPr>
                <w:rStyle w:val="Hyperlink"/>
                <w:rFonts w:eastAsia="Times New Roman"/>
                <w:noProof/>
              </w:rPr>
              <w:t>Logging In</w:t>
            </w:r>
            <w:r>
              <w:rPr>
                <w:noProof/>
                <w:webHidden/>
              </w:rPr>
              <w:tab/>
            </w:r>
            <w:r>
              <w:rPr>
                <w:noProof/>
                <w:webHidden/>
              </w:rPr>
              <w:fldChar w:fldCharType="begin"/>
            </w:r>
            <w:r>
              <w:rPr>
                <w:noProof/>
                <w:webHidden/>
              </w:rPr>
              <w:instrText xml:space="preserve"> PAGEREF _Toc120787169 \h </w:instrText>
            </w:r>
            <w:r>
              <w:rPr>
                <w:noProof/>
                <w:webHidden/>
              </w:rPr>
            </w:r>
            <w:r>
              <w:rPr>
                <w:noProof/>
                <w:webHidden/>
              </w:rPr>
              <w:fldChar w:fldCharType="separate"/>
            </w:r>
            <w:r w:rsidR="00344C38">
              <w:rPr>
                <w:noProof/>
                <w:webHidden/>
              </w:rPr>
              <w:t>4</w:t>
            </w:r>
            <w:r>
              <w:rPr>
                <w:noProof/>
                <w:webHidden/>
              </w:rPr>
              <w:fldChar w:fldCharType="end"/>
            </w:r>
          </w:hyperlink>
        </w:p>
        <w:p w14:paraId="41063213" w14:textId="7E980FD2" w:rsidR="00FF1F2E" w:rsidRDefault="00FF1F2E">
          <w:pPr>
            <w:pStyle w:val="TOC1"/>
            <w:tabs>
              <w:tab w:val="right" w:pos="6690"/>
            </w:tabs>
            <w:rPr>
              <w:rFonts w:eastAsiaTheme="minorEastAsia" w:cstheme="minorBidi"/>
              <w:b w:val="0"/>
              <w:bCs w:val="0"/>
              <w:iCs w:val="0"/>
              <w:noProof/>
              <w:sz w:val="22"/>
              <w:szCs w:val="22"/>
              <w:lang w:eastAsia="en-CA"/>
            </w:rPr>
          </w:pPr>
          <w:hyperlink w:anchor="_Toc120787170" w:history="1">
            <w:r w:rsidRPr="00E34743">
              <w:rPr>
                <w:rStyle w:val="Hyperlink"/>
                <w:rFonts w:eastAsia="Times New Roman"/>
                <w:noProof/>
              </w:rPr>
              <w:t>Using the Manual</w:t>
            </w:r>
            <w:r>
              <w:rPr>
                <w:noProof/>
                <w:webHidden/>
              </w:rPr>
              <w:tab/>
            </w:r>
            <w:r>
              <w:rPr>
                <w:noProof/>
                <w:webHidden/>
              </w:rPr>
              <w:fldChar w:fldCharType="begin"/>
            </w:r>
            <w:r>
              <w:rPr>
                <w:noProof/>
                <w:webHidden/>
              </w:rPr>
              <w:instrText xml:space="preserve"> PAGEREF _Toc120787170 \h </w:instrText>
            </w:r>
            <w:r>
              <w:rPr>
                <w:noProof/>
                <w:webHidden/>
              </w:rPr>
            </w:r>
            <w:r>
              <w:rPr>
                <w:noProof/>
                <w:webHidden/>
              </w:rPr>
              <w:fldChar w:fldCharType="separate"/>
            </w:r>
            <w:r w:rsidR="00344C38">
              <w:rPr>
                <w:noProof/>
                <w:webHidden/>
              </w:rPr>
              <w:t>5</w:t>
            </w:r>
            <w:r>
              <w:rPr>
                <w:noProof/>
                <w:webHidden/>
              </w:rPr>
              <w:fldChar w:fldCharType="end"/>
            </w:r>
          </w:hyperlink>
        </w:p>
        <w:p w14:paraId="25BBDD91" w14:textId="6D3D9624" w:rsidR="00FF1F2E" w:rsidRDefault="00FF1F2E">
          <w:pPr>
            <w:pStyle w:val="TOC2"/>
            <w:tabs>
              <w:tab w:val="right" w:pos="6690"/>
            </w:tabs>
            <w:rPr>
              <w:rFonts w:eastAsiaTheme="minorEastAsia" w:cstheme="minorBidi"/>
              <w:bCs w:val="0"/>
              <w:i w:val="0"/>
              <w:noProof/>
              <w:lang w:eastAsia="en-CA"/>
            </w:rPr>
          </w:pPr>
          <w:hyperlink w:anchor="_Toc120787171" w:history="1">
            <w:r w:rsidRPr="00E34743">
              <w:rPr>
                <w:rStyle w:val="Hyperlink"/>
                <w:rFonts w:eastAsia="Times New Roman"/>
                <w:noProof/>
              </w:rPr>
              <w:t>The Top Menu</w:t>
            </w:r>
            <w:r>
              <w:rPr>
                <w:noProof/>
                <w:webHidden/>
              </w:rPr>
              <w:tab/>
            </w:r>
            <w:r>
              <w:rPr>
                <w:noProof/>
                <w:webHidden/>
              </w:rPr>
              <w:fldChar w:fldCharType="begin"/>
            </w:r>
            <w:r>
              <w:rPr>
                <w:noProof/>
                <w:webHidden/>
              </w:rPr>
              <w:instrText xml:space="preserve"> PAGEREF _Toc120787171 \h </w:instrText>
            </w:r>
            <w:r>
              <w:rPr>
                <w:noProof/>
                <w:webHidden/>
              </w:rPr>
            </w:r>
            <w:r>
              <w:rPr>
                <w:noProof/>
                <w:webHidden/>
              </w:rPr>
              <w:fldChar w:fldCharType="separate"/>
            </w:r>
            <w:r w:rsidR="00344C38">
              <w:rPr>
                <w:noProof/>
                <w:webHidden/>
              </w:rPr>
              <w:t>5</w:t>
            </w:r>
            <w:r>
              <w:rPr>
                <w:noProof/>
                <w:webHidden/>
              </w:rPr>
              <w:fldChar w:fldCharType="end"/>
            </w:r>
          </w:hyperlink>
        </w:p>
        <w:p w14:paraId="332FD546" w14:textId="4E22E96C" w:rsidR="00FF1F2E" w:rsidRDefault="00FF1F2E">
          <w:pPr>
            <w:pStyle w:val="TOC2"/>
            <w:tabs>
              <w:tab w:val="right" w:pos="6690"/>
            </w:tabs>
            <w:rPr>
              <w:rFonts w:eastAsiaTheme="minorEastAsia" w:cstheme="minorBidi"/>
              <w:bCs w:val="0"/>
              <w:i w:val="0"/>
              <w:noProof/>
              <w:lang w:eastAsia="en-CA"/>
            </w:rPr>
          </w:pPr>
          <w:hyperlink w:anchor="_Toc120787172" w:history="1">
            <w:r w:rsidRPr="00E34743">
              <w:rPr>
                <w:rStyle w:val="Hyperlink"/>
                <w:rFonts w:eastAsia="Times New Roman"/>
                <w:noProof/>
              </w:rPr>
              <w:t>Common Functions</w:t>
            </w:r>
            <w:r>
              <w:rPr>
                <w:noProof/>
                <w:webHidden/>
              </w:rPr>
              <w:tab/>
            </w:r>
            <w:r>
              <w:rPr>
                <w:noProof/>
                <w:webHidden/>
              </w:rPr>
              <w:fldChar w:fldCharType="begin"/>
            </w:r>
            <w:r>
              <w:rPr>
                <w:noProof/>
                <w:webHidden/>
              </w:rPr>
              <w:instrText xml:space="preserve"> PAGEREF _Toc120787172 \h </w:instrText>
            </w:r>
            <w:r>
              <w:rPr>
                <w:noProof/>
                <w:webHidden/>
              </w:rPr>
            </w:r>
            <w:r>
              <w:rPr>
                <w:noProof/>
                <w:webHidden/>
              </w:rPr>
              <w:fldChar w:fldCharType="separate"/>
            </w:r>
            <w:r w:rsidR="00344C38">
              <w:rPr>
                <w:noProof/>
                <w:webHidden/>
              </w:rPr>
              <w:t>5</w:t>
            </w:r>
            <w:r>
              <w:rPr>
                <w:noProof/>
                <w:webHidden/>
              </w:rPr>
              <w:fldChar w:fldCharType="end"/>
            </w:r>
          </w:hyperlink>
        </w:p>
        <w:p w14:paraId="4D15B0DA" w14:textId="3DB2BA4B" w:rsidR="00FF1F2E" w:rsidRDefault="00FF1F2E">
          <w:pPr>
            <w:pStyle w:val="TOC2"/>
            <w:tabs>
              <w:tab w:val="right" w:pos="6690"/>
            </w:tabs>
            <w:rPr>
              <w:rFonts w:eastAsiaTheme="minorEastAsia" w:cstheme="minorBidi"/>
              <w:bCs w:val="0"/>
              <w:i w:val="0"/>
              <w:noProof/>
              <w:lang w:eastAsia="en-CA"/>
            </w:rPr>
          </w:pPr>
          <w:hyperlink w:anchor="_Toc120787173" w:history="1">
            <w:r w:rsidRPr="00E34743">
              <w:rPr>
                <w:rStyle w:val="Hyperlink"/>
                <w:rFonts w:eastAsia="Times New Roman"/>
                <w:noProof/>
              </w:rPr>
              <w:t>Water+ Cloud Home</w:t>
            </w:r>
            <w:r>
              <w:rPr>
                <w:noProof/>
                <w:webHidden/>
              </w:rPr>
              <w:tab/>
            </w:r>
            <w:r>
              <w:rPr>
                <w:noProof/>
                <w:webHidden/>
              </w:rPr>
              <w:fldChar w:fldCharType="begin"/>
            </w:r>
            <w:r>
              <w:rPr>
                <w:noProof/>
                <w:webHidden/>
              </w:rPr>
              <w:instrText xml:space="preserve"> PAGEREF _Toc120787173 \h </w:instrText>
            </w:r>
            <w:r>
              <w:rPr>
                <w:noProof/>
                <w:webHidden/>
              </w:rPr>
            </w:r>
            <w:r>
              <w:rPr>
                <w:noProof/>
                <w:webHidden/>
              </w:rPr>
              <w:fldChar w:fldCharType="separate"/>
            </w:r>
            <w:r w:rsidR="00344C38">
              <w:rPr>
                <w:noProof/>
                <w:webHidden/>
              </w:rPr>
              <w:t>6</w:t>
            </w:r>
            <w:r>
              <w:rPr>
                <w:noProof/>
                <w:webHidden/>
              </w:rPr>
              <w:fldChar w:fldCharType="end"/>
            </w:r>
          </w:hyperlink>
        </w:p>
        <w:p w14:paraId="542E6D8A" w14:textId="31FA35FE" w:rsidR="00FF1F2E" w:rsidRDefault="00FF1F2E">
          <w:pPr>
            <w:pStyle w:val="TOC3"/>
            <w:rPr>
              <w:rFonts w:asciiTheme="minorHAnsi" w:eastAsiaTheme="minorEastAsia" w:hAnsiTheme="minorHAnsi" w:cstheme="minorBidi"/>
              <w:noProof/>
              <w:sz w:val="22"/>
              <w:szCs w:val="22"/>
              <w:lang w:eastAsia="en-CA"/>
            </w:rPr>
          </w:pPr>
          <w:hyperlink w:anchor="_Toc120787174" w:history="1">
            <w:r w:rsidRPr="00E34743">
              <w:rPr>
                <w:rStyle w:val="Hyperlink"/>
                <w:noProof/>
              </w:rPr>
              <w:t>Feature Buttons</w:t>
            </w:r>
            <w:r>
              <w:rPr>
                <w:noProof/>
                <w:webHidden/>
              </w:rPr>
              <w:t xml:space="preserve">                                                                                      </w:t>
            </w:r>
            <w:r>
              <w:rPr>
                <w:noProof/>
                <w:webHidden/>
              </w:rPr>
              <w:fldChar w:fldCharType="begin"/>
            </w:r>
            <w:r>
              <w:rPr>
                <w:noProof/>
                <w:webHidden/>
              </w:rPr>
              <w:instrText xml:space="preserve"> PAGEREF _Toc120787174 \h </w:instrText>
            </w:r>
            <w:r>
              <w:rPr>
                <w:noProof/>
                <w:webHidden/>
              </w:rPr>
            </w:r>
            <w:r>
              <w:rPr>
                <w:noProof/>
                <w:webHidden/>
              </w:rPr>
              <w:fldChar w:fldCharType="separate"/>
            </w:r>
            <w:r w:rsidR="00344C38">
              <w:rPr>
                <w:noProof/>
                <w:webHidden/>
              </w:rPr>
              <w:t>6</w:t>
            </w:r>
            <w:r>
              <w:rPr>
                <w:noProof/>
                <w:webHidden/>
              </w:rPr>
              <w:fldChar w:fldCharType="end"/>
            </w:r>
          </w:hyperlink>
        </w:p>
        <w:p w14:paraId="142D38E1" w14:textId="09C76CE8" w:rsidR="00FF1F2E" w:rsidRDefault="00FF1F2E">
          <w:pPr>
            <w:pStyle w:val="TOC3"/>
            <w:rPr>
              <w:rFonts w:asciiTheme="minorHAnsi" w:eastAsiaTheme="minorEastAsia" w:hAnsiTheme="minorHAnsi" w:cstheme="minorBidi"/>
              <w:noProof/>
              <w:sz w:val="22"/>
              <w:szCs w:val="22"/>
              <w:lang w:eastAsia="en-CA"/>
            </w:rPr>
          </w:pPr>
          <w:hyperlink w:anchor="_Toc120787175" w:history="1">
            <w:r w:rsidRPr="00E34743">
              <w:rPr>
                <w:rStyle w:val="Hyperlink"/>
                <w:noProof/>
              </w:rPr>
              <w:t>Status</w:t>
            </w:r>
            <w:r>
              <w:rPr>
                <w:rStyle w:val="Hyperlink"/>
                <w:noProof/>
              </w:rPr>
              <w:t xml:space="preserve">                                                                                                     </w:t>
            </w:r>
            <w:r>
              <w:rPr>
                <w:noProof/>
                <w:webHidden/>
              </w:rPr>
              <w:fldChar w:fldCharType="begin"/>
            </w:r>
            <w:r>
              <w:rPr>
                <w:noProof/>
                <w:webHidden/>
              </w:rPr>
              <w:instrText xml:space="preserve"> PAGEREF _Toc120787175 \h </w:instrText>
            </w:r>
            <w:r>
              <w:rPr>
                <w:noProof/>
                <w:webHidden/>
              </w:rPr>
            </w:r>
            <w:r>
              <w:rPr>
                <w:noProof/>
                <w:webHidden/>
              </w:rPr>
              <w:fldChar w:fldCharType="separate"/>
            </w:r>
            <w:r w:rsidR="00344C38">
              <w:rPr>
                <w:noProof/>
                <w:webHidden/>
              </w:rPr>
              <w:t>6</w:t>
            </w:r>
            <w:r>
              <w:rPr>
                <w:noProof/>
                <w:webHidden/>
              </w:rPr>
              <w:fldChar w:fldCharType="end"/>
            </w:r>
          </w:hyperlink>
        </w:p>
        <w:p w14:paraId="25EBB8E0" w14:textId="014B4335" w:rsidR="00FF1F2E" w:rsidRDefault="00FF1F2E">
          <w:pPr>
            <w:pStyle w:val="TOC1"/>
            <w:tabs>
              <w:tab w:val="right" w:pos="6690"/>
            </w:tabs>
            <w:rPr>
              <w:rFonts w:eastAsiaTheme="minorEastAsia" w:cstheme="minorBidi"/>
              <w:b w:val="0"/>
              <w:bCs w:val="0"/>
              <w:iCs w:val="0"/>
              <w:noProof/>
              <w:sz w:val="22"/>
              <w:szCs w:val="22"/>
              <w:lang w:eastAsia="en-CA"/>
            </w:rPr>
          </w:pPr>
          <w:hyperlink w:anchor="_Toc120787176" w:history="1">
            <w:r w:rsidRPr="00E34743">
              <w:rPr>
                <w:rStyle w:val="Hyperlink"/>
                <w:rFonts w:eastAsia="Times New Roman"/>
                <w:noProof/>
              </w:rPr>
              <w:t>Trucks</w:t>
            </w:r>
            <w:r>
              <w:rPr>
                <w:noProof/>
                <w:webHidden/>
              </w:rPr>
              <w:tab/>
            </w:r>
            <w:r>
              <w:rPr>
                <w:noProof/>
                <w:webHidden/>
              </w:rPr>
              <w:fldChar w:fldCharType="begin"/>
            </w:r>
            <w:r>
              <w:rPr>
                <w:noProof/>
                <w:webHidden/>
              </w:rPr>
              <w:instrText xml:space="preserve"> PAGEREF _Toc120787176 \h </w:instrText>
            </w:r>
            <w:r>
              <w:rPr>
                <w:noProof/>
                <w:webHidden/>
              </w:rPr>
            </w:r>
            <w:r>
              <w:rPr>
                <w:noProof/>
                <w:webHidden/>
              </w:rPr>
              <w:fldChar w:fldCharType="separate"/>
            </w:r>
            <w:r w:rsidR="00344C38">
              <w:rPr>
                <w:noProof/>
                <w:webHidden/>
              </w:rPr>
              <w:t>7</w:t>
            </w:r>
            <w:r>
              <w:rPr>
                <w:noProof/>
                <w:webHidden/>
              </w:rPr>
              <w:fldChar w:fldCharType="end"/>
            </w:r>
          </w:hyperlink>
        </w:p>
        <w:p w14:paraId="5F20387F" w14:textId="136108AE" w:rsidR="00FF1F2E" w:rsidRDefault="00FF1F2E">
          <w:pPr>
            <w:pStyle w:val="TOC2"/>
            <w:tabs>
              <w:tab w:val="right" w:pos="6690"/>
            </w:tabs>
            <w:rPr>
              <w:rFonts w:eastAsiaTheme="minorEastAsia" w:cstheme="minorBidi"/>
              <w:bCs w:val="0"/>
              <w:i w:val="0"/>
              <w:noProof/>
              <w:lang w:eastAsia="en-CA"/>
            </w:rPr>
          </w:pPr>
          <w:hyperlink w:anchor="_Toc120787177" w:history="1">
            <w:r w:rsidRPr="00E34743">
              <w:rPr>
                <w:rStyle w:val="Hyperlink"/>
                <w:rFonts w:eastAsia="Times New Roman"/>
                <w:noProof/>
              </w:rPr>
              <w:t>Adding a Truck</w:t>
            </w:r>
            <w:r>
              <w:rPr>
                <w:noProof/>
                <w:webHidden/>
              </w:rPr>
              <w:tab/>
            </w:r>
            <w:r>
              <w:rPr>
                <w:noProof/>
                <w:webHidden/>
              </w:rPr>
              <w:fldChar w:fldCharType="begin"/>
            </w:r>
            <w:r>
              <w:rPr>
                <w:noProof/>
                <w:webHidden/>
              </w:rPr>
              <w:instrText xml:space="preserve"> PAGEREF _Toc120787177 \h </w:instrText>
            </w:r>
            <w:r>
              <w:rPr>
                <w:noProof/>
                <w:webHidden/>
              </w:rPr>
            </w:r>
            <w:r>
              <w:rPr>
                <w:noProof/>
                <w:webHidden/>
              </w:rPr>
              <w:fldChar w:fldCharType="separate"/>
            </w:r>
            <w:r w:rsidR="00344C38">
              <w:rPr>
                <w:noProof/>
                <w:webHidden/>
              </w:rPr>
              <w:t>7</w:t>
            </w:r>
            <w:r>
              <w:rPr>
                <w:noProof/>
                <w:webHidden/>
              </w:rPr>
              <w:fldChar w:fldCharType="end"/>
            </w:r>
          </w:hyperlink>
        </w:p>
        <w:p w14:paraId="72245925" w14:textId="0BC1073A" w:rsidR="00FF1F2E" w:rsidRDefault="00FF1F2E">
          <w:pPr>
            <w:pStyle w:val="TOC2"/>
            <w:tabs>
              <w:tab w:val="right" w:pos="6690"/>
            </w:tabs>
            <w:rPr>
              <w:rFonts w:eastAsiaTheme="minorEastAsia" w:cstheme="minorBidi"/>
              <w:bCs w:val="0"/>
              <w:i w:val="0"/>
              <w:noProof/>
              <w:lang w:eastAsia="en-CA"/>
            </w:rPr>
          </w:pPr>
          <w:hyperlink w:anchor="_Toc120787178" w:history="1">
            <w:r w:rsidRPr="00E34743">
              <w:rPr>
                <w:rStyle w:val="Hyperlink"/>
                <w:rFonts w:eastAsia="Times New Roman"/>
                <w:noProof/>
              </w:rPr>
              <w:t>Editing Truck Information</w:t>
            </w:r>
            <w:r>
              <w:rPr>
                <w:noProof/>
                <w:webHidden/>
              </w:rPr>
              <w:tab/>
            </w:r>
            <w:r>
              <w:rPr>
                <w:noProof/>
                <w:webHidden/>
              </w:rPr>
              <w:fldChar w:fldCharType="begin"/>
            </w:r>
            <w:r>
              <w:rPr>
                <w:noProof/>
                <w:webHidden/>
              </w:rPr>
              <w:instrText xml:space="preserve"> PAGEREF _Toc120787178 \h </w:instrText>
            </w:r>
            <w:r>
              <w:rPr>
                <w:noProof/>
                <w:webHidden/>
              </w:rPr>
            </w:r>
            <w:r>
              <w:rPr>
                <w:noProof/>
                <w:webHidden/>
              </w:rPr>
              <w:fldChar w:fldCharType="separate"/>
            </w:r>
            <w:r w:rsidR="00344C38">
              <w:rPr>
                <w:noProof/>
                <w:webHidden/>
              </w:rPr>
              <w:t>8</w:t>
            </w:r>
            <w:r>
              <w:rPr>
                <w:noProof/>
                <w:webHidden/>
              </w:rPr>
              <w:fldChar w:fldCharType="end"/>
            </w:r>
          </w:hyperlink>
        </w:p>
        <w:p w14:paraId="777CC7B1" w14:textId="128D15A6" w:rsidR="00FF1F2E" w:rsidRDefault="00FF1F2E">
          <w:pPr>
            <w:pStyle w:val="TOC2"/>
            <w:tabs>
              <w:tab w:val="right" w:pos="6690"/>
            </w:tabs>
            <w:rPr>
              <w:rFonts w:eastAsiaTheme="minorEastAsia" w:cstheme="minorBidi"/>
              <w:bCs w:val="0"/>
              <w:i w:val="0"/>
              <w:noProof/>
              <w:lang w:eastAsia="en-CA"/>
            </w:rPr>
          </w:pPr>
          <w:hyperlink w:anchor="_Toc120787179" w:history="1">
            <w:r w:rsidRPr="00E34743">
              <w:rPr>
                <w:rStyle w:val="Hyperlink"/>
                <w:rFonts w:eastAsia="Times New Roman"/>
                <w:noProof/>
              </w:rPr>
              <w:t>Resetting a PIN</w:t>
            </w:r>
            <w:r>
              <w:rPr>
                <w:noProof/>
                <w:webHidden/>
              </w:rPr>
              <w:tab/>
            </w:r>
            <w:r>
              <w:rPr>
                <w:noProof/>
                <w:webHidden/>
              </w:rPr>
              <w:fldChar w:fldCharType="begin"/>
            </w:r>
            <w:r>
              <w:rPr>
                <w:noProof/>
                <w:webHidden/>
              </w:rPr>
              <w:instrText xml:space="preserve"> PAGEREF _Toc120787179 \h </w:instrText>
            </w:r>
            <w:r>
              <w:rPr>
                <w:noProof/>
                <w:webHidden/>
              </w:rPr>
            </w:r>
            <w:r>
              <w:rPr>
                <w:noProof/>
                <w:webHidden/>
              </w:rPr>
              <w:fldChar w:fldCharType="separate"/>
            </w:r>
            <w:r w:rsidR="00344C38">
              <w:rPr>
                <w:noProof/>
                <w:webHidden/>
              </w:rPr>
              <w:t>8</w:t>
            </w:r>
            <w:r>
              <w:rPr>
                <w:noProof/>
                <w:webHidden/>
              </w:rPr>
              <w:fldChar w:fldCharType="end"/>
            </w:r>
          </w:hyperlink>
        </w:p>
        <w:p w14:paraId="0905B6D5" w14:textId="71F7B6A9" w:rsidR="00FF1F2E" w:rsidRDefault="00FF1F2E">
          <w:pPr>
            <w:pStyle w:val="TOC2"/>
            <w:tabs>
              <w:tab w:val="right" w:pos="6690"/>
            </w:tabs>
            <w:rPr>
              <w:rFonts w:eastAsiaTheme="minorEastAsia" w:cstheme="minorBidi"/>
              <w:bCs w:val="0"/>
              <w:i w:val="0"/>
              <w:noProof/>
              <w:lang w:eastAsia="en-CA"/>
            </w:rPr>
          </w:pPr>
          <w:hyperlink w:anchor="_Toc120787180" w:history="1">
            <w:r w:rsidRPr="00E34743">
              <w:rPr>
                <w:rStyle w:val="Hyperlink"/>
                <w:noProof/>
              </w:rPr>
              <w:t>Stopping Water Sales to a Truck</w:t>
            </w:r>
            <w:r>
              <w:rPr>
                <w:noProof/>
                <w:webHidden/>
              </w:rPr>
              <w:tab/>
            </w:r>
            <w:r>
              <w:rPr>
                <w:noProof/>
                <w:webHidden/>
              </w:rPr>
              <w:fldChar w:fldCharType="begin"/>
            </w:r>
            <w:r>
              <w:rPr>
                <w:noProof/>
                <w:webHidden/>
              </w:rPr>
              <w:instrText xml:space="preserve"> PAGEREF _Toc120787180 \h </w:instrText>
            </w:r>
            <w:r>
              <w:rPr>
                <w:noProof/>
                <w:webHidden/>
              </w:rPr>
            </w:r>
            <w:r>
              <w:rPr>
                <w:noProof/>
                <w:webHidden/>
              </w:rPr>
              <w:fldChar w:fldCharType="separate"/>
            </w:r>
            <w:r w:rsidR="00344C38">
              <w:rPr>
                <w:noProof/>
                <w:webHidden/>
              </w:rPr>
              <w:t>8</w:t>
            </w:r>
            <w:r>
              <w:rPr>
                <w:noProof/>
                <w:webHidden/>
              </w:rPr>
              <w:fldChar w:fldCharType="end"/>
            </w:r>
          </w:hyperlink>
        </w:p>
        <w:p w14:paraId="3B43C1A7" w14:textId="4B63D89D" w:rsidR="00FF1F2E" w:rsidRDefault="00FF1F2E">
          <w:pPr>
            <w:pStyle w:val="TOC1"/>
            <w:tabs>
              <w:tab w:val="right" w:pos="6690"/>
            </w:tabs>
            <w:rPr>
              <w:rFonts w:eastAsiaTheme="minorEastAsia" w:cstheme="minorBidi"/>
              <w:b w:val="0"/>
              <w:bCs w:val="0"/>
              <w:iCs w:val="0"/>
              <w:noProof/>
              <w:sz w:val="22"/>
              <w:szCs w:val="22"/>
              <w:lang w:eastAsia="en-CA"/>
            </w:rPr>
          </w:pPr>
          <w:hyperlink w:anchor="_Toc120787181" w:history="1">
            <w:r w:rsidRPr="00E34743">
              <w:rPr>
                <w:rStyle w:val="Hyperlink"/>
                <w:noProof/>
              </w:rPr>
              <w:t>Account Balances and Payments</w:t>
            </w:r>
            <w:r>
              <w:rPr>
                <w:noProof/>
                <w:webHidden/>
              </w:rPr>
              <w:tab/>
            </w:r>
            <w:r>
              <w:rPr>
                <w:noProof/>
                <w:webHidden/>
              </w:rPr>
              <w:fldChar w:fldCharType="begin"/>
            </w:r>
            <w:r>
              <w:rPr>
                <w:noProof/>
                <w:webHidden/>
              </w:rPr>
              <w:instrText xml:space="preserve"> PAGEREF _Toc120787181 \h </w:instrText>
            </w:r>
            <w:r>
              <w:rPr>
                <w:noProof/>
                <w:webHidden/>
              </w:rPr>
            </w:r>
            <w:r>
              <w:rPr>
                <w:noProof/>
                <w:webHidden/>
              </w:rPr>
              <w:fldChar w:fldCharType="separate"/>
            </w:r>
            <w:r w:rsidR="00344C38">
              <w:rPr>
                <w:noProof/>
                <w:webHidden/>
              </w:rPr>
              <w:t>9</w:t>
            </w:r>
            <w:r>
              <w:rPr>
                <w:noProof/>
                <w:webHidden/>
              </w:rPr>
              <w:fldChar w:fldCharType="end"/>
            </w:r>
          </w:hyperlink>
        </w:p>
        <w:p w14:paraId="3168E6F4" w14:textId="6C8D860A" w:rsidR="00FF1F2E" w:rsidRDefault="00FF1F2E">
          <w:pPr>
            <w:pStyle w:val="TOC2"/>
            <w:tabs>
              <w:tab w:val="right" w:pos="6690"/>
            </w:tabs>
            <w:rPr>
              <w:rFonts w:eastAsiaTheme="minorEastAsia" w:cstheme="minorBidi"/>
              <w:bCs w:val="0"/>
              <w:i w:val="0"/>
              <w:noProof/>
              <w:lang w:eastAsia="en-CA"/>
            </w:rPr>
          </w:pPr>
          <w:hyperlink w:anchor="_Toc120787182" w:history="1">
            <w:r w:rsidRPr="00E34743">
              <w:rPr>
                <w:rStyle w:val="Hyperlink"/>
                <w:noProof/>
              </w:rPr>
              <w:t>Account Balances</w:t>
            </w:r>
            <w:r>
              <w:rPr>
                <w:noProof/>
                <w:webHidden/>
              </w:rPr>
              <w:tab/>
            </w:r>
            <w:r>
              <w:rPr>
                <w:noProof/>
                <w:webHidden/>
              </w:rPr>
              <w:fldChar w:fldCharType="begin"/>
            </w:r>
            <w:r>
              <w:rPr>
                <w:noProof/>
                <w:webHidden/>
              </w:rPr>
              <w:instrText xml:space="preserve"> PAGEREF _Toc120787182 \h </w:instrText>
            </w:r>
            <w:r>
              <w:rPr>
                <w:noProof/>
                <w:webHidden/>
              </w:rPr>
            </w:r>
            <w:r>
              <w:rPr>
                <w:noProof/>
                <w:webHidden/>
              </w:rPr>
              <w:fldChar w:fldCharType="separate"/>
            </w:r>
            <w:r w:rsidR="00344C38">
              <w:rPr>
                <w:noProof/>
                <w:webHidden/>
              </w:rPr>
              <w:t>9</w:t>
            </w:r>
            <w:r>
              <w:rPr>
                <w:noProof/>
                <w:webHidden/>
              </w:rPr>
              <w:fldChar w:fldCharType="end"/>
            </w:r>
          </w:hyperlink>
        </w:p>
        <w:p w14:paraId="2070FCD4" w14:textId="4246D6BD" w:rsidR="00FF1F2E" w:rsidRDefault="00FF1F2E">
          <w:pPr>
            <w:pStyle w:val="TOC3"/>
            <w:rPr>
              <w:rFonts w:asciiTheme="minorHAnsi" w:eastAsiaTheme="minorEastAsia" w:hAnsiTheme="minorHAnsi" w:cstheme="minorBidi"/>
              <w:noProof/>
              <w:sz w:val="22"/>
              <w:szCs w:val="22"/>
              <w:lang w:eastAsia="en-CA"/>
            </w:rPr>
          </w:pPr>
          <w:hyperlink w:anchor="_Toc120787183" w:history="1">
            <w:r w:rsidRPr="00E34743">
              <w:rPr>
                <w:rStyle w:val="Hyperlink"/>
                <w:noProof/>
              </w:rPr>
              <w:t>Truck Transactions</w:t>
            </w:r>
            <w:r>
              <w:rPr>
                <w:rStyle w:val="Hyperlink"/>
                <w:noProof/>
              </w:rPr>
              <w:t xml:space="preserve">                                                                                 </w:t>
            </w:r>
            <w:r>
              <w:rPr>
                <w:noProof/>
                <w:webHidden/>
              </w:rPr>
              <w:tab/>
            </w:r>
            <w:r>
              <w:rPr>
                <w:noProof/>
                <w:webHidden/>
              </w:rPr>
              <w:fldChar w:fldCharType="begin"/>
            </w:r>
            <w:r>
              <w:rPr>
                <w:noProof/>
                <w:webHidden/>
              </w:rPr>
              <w:instrText xml:space="preserve"> PAGEREF _Toc120787183 \h </w:instrText>
            </w:r>
            <w:r>
              <w:rPr>
                <w:noProof/>
                <w:webHidden/>
              </w:rPr>
            </w:r>
            <w:r>
              <w:rPr>
                <w:noProof/>
                <w:webHidden/>
              </w:rPr>
              <w:fldChar w:fldCharType="separate"/>
            </w:r>
            <w:r w:rsidR="00344C38">
              <w:rPr>
                <w:noProof/>
                <w:webHidden/>
              </w:rPr>
              <w:t>9</w:t>
            </w:r>
            <w:r>
              <w:rPr>
                <w:noProof/>
                <w:webHidden/>
              </w:rPr>
              <w:fldChar w:fldCharType="end"/>
            </w:r>
          </w:hyperlink>
        </w:p>
        <w:p w14:paraId="29A010DB" w14:textId="17BA0556" w:rsidR="00FF1F2E" w:rsidRDefault="00FF1F2E">
          <w:pPr>
            <w:pStyle w:val="TOC2"/>
            <w:tabs>
              <w:tab w:val="right" w:pos="6690"/>
            </w:tabs>
            <w:rPr>
              <w:rFonts w:eastAsiaTheme="minorEastAsia" w:cstheme="minorBidi"/>
              <w:bCs w:val="0"/>
              <w:i w:val="0"/>
              <w:noProof/>
              <w:lang w:eastAsia="en-CA"/>
            </w:rPr>
          </w:pPr>
          <w:hyperlink w:anchor="_Toc120787184" w:history="1">
            <w:r w:rsidRPr="00E34743">
              <w:rPr>
                <w:rStyle w:val="Hyperlink"/>
                <w:noProof/>
              </w:rPr>
              <w:t>Payments</w:t>
            </w:r>
            <w:r>
              <w:rPr>
                <w:noProof/>
                <w:webHidden/>
              </w:rPr>
              <w:tab/>
            </w:r>
            <w:r>
              <w:rPr>
                <w:noProof/>
                <w:webHidden/>
              </w:rPr>
              <w:fldChar w:fldCharType="begin"/>
            </w:r>
            <w:r>
              <w:rPr>
                <w:noProof/>
                <w:webHidden/>
              </w:rPr>
              <w:instrText xml:space="preserve"> PAGEREF _Toc120787184 \h </w:instrText>
            </w:r>
            <w:r>
              <w:rPr>
                <w:noProof/>
                <w:webHidden/>
              </w:rPr>
            </w:r>
            <w:r>
              <w:rPr>
                <w:noProof/>
                <w:webHidden/>
              </w:rPr>
              <w:fldChar w:fldCharType="separate"/>
            </w:r>
            <w:r w:rsidR="00344C38">
              <w:rPr>
                <w:noProof/>
                <w:webHidden/>
              </w:rPr>
              <w:t>10</w:t>
            </w:r>
            <w:r>
              <w:rPr>
                <w:noProof/>
                <w:webHidden/>
              </w:rPr>
              <w:fldChar w:fldCharType="end"/>
            </w:r>
          </w:hyperlink>
        </w:p>
        <w:p w14:paraId="7CB3721A" w14:textId="71A7AD50" w:rsidR="00FF1F2E" w:rsidRDefault="00FF1F2E">
          <w:pPr>
            <w:pStyle w:val="TOC3"/>
            <w:rPr>
              <w:rFonts w:asciiTheme="minorHAnsi" w:eastAsiaTheme="minorEastAsia" w:hAnsiTheme="minorHAnsi" w:cstheme="minorBidi"/>
              <w:noProof/>
              <w:sz w:val="22"/>
              <w:szCs w:val="22"/>
              <w:lang w:eastAsia="en-CA"/>
            </w:rPr>
          </w:pPr>
          <w:hyperlink w:anchor="_Toc120787185" w:history="1">
            <w:r w:rsidRPr="00E34743">
              <w:rPr>
                <w:rStyle w:val="Hyperlink"/>
                <w:noProof/>
              </w:rPr>
              <w:t>Invoiced Customers</w:t>
            </w:r>
            <w:r>
              <w:rPr>
                <w:rStyle w:val="Hyperlink"/>
                <w:noProof/>
              </w:rPr>
              <w:t xml:space="preserve">                                                                             </w:t>
            </w:r>
            <w:r>
              <w:rPr>
                <w:noProof/>
                <w:webHidden/>
              </w:rPr>
              <w:tab/>
            </w:r>
            <w:r>
              <w:rPr>
                <w:noProof/>
                <w:webHidden/>
              </w:rPr>
              <w:fldChar w:fldCharType="begin"/>
            </w:r>
            <w:r>
              <w:rPr>
                <w:noProof/>
                <w:webHidden/>
              </w:rPr>
              <w:instrText xml:space="preserve"> PAGEREF _Toc120787185 \h </w:instrText>
            </w:r>
            <w:r>
              <w:rPr>
                <w:noProof/>
                <w:webHidden/>
              </w:rPr>
            </w:r>
            <w:r>
              <w:rPr>
                <w:noProof/>
                <w:webHidden/>
              </w:rPr>
              <w:fldChar w:fldCharType="separate"/>
            </w:r>
            <w:r w:rsidR="00344C38">
              <w:rPr>
                <w:noProof/>
                <w:webHidden/>
              </w:rPr>
              <w:t>10</w:t>
            </w:r>
            <w:r>
              <w:rPr>
                <w:noProof/>
                <w:webHidden/>
              </w:rPr>
              <w:fldChar w:fldCharType="end"/>
            </w:r>
          </w:hyperlink>
        </w:p>
        <w:p w14:paraId="0B2D59C4" w14:textId="440755CA" w:rsidR="00FF1F2E" w:rsidRDefault="00FF1F2E">
          <w:pPr>
            <w:pStyle w:val="TOC3"/>
            <w:rPr>
              <w:rFonts w:asciiTheme="minorHAnsi" w:eastAsiaTheme="minorEastAsia" w:hAnsiTheme="minorHAnsi" w:cstheme="minorBidi"/>
              <w:noProof/>
              <w:sz w:val="22"/>
              <w:szCs w:val="22"/>
              <w:lang w:eastAsia="en-CA"/>
            </w:rPr>
          </w:pPr>
          <w:hyperlink w:anchor="_Toc120787186" w:history="1">
            <w:r w:rsidRPr="00E34743">
              <w:rPr>
                <w:rStyle w:val="Hyperlink"/>
                <w:noProof/>
              </w:rPr>
              <w:t>Prepay Customers</w:t>
            </w:r>
            <w:r>
              <w:rPr>
                <w:rStyle w:val="Hyperlink"/>
                <w:noProof/>
              </w:rPr>
              <w:t xml:space="preserve">                                                                                </w:t>
            </w:r>
            <w:r>
              <w:rPr>
                <w:noProof/>
                <w:webHidden/>
              </w:rPr>
              <w:tab/>
            </w:r>
            <w:r>
              <w:rPr>
                <w:noProof/>
                <w:webHidden/>
              </w:rPr>
              <w:fldChar w:fldCharType="begin"/>
            </w:r>
            <w:r>
              <w:rPr>
                <w:noProof/>
                <w:webHidden/>
              </w:rPr>
              <w:instrText xml:space="preserve"> PAGEREF _Toc120787186 \h </w:instrText>
            </w:r>
            <w:r>
              <w:rPr>
                <w:noProof/>
                <w:webHidden/>
              </w:rPr>
            </w:r>
            <w:r>
              <w:rPr>
                <w:noProof/>
                <w:webHidden/>
              </w:rPr>
              <w:fldChar w:fldCharType="separate"/>
            </w:r>
            <w:r w:rsidR="00344C38">
              <w:rPr>
                <w:noProof/>
                <w:webHidden/>
              </w:rPr>
              <w:t>10</w:t>
            </w:r>
            <w:r>
              <w:rPr>
                <w:noProof/>
                <w:webHidden/>
              </w:rPr>
              <w:fldChar w:fldCharType="end"/>
            </w:r>
          </w:hyperlink>
        </w:p>
        <w:p w14:paraId="65D973AA" w14:textId="215D5F8B" w:rsidR="00FF1F2E" w:rsidRDefault="00FF1F2E">
          <w:pPr>
            <w:pStyle w:val="TOC2"/>
            <w:tabs>
              <w:tab w:val="right" w:pos="6690"/>
            </w:tabs>
            <w:rPr>
              <w:rFonts w:eastAsiaTheme="minorEastAsia" w:cstheme="minorBidi"/>
              <w:bCs w:val="0"/>
              <w:i w:val="0"/>
              <w:noProof/>
              <w:lang w:eastAsia="en-CA"/>
            </w:rPr>
          </w:pPr>
          <w:hyperlink w:anchor="_Toc120787187" w:history="1">
            <w:r w:rsidRPr="00E34743">
              <w:rPr>
                <w:rStyle w:val="Hyperlink"/>
                <w:noProof/>
              </w:rPr>
              <w:t>Making a Payment</w:t>
            </w:r>
            <w:r>
              <w:rPr>
                <w:noProof/>
                <w:webHidden/>
              </w:rPr>
              <w:tab/>
            </w:r>
            <w:r>
              <w:rPr>
                <w:noProof/>
                <w:webHidden/>
              </w:rPr>
              <w:fldChar w:fldCharType="begin"/>
            </w:r>
            <w:r>
              <w:rPr>
                <w:noProof/>
                <w:webHidden/>
              </w:rPr>
              <w:instrText xml:space="preserve"> PAGEREF _Toc120787187 \h </w:instrText>
            </w:r>
            <w:r>
              <w:rPr>
                <w:noProof/>
                <w:webHidden/>
              </w:rPr>
            </w:r>
            <w:r>
              <w:rPr>
                <w:noProof/>
                <w:webHidden/>
              </w:rPr>
              <w:fldChar w:fldCharType="separate"/>
            </w:r>
            <w:r w:rsidR="00344C38">
              <w:rPr>
                <w:noProof/>
                <w:webHidden/>
              </w:rPr>
              <w:t>10</w:t>
            </w:r>
            <w:r>
              <w:rPr>
                <w:noProof/>
                <w:webHidden/>
              </w:rPr>
              <w:fldChar w:fldCharType="end"/>
            </w:r>
          </w:hyperlink>
        </w:p>
        <w:p w14:paraId="62373B30" w14:textId="730DA1ED" w:rsidR="00FF1F2E" w:rsidRDefault="00FF1F2E">
          <w:pPr>
            <w:pStyle w:val="TOC1"/>
            <w:tabs>
              <w:tab w:val="right" w:pos="6690"/>
            </w:tabs>
            <w:rPr>
              <w:rFonts w:eastAsiaTheme="minorEastAsia" w:cstheme="minorBidi"/>
              <w:b w:val="0"/>
              <w:bCs w:val="0"/>
              <w:iCs w:val="0"/>
              <w:noProof/>
              <w:sz w:val="22"/>
              <w:szCs w:val="22"/>
              <w:lang w:eastAsia="en-CA"/>
            </w:rPr>
          </w:pPr>
          <w:hyperlink w:anchor="_Toc120787188" w:history="1">
            <w:r w:rsidRPr="00E34743">
              <w:rPr>
                <w:rStyle w:val="Hyperlink"/>
                <w:noProof/>
              </w:rPr>
              <w:t>Buying Water</w:t>
            </w:r>
            <w:r>
              <w:rPr>
                <w:noProof/>
                <w:webHidden/>
              </w:rPr>
              <w:tab/>
            </w:r>
            <w:r>
              <w:rPr>
                <w:noProof/>
                <w:webHidden/>
              </w:rPr>
              <w:fldChar w:fldCharType="begin"/>
            </w:r>
            <w:r>
              <w:rPr>
                <w:noProof/>
                <w:webHidden/>
              </w:rPr>
              <w:instrText xml:space="preserve"> PAGEREF _Toc120787188 \h </w:instrText>
            </w:r>
            <w:r>
              <w:rPr>
                <w:noProof/>
                <w:webHidden/>
              </w:rPr>
            </w:r>
            <w:r>
              <w:rPr>
                <w:noProof/>
                <w:webHidden/>
              </w:rPr>
              <w:fldChar w:fldCharType="separate"/>
            </w:r>
            <w:r w:rsidR="00344C38">
              <w:rPr>
                <w:noProof/>
                <w:webHidden/>
              </w:rPr>
              <w:t>11</w:t>
            </w:r>
            <w:r>
              <w:rPr>
                <w:noProof/>
                <w:webHidden/>
              </w:rPr>
              <w:fldChar w:fldCharType="end"/>
            </w:r>
          </w:hyperlink>
        </w:p>
        <w:p w14:paraId="7BE698FE" w14:textId="34CF4E10" w:rsidR="00FF1F2E" w:rsidRDefault="00FF1F2E">
          <w:pPr>
            <w:pStyle w:val="TOC2"/>
            <w:tabs>
              <w:tab w:val="right" w:pos="6690"/>
            </w:tabs>
            <w:rPr>
              <w:rFonts w:eastAsiaTheme="minorEastAsia" w:cstheme="minorBidi"/>
              <w:bCs w:val="0"/>
              <w:i w:val="0"/>
              <w:noProof/>
              <w:lang w:eastAsia="en-CA"/>
            </w:rPr>
          </w:pPr>
          <w:hyperlink w:anchor="_Toc120787189" w:history="1">
            <w:r w:rsidRPr="00E34743">
              <w:rPr>
                <w:rStyle w:val="Hyperlink"/>
                <w:noProof/>
              </w:rPr>
              <w:t>Using the Access Terminal</w:t>
            </w:r>
            <w:r>
              <w:rPr>
                <w:noProof/>
                <w:webHidden/>
              </w:rPr>
              <w:tab/>
            </w:r>
            <w:r>
              <w:rPr>
                <w:noProof/>
                <w:webHidden/>
              </w:rPr>
              <w:fldChar w:fldCharType="begin"/>
            </w:r>
            <w:r>
              <w:rPr>
                <w:noProof/>
                <w:webHidden/>
              </w:rPr>
              <w:instrText xml:space="preserve"> PAGEREF _Toc120787189 \h </w:instrText>
            </w:r>
            <w:r>
              <w:rPr>
                <w:noProof/>
                <w:webHidden/>
              </w:rPr>
            </w:r>
            <w:r>
              <w:rPr>
                <w:noProof/>
                <w:webHidden/>
              </w:rPr>
              <w:fldChar w:fldCharType="separate"/>
            </w:r>
            <w:r w:rsidR="00344C38">
              <w:rPr>
                <w:noProof/>
                <w:webHidden/>
              </w:rPr>
              <w:t>11</w:t>
            </w:r>
            <w:r>
              <w:rPr>
                <w:noProof/>
                <w:webHidden/>
              </w:rPr>
              <w:fldChar w:fldCharType="end"/>
            </w:r>
          </w:hyperlink>
        </w:p>
        <w:p w14:paraId="58885271" w14:textId="65281E95" w:rsidR="00FF1F2E" w:rsidRDefault="00FF1F2E">
          <w:pPr>
            <w:pStyle w:val="TOC1"/>
            <w:tabs>
              <w:tab w:val="right" w:pos="6690"/>
            </w:tabs>
            <w:rPr>
              <w:rFonts w:eastAsiaTheme="minorEastAsia" w:cstheme="minorBidi"/>
              <w:b w:val="0"/>
              <w:bCs w:val="0"/>
              <w:iCs w:val="0"/>
              <w:noProof/>
              <w:sz w:val="22"/>
              <w:szCs w:val="22"/>
              <w:lang w:eastAsia="en-CA"/>
            </w:rPr>
          </w:pPr>
          <w:hyperlink w:anchor="_Toc120787190" w:history="1">
            <w:r w:rsidRPr="00E34743">
              <w:rPr>
                <w:rStyle w:val="Hyperlink"/>
                <w:noProof/>
              </w:rPr>
              <w:t>Reports</w:t>
            </w:r>
            <w:r>
              <w:rPr>
                <w:noProof/>
                <w:webHidden/>
              </w:rPr>
              <w:tab/>
            </w:r>
            <w:r>
              <w:rPr>
                <w:noProof/>
                <w:webHidden/>
              </w:rPr>
              <w:fldChar w:fldCharType="begin"/>
            </w:r>
            <w:r>
              <w:rPr>
                <w:noProof/>
                <w:webHidden/>
              </w:rPr>
              <w:instrText xml:space="preserve"> PAGEREF _Toc120787190 \h </w:instrText>
            </w:r>
            <w:r>
              <w:rPr>
                <w:noProof/>
                <w:webHidden/>
              </w:rPr>
            </w:r>
            <w:r>
              <w:rPr>
                <w:noProof/>
                <w:webHidden/>
              </w:rPr>
              <w:fldChar w:fldCharType="separate"/>
            </w:r>
            <w:r w:rsidR="00344C38">
              <w:rPr>
                <w:noProof/>
                <w:webHidden/>
              </w:rPr>
              <w:t>12</w:t>
            </w:r>
            <w:r>
              <w:rPr>
                <w:noProof/>
                <w:webHidden/>
              </w:rPr>
              <w:fldChar w:fldCharType="end"/>
            </w:r>
          </w:hyperlink>
        </w:p>
        <w:p w14:paraId="00CF90CC" w14:textId="219F6578" w:rsidR="00FF1F2E" w:rsidRDefault="00FF1F2E">
          <w:pPr>
            <w:pStyle w:val="TOC1"/>
            <w:tabs>
              <w:tab w:val="right" w:pos="6690"/>
            </w:tabs>
            <w:rPr>
              <w:rFonts w:eastAsiaTheme="minorEastAsia" w:cstheme="minorBidi"/>
              <w:b w:val="0"/>
              <w:bCs w:val="0"/>
              <w:iCs w:val="0"/>
              <w:noProof/>
              <w:sz w:val="22"/>
              <w:szCs w:val="22"/>
              <w:lang w:eastAsia="en-CA"/>
            </w:rPr>
          </w:pPr>
          <w:hyperlink w:anchor="_Toc120787191" w:history="1">
            <w:r w:rsidRPr="00E34743">
              <w:rPr>
                <w:rStyle w:val="Hyperlink"/>
                <w:rFonts w:eastAsia="Times New Roman"/>
                <w:noProof/>
              </w:rPr>
              <w:t>Report Viewer Toolbar</w:t>
            </w:r>
            <w:r>
              <w:rPr>
                <w:noProof/>
                <w:webHidden/>
              </w:rPr>
              <w:tab/>
            </w:r>
            <w:r>
              <w:rPr>
                <w:noProof/>
                <w:webHidden/>
              </w:rPr>
              <w:fldChar w:fldCharType="begin"/>
            </w:r>
            <w:r>
              <w:rPr>
                <w:noProof/>
                <w:webHidden/>
              </w:rPr>
              <w:instrText xml:space="preserve"> PAGEREF _Toc120787191 \h </w:instrText>
            </w:r>
            <w:r>
              <w:rPr>
                <w:noProof/>
                <w:webHidden/>
              </w:rPr>
            </w:r>
            <w:r>
              <w:rPr>
                <w:noProof/>
                <w:webHidden/>
              </w:rPr>
              <w:fldChar w:fldCharType="separate"/>
            </w:r>
            <w:r w:rsidR="00344C38">
              <w:rPr>
                <w:noProof/>
                <w:webHidden/>
              </w:rPr>
              <w:t>14</w:t>
            </w:r>
            <w:r>
              <w:rPr>
                <w:noProof/>
                <w:webHidden/>
              </w:rPr>
              <w:fldChar w:fldCharType="end"/>
            </w:r>
          </w:hyperlink>
        </w:p>
        <w:p w14:paraId="35F28A1F" w14:textId="724DDF8D" w:rsidR="00FF1F2E" w:rsidRDefault="00FF1F2E">
          <w:pPr>
            <w:pStyle w:val="TOC1"/>
            <w:tabs>
              <w:tab w:val="right" w:pos="6690"/>
            </w:tabs>
            <w:rPr>
              <w:rFonts w:eastAsiaTheme="minorEastAsia" w:cstheme="minorBidi"/>
              <w:b w:val="0"/>
              <w:bCs w:val="0"/>
              <w:iCs w:val="0"/>
              <w:noProof/>
              <w:sz w:val="22"/>
              <w:szCs w:val="22"/>
              <w:lang w:eastAsia="en-CA"/>
            </w:rPr>
          </w:pPr>
          <w:hyperlink w:anchor="_Toc120787192" w:history="1">
            <w:r w:rsidRPr="00E34743">
              <w:rPr>
                <w:rStyle w:val="Hyperlink"/>
                <w:noProof/>
              </w:rPr>
              <w:t>Usernames and Passwords</w:t>
            </w:r>
            <w:r>
              <w:rPr>
                <w:noProof/>
                <w:webHidden/>
              </w:rPr>
              <w:tab/>
            </w:r>
            <w:r>
              <w:rPr>
                <w:noProof/>
                <w:webHidden/>
              </w:rPr>
              <w:fldChar w:fldCharType="begin"/>
            </w:r>
            <w:r>
              <w:rPr>
                <w:noProof/>
                <w:webHidden/>
              </w:rPr>
              <w:instrText xml:space="preserve"> PAGEREF _Toc120787192 \h </w:instrText>
            </w:r>
            <w:r>
              <w:rPr>
                <w:noProof/>
                <w:webHidden/>
              </w:rPr>
            </w:r>
            <w:r>
              <w:rPr>
                <w:noProof/>
                <w:webHidden/>
              </w:rPr>
              <w:fldChar w:fldCharType="separate"/>
            </w:r>
            <w:r w:rsidR="00344C38">
              <w:rPr>
                <w:noProof/>
                <w:webHidden/>
              </w:rPr>
              <w:t>15</w:t>
            </w:r>
            <w:r>
              <w:rPr>
                <w:noProof/>
                <w:webHidden/>
              </w:rPr>
              <w:fldChar w:fldCharType="end"/>
            </w:r>
          </w:hyperlink>
        </w:p>
        <w:p w14:paraId="34A9A0F4" w14:textId="25E83312" w:rsidR="00FF1F2E" w:rsidRDefault="00FF1F2E">
          <w:pPr>
            <w:pStyle w:val="TOC2"/>
            <w:tabs>
              <w:tab w:val="right" w:pos="6690"/>
            </w:tabs>
            <w:rPr>
              <w:rFonts w:eastAsiaTheme="minorEastAsia" w:cstheme="minorBidi"/>
              <w:bCs w:val="0"/>
              <w:i w:val="0"/>
              <w:noProof/>
              <w:lang w:eastAsia="en-CA"/>
            </w:rPr>
          </w:pPr>
          <w:hyperlink w:anchor="_Toc120787193" w:history="1">
            <w:r w:rsidRPr="00E34743">
              <w:rPr>
                <w:rStyle w:val="Hyperlink"/>
                <w:noProof/>
              </w:rPr>
              <w:t>Primary User</w:t>
            </w:r>
            <w:r>
              <w:rPr>
                <w:noProof/>
                <w:webHidden/>
              </w:rPr>
              <w:tab/>
            </w:r>
            <w:r>
              <w:rPr>
                <w:noProof/>
                <w:webHidden/>
              </w:rPr>
              <w:fldChar w:fldCharType="begin"/>
            </w:r>
            <w:r>
              <w:rPr>
                <w:noProof/>
                <w:webHidden/>
              </w:rPr>
              <w:instrText xml:space="preserve"> PAGEREF _Toc120787193 \h </w:instrText>
            </w:r>
            <w:r>
              <w:rPr>
                <w:noProof/>
                <w:webHidden/>
              </w:rPr>
            </w:r>
            <w:r>
              <w:rPr>
                <w:noProof/>
                <w:webHidden/>
              </w:rPr>
              <w:fldChar w:fldCharType="separate"/>
            </w:r>
            <w:r w:rsidR="00344C38">
              <w:rPr>
                <w:noProof/>
                <w:webHidden/>
              </w:rPr>
              <w:t>15</w:t>
            </w:r>
            <w:r>
              <w:rPr>
                <w:noProof/>
                <w:webHidden/>
              </w:rPr>
              <w:fldChar w:fldCharType="end"/>
            </w:r>
          </w:hyperlink>
        </w:p>
        <w:p w14:paraId="6A907FD6" w14:textId="78729098" w:rsidR="00FF1F2E" w:rsidRDefault="00FF1F2E">
          <w:pPr>
            <w:pStyle w:val="TOC2"/>
            <w:tabs>
              <w:tab w:val="right" w:pos="6690"/>
            </w:tabs>
            <w:rPr>
              <w:rFonts w:eastAsiaTheme="minorEastAsia" w:cstheme="minorBidi"/>
              <w:bCs w:val="0"/>
              <w:i w:val="0"/>
              <w:noProof/>
              <w:lang w:eastAsia="en-CA"/>
            </w:rPr>
          </w:pPr>
          <w:hyperlink w:anchor="_Toc120787194" w:history="1">
            <w:r w:rsidRPr="00E34743">
              <w:rPr>
                <w:rStyle w:val="Hyperlink"/>
                <w:noProof/>
              </w:rPr>
              <w:t>Adding a User</w:t>
            </w:r>
            <w:r>
              <w:rPr>
                <w:noProof/>
                <w:webHidden/>
              </w:rPr>
              <w:tab/>
            </w:r>
            <w:r>
              <w:rPr>
                <w:noProof/>
                <w:webHidden/>
              </w:rPr>
              <w:fldChar w:fldCharType="begin"/>
            </w:r>
            <w:r>
              <w:rPr>
                <w:noProof/>
                <w:webHidden/>
              </w:rPr>
              <w:instrText xml:space="preserve"> PAGEREF _Toc120787194 \h </w:instrText>
            </w:r>
            <w:r>
              <w:rPr>
                <w:noProof/>
                <w:webHidden/>
              </w:rPr>
            </w:r>
            <w:r>
              <w:rPr>
                <w:noProof/>
                <w:webHidden/>
              </w:rPr>
              <w:fldChar w:fldCharType="separate"/>
            </w:r>
            <w:r w:rsidR="00344C38">
              <w:rPr>
                <w:noProof/>
                <w:webHidden/>
              </w:rPr>
              <w:t>15</w:t>
            </w:r>
            <w:r>
              <w:rPr>
                <w:noProof/>
                <w:webHidden/>
              </w:rPr>
              <w:fldChar w:fldCharType="end"/>
            </w:r>
          </w:hyperlink>
        </w:p>
        <w:p w14:paraId="448534B8" w14:textId="5B934B4B" w:rsidR="00FF1F2E" w:rsidRDefault="00FF1F2E">
          <w:pPr>
            <w:pStyle w:val="TOC2"/>
            <w:tabs>
              <w:tab w:val="right" w:pos="6690"/>
            </w:tabs>
            <w:rPr>
              <w:rFonts w:eastAsiaTheme="minorEastAsia" w:cstheme="minorBidi"/>
              <w:bCs w:val="0"/>
              <w:i w:val="0"/>
              <w:noProof/>
              <w:lang w:eastAsia="en-CA"/>
            </w:rPr>
          </w:pPr>
          <w:hyperlink w:anchor="_Toc120787195" w:history="1">
            <w:r w:rsidRPr="00E34743">
              <w:rPr>
                <w:rStyle w:val="Hyperlink"/>
                <w:noProof/>
              </w:rPr>
              <w:t>Editing a User</w:t>
            </w:r>
            <w:r>
              <w:rPr>
                <w:noProof/>
                <w:webHidden/>
              </w:rPr>
              <w:tab/>
            </w:r>
            <w:r>
              <w:rPr>
                <w:noProof/>
                <w:webHidden/>
              </w:rPr>
              <w:fldChar w:fldCharType="begin"/>
            </w:r>
            <w:r>
              <w:rPr>
                <w:noProof/>
                <w:webHidden/>
              </w:rPr>
              <w:instrText xml:space="preserve"> PAGEREF _Toc120787195 \h </w:instrText>
            </w:r>
            <w:r>
              <w:rPr>
                <w:noProof/>
                <w:webHidden/>
              </w:rPr>
            </w:r>
            <w:r>
              <w:rPr>
                <w:noProof/>
                <w:webHidden/>
              </w:rPr>
              <w:fldChar w:fldCharType="separate"/>
            </w:r>
            <w:r w:rsidR="00344C38">
              <w:rPr>
                <w:noProof/>
                <w:webHidden/>
              </w:rPr>
              <w:t>16</w:t>
            </w:r>
            <w:r>
              <w:rPr>
                <w:noProof/>
                <w:webHidden/>
              </w:rPr>
              <w:fldChar w:fldCharType="end"/>
            </w:r>
          </w:hyperlink>
        </w:p>
        <w:p w14:paraId="454459F9" w14:textId="24AEC895" w:rsidR="00FF1F2E" w:rsidRDefault="00FF1F2E">
          <w:pPr>
            <w:pStyle w:val="TOC2"/>
            <w:tabs>
              <w:tab w:val="right" w:pos="6690"/>
            </w:tabs>
            <w:rPr>
              <w:rFonts w:eastAsiaTheme="minorEastAsia" w:cstheme="minorBidi"/>
              <w:bCs w:val="0"/>
              <w:i w:val="0"/>
              <w:noProof/>
              <w:lang w:eastAsia="en-CA"/>
            </w:rPr>
          </w:pPr>
          <w:hyperlink w:anchor="_Toc120787196" w:history="1">
            <w:r w:rsidRPr="00E34743">
              <w:rPr>
                <w:rStyle w:val="Hyperlink"/>
                <w:noProof/>
              </w:rPr>
              <w:t>Deleting a User</w:t>
            </w:r>
            <w:r>
              <w:rPr>
                <w:noProof/>
                <w:webHidden/>
              </w:rPr>
              <w:tab/>
            </w:r>
            <w:r>
              <w:rPr>
                <w:noProof/>
                <w:webHidden/>
              </w:rPr>
              <w:fldChar w:fldCharType="begin"/>
            </w:r>
            <w:r>
              <w:rPr>
                <w:noProof/>
                <w:webHidden/>
              </w:rPr>
              <w:instrText xml:space="preserve"> PAGEREF _Toc120787196 \h </w:instrText>
            </w:r>
            <w:r>
              <w:rPr>
                <w:noProof/>
                <w:webHidden/>
              </w:rPr>
            </w:r>
            <w:r>
              <w:rPr>
                <w:noProof/>
                <w:webHidden/>
              </w:rPr>
              <w:fldChar w:fldCharType="separate"/>
            </w:r>
            <w:r w:rsidR="00344C38">
              <w:rPr>
                <w:noProof/>
                <w:webHidden/>
              </w:rPr>
              <w:t>16</w:t>
            </w:r>
            <w:r>
              <w:rPr>
                <w:noProof/>
                <w:webHidden/>
              </w:rPr>
              <w:fldChar w:fldCharType="end"/>
            </w:r>
          </w:hyperlink>
        </w:p>
        <w:p w14:paraId="6A3C8B35" w14:textId="3BFDDA20" w:rsidR="00FF1F2E" w:rsidRDefault="00FF1F2E">
          <w:pPr>
            <w:pStyle w:val="TOC2"/>
            <w:tabs>
              <w:tab w:val="right" w:pos="6690"/>
            </w:tabs>
            <w:rPr>
              <w:rFonts w:eastAsiaTheme="minorEastAsia" w:cstheme="minorBidi"/>
              <w:bCs w:val="0"/>
              <w:i w:val="0"/>
              <w:noProof/>
              <w:lang w:eastAsia="en-CA"/>
            </w:rPr>
          </w:pPr>
          <w:hyperlink w:anchor="_Toc120787197" w:history="1">
            <w:r w:rsidRPr="00E34743">
              <w:rPr>
                <w:rStyle w:val="Hyperlink"/>
                <w:noProof/>
              </w:rPr>
              <w:t>Disabling a User</w:t>
            </w:r>
            <w:r>
              <w:rPr>
                <w:noProof/>
                <w:webHidden/>
              </w:rPr>
              <w:tab/>
            </w:r>
            <w:r>
              <w:rPr>
                <w:noProof/>
                <w:webHidden/>
              </w:rPr>
              <w:fldChar w:fldCharType="begin"/>
            </w:r>
            <w:r>
              <w:rPr>
                <w:noProof/>
                <w:webHidden/>
              </w:rPr>
              <w:instrText xml:space="preserve"> PAGEREF _Toc120787197 \h </w:instrText>
            </w:r>
            <w:r>
              <w:rPr>
                <w:noProof/>
                <w:webHidden/>
              </w:rPr>
            </w:r>
            <w:r>
              <w:rPr>
                <w:noProof/>
                <w:webHidden/>
              </w:rPr>
              <w:fldChar w:fldCharType="separate"/>
            </w:r>
            <w:r w:rsidR="00344C38">
              <w:rPr>
                <w:noProof/>
                <w:webHidden/>
              </w:rPr>
              <w:t>16</w:t>
            </w:r>
            <w:r>
              <w:rPr>
                <w:noProof/>
                <w:webHidden/>
              </w:rPr>
              <w:fldChar w:fldCharType="end"/>
            </w:r>
          </w:hyperlink>
        </w:p>
        <w:p w14:paraId="2FB563B8" w14:textId="35AD0B6B" w:rsidR="00FF1F2E" w:rsidRDefault="00FF1F2E">
          <w:pPr>
            <w:pStyle w:val="TOC2"/>
            <w:tabs>
              <w:tab w:val="right" w:pos="6690"/>
            </w:tabs>
            <w:rPr>
              <w:rFonts w:eastAsiaTheme="minorEastAsia" w:cstheme="minorBidi"/>
              <w:bCs w:val="0"/>
              <w:i w:val="0"/>
              <w:noProof/>
              <w:lang w:eastAsia="en-CA"/>
            </w:rPr>
          </w:pPr>
          <w:hyperlink w:anchor="_Toc120787198" w:history="1">
            <w:r w:rsidRPr="00E34743">
              <w:rPr>
                <w:rStyle w:val="Hyperlink"/>
                <w:noProof/>
              </w:rPr>
              <w:t>Changing Your Password</w:t>
            </w:r>
            <w:r>
              <w:rPr>
                <w:noProof/>
                <w:webHidden/>
              </w:rPr>
              <w:tab/>
            </w:r>
            <w:r>
              <w:rPr>
                <w:noProof/>
                <w:webHidden/>
              </w:rPr>
              <w:fldChar w:fldCharType="begin"/>
            </w:r>
            <w:r>
              <w:rPr>
                <w:noProof/>
                <w:webHidden/>
              </w:rPr>
              <w:instrText xml:space="preserve"> PAGEREF _Toc120787198 \h </w:instrText>
            </w:r>
            <w:r>
              <w:rPr>
                <w:noProof/>
                <w:webHidden/>
              </w:rPr>
            </w:r>
            <w:r>
              <w:rPr>
                <w:noProof/>
                <w:webHidden/>
              </w:rPr>
              <w:fldChar w:fldCharType="separate"/>
            </w:r>
            <w:r w:rsidR="00344C38">
              <w:rPr>
                <w:noProof/>
                <w:webHidden/>
              </w:rPr>
              <w:t>17</w:t>
            </w:r>
            <w:r>
              <w:rPr>
                <w:noProof/>
                <w:webHidden/>
              </w:rPr>
              <w:fldChar w:fldCharType="end"/>
            </w:r>
          </w:hyperlink>
        </w:p>
        <w:p w14:paraId="5CBF6029" w14:textId="5623D7D6" w:rsidR="00FF1F2E" w:rsidRDefault="00FF1F2E">
          <w:pPr>
            <w:pStyle w:val="TOC2"/>
            <w:tabs>
              <w:tab w:val="right" w:pos="6690"/>
            </w:tabs>
            <w:rPr>
              <w:rFonts w:eastAsiaTheme="minorEastAsia" w:cstheme="minorBidi"/>
              <w:bCs w:val="0"/>
              <w:i w:val="0"/>
              <w:noProof/>
              <w:lang w:eastAsia="en-CA"/>
            </w:rPr>
          </w:pPr>
          <w:hyperlink w:anchor="_Toc120787199" w:history="1">
            <w:r w:rsidRPr="00E34743">
              <w:rPr>
                <w:rStyle w:val="Hyperlink"/>
                <w:noProof/>
              </w:rPr>
              <w:t>Changing Your Security Question</w:t>
            </w:r>
            <w:r>
              <w:rPr>
                <w:noProof/>
                <w:webHidden/>
              </w:rPr>
              <w:tab/>
            </w:r>
            <w:r>
              <w:rPr>
                <w:noProof/>
                <w:webHidden/>
              </w:rPr>
              <w:fldChar w:fldCharType="begin"/>
            </w:r>
            <w:r>
              <w:rPr>
                <w:noProof/>
                <w:webHidden/>
              </w:rPr>
              <w:instrText xml:space="preserve"> PAGEREF _Toc120787199 \h </w:instrText>
            </w:r>
            <w:r>
              <w:rPr>
                <w:noProof/>
                <w:webHidden/>
              </w:rPr>
            </w:r>
            <w:r>
              <w:rPr>
                <w:noProof/>
                <w:webHidden/>
              </w:rPr>
              <w:fldChar w:fldCharType="separate"/>
            </w:r>
            <w:r w:rsidR="00344C38">
              <w:rPr>
                <w:noProof/>
                <w:webHidden/>
              </w:rPr>
              <w:t>17</w:t>
            </w:r>
            <w:r>
              <w:rPr>
                <w:noProof/>
                <w:webHidden/>
              </w:rPr>
              <w:fldChar w:fldCharType="end"/>
            </w:r>
          </w:hyperlink>
        </w:p>
        <w:p w14:paraId="34D8E853" w14:textId="26C7ED35" w:rsidR="00FF1F2E" w:rsidRDefault="00FF1F2E">
          <w:pPr>
            <w:pStyle w:val="TOC2"/>
            <w:tabs>
              <w:tab w:val="right" w:pos="6690"/>
            </w:tabs>
            <w:rPr>
              <w:rFonts w:eastAsiaTheme="minorEastAsia" w:cstheme="minorBidi"/>
              <w:bCs w:val="0"/>
              <w:i w:val="0"/>
              <w:noProof/>
              <w:lang w:eastAsia="en-CA"/>
            </w:rPr>
          </w:pPr>
          <w:hyperlink w:anchor="_Toc120787200" w:history="1">
            <w:r w:rsidRPr="00E34743">
              <w:rPr>
                <w:rStyle w:val="Hyperlink"/>
                <w:noProof/>
              </w:rPr>
              <w:t>Resetting a Forgotten Password</w:t>
            </w:r>
            <w:r>
              <w:rPr>
                <w:noProof/>
                <w:webHidden/>
              </w:rPr>
              <w:tab/>
            </w:r>
            <w:r>
              <w:rPr>
                <w:noProof/>
                <w:webHidden/>
              </w:rPr>
              <w:fldChar w:fldCharType="begin"/>
            </w:r>
            <w:r>
              <w:rPr>
                <w:noProof/>
                <w:webHidden/>
              </w:rPr>
              <w:instrText xml:space="preserve"> PAGEREF _Toc120787200 \h </w:instrText>
            </w:r>
            <w:r>
              <w:rPr>
                <w:noProof/>
                <w:webHidden/>
              </w:rPr>
            </w:r>
            <w:r>
              <w:rPr>
                <w:noProof/>
                <w:webHidden/>
              </w:rPr>
              <w:fldChar w:fldCharType="separate"/>
            </w:r>
            <w:r w:rsidR="00344C38">
              <w:rPr>
                <w:noProof/>
                <w:webHidden/>
              </w:rPr>
              <w:t>18</w:t>
            </w:r>
            <w:r>
              <w:rPr>
                <w:noProof/>
                <w:webHidden/>
              </w:rPr>
              <w:fldChar w:fldCharType="end"/>
            </w:r>
          </w:hyperlink>
        </w:p>
        <w:p w14:paraId="0055936B" w14:textId="64E0BED9" w:rsidR="00FF1F2E" w:rsidRDefault="00FF1F2E">
          <w:pPr>
            <w:pStyle w:val="TOC2"/>
            <w:tabs>
              <w:tab w:val="right" w:pos="6690"/>
            </w:tabs>
            <w:rPr>
              <w:rFonts w:eastAsiaTheme="minorEastAsia" w:cstheme="minorBidi"/>
              <w:bCs w:val="0"/>
              <w:i w:val="0"/>
              <w:noProof/>
              <w:lang w:eastAsia="en-CA"/>
            </w:rPr>
          </w:pPr>
          <w:hyperlink w:anchor="_Toc120787201" w:history="1">
            <w:r w:rsidRPr="00E34743">
              <w:rPr>
                <w:rStyle w:val="Hyperlink"/>
                <w:noProof/>
              </w:rPr>
              <w:t>Two-Step Verification Settings</w:t>
            </w:r>
            <w:r>
              <w:rPr>
                <w:noProof/>
                <w:webHidden/>
              </w:rPr>
              <w:tab/>
            </w:r>
            <w:r>
              <w:rPr>
                <w:noProof/>
                <w:webHidden/>
              </w:rPr>
              <w:fldChar w:fldCharType="begin"/>
            </w:r>
            <w:r>
              <w:rPr>
                <w:noProof/>
                <w:webHidden/>
              </w:rPr>
              <w:instrText xml:space="preserve"> PAGEREF _Toc120787201 \h </w:instrText>
            </w:r>
            <w:r>
              <w:rPr>
                <w:noProof/>
                <w:webHidden/>
              </w:rPr>
            </w:r>
            <w:r>
              <w:rPr>
                <w:noProof/>
                <w:webHidden/>
              </w:rPr>
              <w:fldChar w:fldCharType="separate"/>
            </w:r>
            <w:r w:rsidR="00344C38">
              <w:rPr>
                <w:noProof/>
                <w:webHidden/>
              </w:rPr>
              <w:t>18</w:t>
            </w:r>
            <w:r>
              <w:rPr>
                <w:noProof/>
                <w:webHidden/>
              </w:rPr>
              <w:fldChar w:fldCharType="end"/>
            </w:r>
          </w:hyperlink>
        </w:p>
        <w:p w14:paraId="6E052C7C" w14:textId="1EC8CD2D" w:rsidR="00FF1F2E" w:rsidRDefault="00FF1F2E">
          <w:pPr>
            <w:pStyle w:val="TOC1"/>
            <w:tabs>
              <w:tab w:val="right" w:pos="6690"/>
            </w:tabs>
            <w:rPr>
              <w:rFonts w:eastAsiaTheme="minorEastAsia" w:cstheme="minorBidi"/>
              <w:b w:val="0"/>
              <w:bCs w:val="0"/>
              <w:iCs w:val="0"/>
              <w:noProof/>
              <w:sz w:val="22"/>
              <w:szCs w:val="22"/>
              <w:lang w:eastAsia="en-CA"/>
            </w:rPr>
          </w:pPr>
          <w:hyperlink w:anchor="_Toc120787202" w:history="1">
            <w:r w:rsidRPr="00E34743">
              <w:rPr>
                <w:rStyle w:val="Hyperlink"/>
                <w:noProof/>
              </w:rPr>
              <w:t>Glossary of Terms</w:t>
            </w:r>
            <w:r>
              <w:rPr>
                <w:noProof/>
                <w:webHidden/>
              </w:rPr>
              <w:tab/>
            </w:r>
            <w:r>
              <w:rPr>
                <w:noProof/>
                <w:webHidden/>
              </w:rPr>
              <w:fldChar w:fldCharType="begin"/>
            </w:r>
            <w:r>
              <w:rPr>
                <w:noProof/>
                <w:webHidden/>
              </w:rPr>
              <w:instrText xml:space="preserve"> PAGEREF _Toc120787202 \h </w:instrText>
            </w:r>
            <w:r>
              <w:rPr>
                <w:noProof/>
                <w:webHidden/>
              </w:rPr>
            </w:r>
            <w:r>
              <w:rPr>
                <w:noProof/>
                <w:webHidden/>
              </w:rPr>
              <w:fldChar w:fldCharType="separate"/>
            </w:r>
            <w:r w:rsidR="00344C38">
              <w:rPr>
                <w:noProof/>
                <w:webHidden/>
              </w:rPr>
              <w:t>20</w:t>
            </w:r>
            <w:r>
              <w:rPr>
                <w:noProof/>
                <w:webHidden/>
              </w:rPr>
              <w:fldChar w:fldCharType="end"/>
            </w:r>
          </w:hyperlink>
        </w:p>
        <w:p w14:paraId="0A39FC28" w14:textId="57888F3A" w:rsidR="00F30FCB" w:rsidRDefault="00FF1F2E" w:rsidP="002C66D6">
          <w:r>
            <w:rPr>
              <w:rFonts w:asciiTheme="minorHAnsi" w:hAnsiTheme="minorHAnsi"/>
              <w:b/>
              <w:bCs/>
              <w:iCs/>
              <w:sz w:val="24"/>
            </w:rPr>
            <w:lastRenderedPageBreak/>
            <w:fldChar w:fldCharType="end"/>
          </w:r>
        </w:p>
      </w:sdtContent>
    </w:sdt>
    <w:p w14:paraId="1952239E" w14:textId="77777777" w:rsidR="0074353C" w:rsidRDefault="0074353C" w:rsidP="002C66D6">
      <w:pPr>
        <w:rPr>
          <w:rFonts w:ascii="Arial" w:eastAsia="Times New Roman" w:hAnsi="Arial"/>
          <w:sz w:val="36"/>
        </w:rPr>
      </w:pPr>
      <w:r>
        <w:rPr>
          <w:rFonts w:eastAsia="Times New Roman"/>
        </w:rPr>
        <w:br w:type="page"/>
      </w:r>
    </w:p>
    <w:p w14:paraId="6E4A5391" w14:textId="73D3A447" w:rsidR="00923BFE" w:rsidRPr="00923BFE" w:rsidRDefault="00923BFE" w:rsidP="002C66D6">
      <w:pPr>
        <w:pStyle w:val="Heading1"/>
        <w:rPr>
          <w:rFonts w:eastAsia="Times New Roman"/>
        </w:rPr>
      </w:pPr>
      <w:bookmarkStart w:id="5" w:name="_Toc120787168"/>
      <w:r w:rsidRPr="00923BFE">
        <w:rPr>
          <w:rFonts w:eastAsia="Times New Roman"/>
        </w:rPr>
        <w:lastRenderedPageBreak/>
        <w:t>Introduction</w:t>
      </w:r>
      <w:bookmarkEnd w:id="5"/>
    </w:p>
    <w:p w14:paraId="5F3E0315" w14:textId="77777777" w:rsidR="00EF0341" w:rsidRDefault="00EF0341" w:rsidP="002C66D6">
      <w:pPr>
        <w:rPr>
          <w:rFonts w:eastAsia="Times New Roman"/>
        </w:rPr>
      </w:pPr>
    </w:p>
    <w:p w14:paraId="3474D90A" w14:textId="5BE115CF" w:rsidR="00923BFE" w:rsidRPr="00923BFE" w:rsidRDefault="001E1079" w:rsidP="002C66D6">
      <w:pPr>
        <w:rPr>
          <w:rFonts w:eastAsia="Times New Roman"/>
        </w:rPr>
      </w:pPr>
      <w:r>
        <w:rPr>
          <w:rFonts w:eastAsia="Times New Roman"/>
        </w:rPr>
        <w:t>Water+</w:t>
      </w:r>
      <w:r w:rsidR="00E0638E">
        <w:rPr>
          <w:rFonts w:eastAsia="Times New Roman"/>
        </w:rPr>
        <w:t xml:space="preserve"> Cloud</w:t>
      </w:r>
      <w:r w:rsidR="00923BFE" w:rsidRPr="00923BFE">
        <w:rPr>
          <w:rFonts w:eastAsia="Times New Roman"/>
        </w:rPr>
        <w:t xml:space="preserve"> is an online application that works in combination with Flowpoint water dispensing stations (stations).</w:t>
      </w:r>
    </w:p>
    <w:p w14:paraId="01B715C0" w14:textId="77777777" w:rsidR="00923BFE" w:rsidRPr="00923BFE" w:rsidRDefault="00923BFE" w:rsidP="002C66D6">
      <w:pPr>
        <w:rPr>
          <w:rFonts w:eastAsia="Times New Roman"/>
        </w:rPr>
      </w:pPr>
    </w:p>
    <w:p w14:paraId="2C15EF38" w14:textId="7C4F4364" w:rsidR="00EF0341" w:rsidRPr="00923BFE" w:rsidRDefault="001E1079" w:rsidP="002C66D6">
      <w:pPr>
        <w:rPr>
          <w:rFonts w:eastAsia="Times New Roman"/>
        </w:rPr>
      </w:pPr>
      <w:r>
        <w:rPr>
          <w:rFonts w:eastAsia="Times New Roman"/>
        </w:rPr>
        <w:t>Water+</w:t>
      </w:r>
      <w:r w:rsidR="00E0638E">
        <w:rPr>
          <w:rFonts w:eastAsia="Times New Roman"/>
        </w:rPr>
        <w:t xml:space="preserve"> Cloud</w:t>
      </w:r>
      <w:r w:rsidR="00923BFE" w:rsidRPr="00923BFE">
        <w:rPr>
          <w:rFonts w:eastAsia="Times New Roman"/>
        </w:rPr>
        <w:t xml:space="preserve"> makes it easy for </w:t>
      </w:r>
      <w:r w:rsidR="00F829C7">
        <w:rPr>
          <w:rFonts w:eastAsia="Times New Roman"/>
        </w:rPr>
        <w:t xml:space="preserve">you </w:t>
      </w:r>
      <w:r w:rsidR="00923BFE" w:rsidRPr="00923BFE">
        <w:rPr>
          <w:rFonts w:eastAsia="Times New Roman"/>
        </w:rPr>
        <w:t xml:space="preserve">to buy water, </w:t>
      </w:r>
      <w:r w:rsidR="00F829C7">
        <w:rPr>
          <w:rFonts w:eastAsia="Times New Roman"/>
        </w:rPr>
        <w:t>manage your trucks, view your account, and run reports.</w:t>
      </w:r>
      <w:r w:rsidR="00923BFE" w:rsidRPr="00923BFE">
        <w:rPr>
          <w:rFonts w:eastAsia="Times New Roman"/>
        </w:rPr>
        <w:t xml:space="preserve"> </w:t>
      </w:r>
    </w:p>
    <w:p w14:paraId="2AA59071" w14:textId="77777777" w:rsidR="00EF0341" w:rsidRPr="00923BFE" w:rsidRDefault="00EF0341" w:rsidP="002C66D6">
      <w:pPr>
        <w:rPr>
          <w:rFonts w:eastAsia="Times New Roman"/>
        </w:rPr>
      </w:pPr>
    </w:p>
    <w:p w14:paraId="10FDE82C" w14:textId="77777777" w:rsidR="0054000D" w:rsidRDefault="0054000D" w:rsidP="002C66D6">
      <w:pPr>
        <w:pStyle w:val="Heading2"/>
        <w:rPr>
          <w:rFonts w:eastAsia="Times New Roman"/>
        </w:rPr>
      </w:pPr>
      <w:bookmarkStart w:id="6" w:name="_Toc120787169"/>
      <w:r w:rsidRPr="00923BFE">
        <w:rPr>
          <w:rFonts w:eastAsia="Times New Roman"/>
        </w:rPr>
        <w:t>Logging In</w:t>
      </w:r>
      <w:bookmarkEnd w:id="6"/>
    </w:p>
    <w:p w14:paraId="77C09F12" w14:textId="77777777" w:rsidR="0054000D" w:rsidRPr="00923BFE" w:rsidRDefault="0054000D" w:rsidP="002C66D6">
      <w:pPr>
        <w:rPr>
          <w:rFonts w:eastAsia="Times New Roman"/>
        </w:rPr>
      </w:pPr>
    </w:p>
    <w:p w14:paraId="33A3737F" w14:textId="368EC3C7" w:rsidR="0054000D" w:rsidRPr="00923BFE" w:rsidRDefault="001E1079" w:rsidP="002C66D6">
      <w:pPr>
        <w:rPr>
          <w:rFonts w:eastAsia="Times New Roman"/>
        </w:rPr>
      </w:pPr>
      <w:r>
        <w:rPr>
          <w:rFonts w:eastAsia="Times New Roman"/>
        </w:rPr>
        <w:t>Water+</w:t>
      </w:r>
      <w:r w:rsidR="00E0638E">
        <w:rPr>
          <w:rFonts w:eastAsia="Times New Roman"/>
        </w:rPr>
        <w:t xml:space="preserve"> Cloud</w:t>
      </w:r>
      <w:r w:rsidR="0054000D" w:rsidRPr="00923BFE">
        <w:rPr>
          <w:rFonts w:eastAsia="Times New Roman"/>
        </w:rPr>
        <w:t xml:space="preserve"> can be accessed from any computer, with an internet connection, and a web browser.</w:t>
      </w:r>
    </w:p>
    <w:p w14:paraId="20928FA7" w14:textId="77777777" w:rsidR="0054000D" w:rsidRPr="00923BFE" w:rsidRDefault="0054000D" w:rsidP="002C66D6">
      <w:pPr>
        <w:rPr>
          <w:rFonts w:eastAsia="Times New Roman"/>
        </w:rPr>
      </w:pPr>
    </w:p>
    <w:p w14:paraId="319DBC35" w14:textId="086A9E0D" w:rsidR="0054000D" w:rsidRDefault="0054000D" w:rsidP="002C66D6">
      <w:pPr>
        <w:rPr>
          <w:rFonts w:eastAsia="Times New Roman"/>
        </w:rPr>
      </w:pPr>
      <w:r>
        <w:rPr>
          <w:rFonts w:eastAsia="Times New Roman"/>
        </w:rPr>
        <w:t xml:space="preserve">Your </w:t>
      </w:r>
      <w:r w:rsidR="001E1079">
        <w:rPr>
          <w:rFonts w:eastAsia="Times New Roman"/>
        </w:rPr>
        <w:t>Water+</w:t>
      </w:r>
      <w:r w:rsidR="00E0638E">
        <w:rPr>
          <w:rFonts w:eastAsia="Times New Roman"/>
        </w:rPr>
        <w:t xml:space="preserve"> Cloud</w:t>
      </w:r>
      <w:r>
        <w:rPr>
          <w:rFonts w:eastAsia="Times New Roman"/>
        </w:rPr>
        <w:t xml:space="preserve"> web address is:</w:t>
      </w:r>
    </w:p>
    <w:p w14:paraId="0B49FC1F" w14:textId="77777777" w:rsidR="0054000D" w:rsidRDefault="0054000D" w:rsidP="002C66D6">
      <w:pPr>
        <w:rPr>
          <w:rFonts w:eastAsia="Times New Roman"/>
        </w:rPr>
      </w:pPr>
    </w:p>
    <w:p w14:paraId="3059F3F3" w14:textId="77777777" w:rsidR="0054000D" w:rsidRDefault="0054000D" w:rsidP="002C66D6">
      <w:pPr>
        <w:rPr>
          <w:rFonts w:eastAsia="Times New Roman"/>
        </w:rPr>
      </w:pPr>
      <w:r>
        <w:rPr>
          <w:rFonts w:eastAsia="Times New Roman"/>
          <w:noProof/>
          <w:lang w:eastAsia="en-CA"/>
        </w:rPr>
        <mc:AlternateContent>
          <mc:Choice Requires="wps">
            <w:drawing>
              <wp:anchor distT="0" distB="0" distL="114300" distR="114300" simplePos="0" relativeHeight="251845120" behindDoc="0" locked="0" layoutInCell="1" allowOverlap="1" wp14:anchorId="05F07E15" wp14:editId="7621A612">
                <wp:simplePos x="0" y="0"/>
                <wp:positionH relativeFrom="column">
                  <wp:posOffset>16400</wp:posOffset>
                </wp:positionH>
                <wp:positionV relativeFrom="paragraph">
                  <wp:posOffset>125040</wp:posOffset>
                </wp:positionV>
                <wp:extent cx="4293704" cy="9939"/>
                <wp:effectExtent l="0" t="0" r="31115" b="28575"/>
                <wp:wrapNone/>
                <wp:docPr id="3" name="Straight Connector 3"/>
                <wp:cNvGraphicFramePr/>
                <a:graphic xmlns:a="http://schemas.openxmlformats.org/drawingml/2006/main">
                  <a:graphicData uri="http://schemas.microsoft.com/office/word/2010/wordprocessingShape">
                    <wps:wsp>
                      <wps:cNvCnPr/>
                      <wps:spPr>
                        <a:xfrm flipV="1">
                          <a:off x="0" y="0"/>
                          <a:ext cx="4293704"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7D314" id="Straight Connector 3" o:spid="_x0000_s1026" style="position:absolute;flip:y;z-index:251845120;visibility:visible;mso-wrap-style:square;mso-wrap-distance-left:9pt;mso-wrap-distance-top:0;mso-wrap-distance-right:9pt;mso-wrap-distance-bottom:0;mso-position-horizontal:absolute;mso-position-horizontal-relative:text;mso-position-vertical:absolute;mso-position-vertical-relative:text" from="1.3pt,9.85pt" to="339.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" strokecolor="black [3040]"/>
            </w:pict>
          </mc:Fallback>
        </mc:AlternateContent>
      </w:r>
    </w:p>
    <w:p w14:paraId="685EDA1C" w14:textId="1FAE1DC9" w:rsidR="00923BFE" w:rsidRDefault="00923BFE" w:rsidP="002C66D6">
      <w:pPr>
        <w:pStyle w:val="Heading1"/>
        <w:rPr>
          <w:rFonts w:eastAsia="Times New Roman"/>
        </w:rPr>
      </w:pPr>
      <w:r w:rsidRPr="00923BFE">
        <w:rPr>
          <w:rFonts w:eastAsia="Times New Roman"/>
        </w:rPr>
        <w:br w:type="page"/>
      </w:r>
      <w:bookmarkStart w:id="7" w:name="_Toc120787170"/>
      <w:r w:rsidRPr="00923BFE">
        <w:rPr>
          <w:rFonts w:eastAsia="Times New Roman"/>
        </w:rPr>
        <w:lastRenderedPageBreak/>
        <w:t>Using the Manual</w:t>
      </w:r>
      <w:bookmarkEnd w:id="7"/>
    </w:p>
    <w:p w14:paraId="35B433A4" w14:textId="3177746B" w:rsidR="00EF0341" w:rsidRDefault="00EF0341" w:rsidP="002C66D6">
      <w:pPr>
        <w:rPr>
          <w:rFonts w:eastAsia="Times New Roman"/>
        </w:rPr>
      </w:pPr>
    </w:p>
    <w:p w14:paraId="2C0AB2BB" w14:textId="026F2398" w:rsidR="00EF0341" w:rsidRPr="00923BFE" w:rsidRDefault="00EF0341" w:rsidP="002C66D6">
      <w:pPr>
        <w:rPr>
          <w:rFonts w:eastAsia="Times New Roman"/>
        </w:rPr>
      </w:pPr>
    </w:p>
    <w:p w14:paraId="19E25B63" w14:textId="77777777" w:rsidR="00923BFE" w:rsidRPr="00923BFE" w:rsidRDefault="00923BFE" w:rsidP="002C66D6">
      <w:pPr>
        <w:pStyle w:val="Heading2"/>
        <w:rPr>
          <w:rFonts w:eastAsia="Times New Roman"/>
        </w:rPr>
      </w:pPr>
      <w:bookmarkStart w:id="8" w:name="_Toc120787171"/>
      <w:r w:rsidRPr="00923BFE">
        <w:rPr>
          <w:rFonts w:eastAsia="Times New Roman"/>
        </w:rPr>
        <w:t>The Top Menu</w:t>
      </w:r>
      <w:bookmarkEnd w:id="8"/>
    </w:p>
    <w:p w14:paraId="1BD89812" w14:textId="2D9A242C" w:rsidR="00923BFE" w:rsidRPr="00923BFE" w:rsidRDefault="00923BFE" w:rsidP="002C66D6">
      <w:pPr>
        <w:rPr>
          <w:rFonts w:eastAsia="Times New Roman"/>
        </w:rPr>
      </w:pPr>
      <w:r w:rsidRPr="00923BFE">
        <w:rPr>
          <w:rFonts w:eastAsia="Times New Roman"/>
        </w:rPr>
        <w:t xml:space="preserve">The instructions in this manual direct you to use the Top Menu </w:t>
      </w:r>
      <w:r w:rsidR="00E84C38" w:rsidRPr="00923BFE">
        <w:rPr>
          <w:rFonts w:eastAsia="Times New Roman"/>
        </w:rPr>
        <w:t>headings and</w:t>
      </w:r>
      <w:r w:rsidRPr="00923BFE">
        <w:rPr>
          <w:rFonts w:eastAsia="Times New Roman"/>
        </w:rPr>
        <w:t xml:space="preserve"> </w:t>
      </w:r>
      <w:r w:rsidR="00E84C38" w:rsidRPr="00923BFE">
        <w:rPr>
          <w:rFonts w:eastAsia="Times New Roman"/>
        </w:rPr>
        <w:t>drop-down</w:t>
      </w:r>
      <w:r w:rsidRPr="00923BFE">
        <w:rPr>
          <w:rFonts w:eastAsia="Times New Roman"/>
        </w:rPr>
        <w:t xml:space="preserve"> menus. This is just one way to access these features, you will discover other ways!</w:t>
      </w:r>
    </w:p>
    <w:p w14:paraId="5F4E995E" w14:textId="77777777" w:rsidR="00923BFE" w:rsidRDefault="00923BFE" w:rsidP="002C66D6">
      <w:pPr>
        <w:rPr>
          <w:rFonts w:eastAsia="Times New Roman"/>
        </w:rPr>
      </w:pPr>
    </w:p>
    <w:p w14:paraId="3AD0773D" w14:textId="23658418" w:rsidR="00F30E5D" w:rsidRPr="00923BFE" w:rsidRDefault="00FD1BD6" w:rsidP="002C66D6">
      <w:pPr>
        <w:rPr>
          <w:rFonts w:eastAsia="Times New Roman"/>
        </w:rPr>
      </w:pPr>
      <w:r w:rsidRPr="00FD1BD6">
        <w:rPr>
          <w:rFonts w:eastAsia="Times New Roman"/>
          <w:noProof/>
        </w:rPr>
        <w:drawing>
          <wp:inline distT="0" distB="0" distL="0" distR="0" wp14:anchorId="08895481" wp14:editId="24B9D298">
            <wp:extent cx="4254500" cy="217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4500" cy="217805"/>
                    </a:xfrm>
                    <a:prstGeom prst="rect">
                      <a:avLst/>
                    </a:prstGeom>
                  </pic:spPr>
                </pic:pic>
              </a:graphicData>
            </a:graphic>
          </wp:inline>
        </w:drawing>
      </w:r>
    </w:p>
    <w:p w14:paraId="750D2657" w14:textId="77777777" w:rsidR="00EF0341" w:rsidRDefault="00EF0341" w:rsidP="002C66D6">
      <w:pPr>
        <w:rPr>
          <w:rFonts w:eastAsia="Times New Roman"/>
        </w:rPr>
      </w:pPr>
    </w:p>
    <w:p w14:paraId="655E9924" w14:textId="77777777" w:rsidR="00923BFE" w:rsidRPr="00923BFE" w:rsidRDefault="00923BFE" w:rsidP="002C66D6">
      <w:pPr>
        <w:pStyle w:val="Heading2"/>
        <w:rPr>
          <w:rFonts w:eastAsia="Times New Roman"/>
        </w:rPr>
      </w:pPr>
      <w:bookmarkStart w:id="9" w:name="_Toc120787172"/>
      <w:r w:rsidRPr="00923BFE">
        <w:rPr>
          <w:rFonts w:eastAsia="Times New Roman"/>
        </w:rPr>
        <w:t>Common Functions</w:t>
      </w:r>
      <w:bookmarkEnd w:id="9"/>
    </w:p>
    <w:tbl>
      <w:tblPr>
        <w:tblStyle w:val="TableGrid"/>
        <w:tblpPr w:leftFromText="180" w:rightFromText="180" w:vertAnchor="text" w:tblpXSpec="right" w:tblpY="1"/>
        <w:tblOverlap w:val="never"/>
        <w:tblW w:w="0" w:type="auto"/>
        <w:tblLook w:val="04A0" w:firstRow="1" w:lastRow="0" w:firstColumn="1" w:lastColumn="0" w:noHBand="0" w:noVBand="1"/>
      </w:tblPr>
      <w:tblGrid>
        <w:gridCol w:w="2263"/>
        <w:gridCol w:w="4427"/>
      </w:tblGrid>
      <w:tr w:rsidR="00923BFE" w:rsidRPr="00923BFE" w14:paraId="18A2C33D" w14:textId="77777777" w:rsidTr="002635F5">
        <w:trPr>
          <w:trHeight w:val="438"/>
        </w:trPr>
        <w:tc>
          <w:tcPr>
            <w:tcW w:w="2263" w:type="dxa"/>
            <w:shd w:val="clear" w:color="auto" w:fill="D9D9D9" w:themeFill="background1" w:themeFillShade="D9"/>
            <w:vAlign w:val="center"/>
          </w:tcPr>
          <w:p w14:paraId="7925ECCA" w14:textId="77777777" w:rsidR="00923BFE" w:rsidRPr="002635F5" w:rsidRDefault="00923BFE" w:rsidP="002C66D6">
            <w:pPr>
              <w:pStyle w:val="TableText-Header"/>
              <w:framePr w:hSpace="0" w:wrap="auto" w:vAnchor="margin" w:xAlign="left" w:yAlign="inline"/>
              <w:suppressOverlap w:val="0"/>
              <w:rPr>
                <w:rFonts w:eastAsia="Times New Roman"/>
              </w:rPr>
            </w:pPr>
            <w:r w:rsidRPr="002635F5">
              <w:rPr>
                <w:rFonts w:eastAsia="Times New Roman"/>
              </w:rPr>
              <w:t>Function</w:t>
            </w:r>
          </w:p>
        </w:tc>
        <w:tc>
          <w:tcPr>
            <w:tcW w:w="4427" w:type="dxa"/>
            <w:shd w:val="clear" w:color="auto" w:fill="D9D9D9" w:themeFill="background1" w:themeFillShade="D9"/>
            <w:vAlign w:val="center"/>
          </w:tcPr>
          <w:p w14:paraId="3EFA051B" w14:textId="77777777" w:rsidR="00923BFE" w:rsidRPr="002635F5" w:rsidRDefault="00923BFE" w:rsidP="002C66D6">
            <w:pPr>
              <w:pStyle w:val="TableText-Header"/>
              <w:framePr w:hSpace="0" w:wrap="auto" w:vAnchor="margin" w:xAlign="left" w:yAlign="inline"/>
              <w:suppressOverlap w:val="0"/>
              <w:rPr>
                <w:rFonts w:eastAsia="Times New Roman"/>
              </w:rPr>
            </w:pPr>
            <w:r w:rsidRPr="002635F5">
              <w:rPr>
                <w:rFonts w:eastAsia="Times New Roman"/>
              </w:rPr>
              <w:t>Description</w:t>
            </w:r>
          </w:p>
        </w:tc>
      </w:tr>
      <w:tr w:rsidR="00923BFE" w:rsidRPr="00923BFE" w14:paraId="45F58C36" w14:textId="77777777" w:rsidTr="00F30FCB">
        <w:trPr>
          <w:trHeight w:val="624"/>
        </w:trPr>
        <w:tc>
          <w:tcPr>
            <w:tcW w:w="2263" w:type="dxa"/>
          </w:tcPr>
          <w:p w14:paraId="3728BA40" w14:textId="77777777" w:rsidR="00923BFE" w:rsidRPr="00923BFE" w:rsidRDefault="00923BFE" w:rsidP="002C66D6">
            <w:pPr>
              <w:rPr>
                <w:rFonts w:eastAsia="Times New Roman"/>
                <w:noProof/>
              </w:rPr>
            </w:pPr>
            <w:r w:rsidRPr="00923BFE">
              <w:rPr>
                <w:rFonts w:eastAsia="Times New Roman"/>
                <w:noProof/>
              </w:rPr>
              <w:drawing>
                <wp:anchor distT="0" distB="0" distL="114300" distR="114300" simplePos="0" relativeHeight="251801088" behindDoc="1" locked="0" layoutInCell="1" allowOverlap="1" wp14:anchorId="791B8D1F" wp14:editId="3101D433">
                  <wp:simplePos x="0" y="0"/>
                  <wp:positionH relativeFrom="column">
                    <wp:posOffset>47752</wp:posOffset>
                  </wp:positionH>
                  <wp:positionV relativeFrom="paragraph">
                    <wp:posOffset>114808</wp:posOffset>
                  </wp:positionV>
                  <wp:extent cx="1017905" cy="341630"/>
                  <wp:effectExtent l="0" t="0" r="0" b="1270"/>
                  <wp:wrapTight wrapText="bothSides">
                    <wp:wrapPolygon edited="0">
                      <wp:start x="0" y="0"/>
                      <wp:lineTo x="0" y="20476"/>
                      <wp:lineTo x="21021" y="20476"/>
                      <wp:lineTo x="2102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905" cy="341630"/>
                          </a:xfrm>
                          <a:prstGeom prst="rect">
                            <a:avLst/>
                          </a:prstGeom>
                          <a:noFill/>
                        </pic:spPr>
                      </pic:pic>
                    </a:graphicData>
                  </a:graphic>
                </wp:anchor>
              </w:drawing>
            </w:r>
          </w:p>
        </w:tc>
        <w:tc>
          <w:tcPr>
            <w:tcW w:w="4427" w:type="dxa"/>
          </w:tcPr>
          <w:p w14:paraId="307E00D8" w14:textId="77777777" w:rsidR="00923BFE" w:rsidRPr="00923BFE" w:rsidRDefault="00923BFE" w:rsidP="002C66D6">
            <w:pPr>
              <w:rPr>
                <w:rFonts w:eastAsia="Times New Roman"/>
                <w:noProof/>
              </w:rPr>
            </w:pPr>
            <w:r w:rsidRPr="00923BFE">
              <w:rPr>
                <w:rFonts w:eastAsia="Times New Roman"/>
                <w:noProof/>
              </w:rPr>
              <w:t>View or save the displayed information in Microsoft Excel format.</w:t>
            </w:r>
          </w:p>
          <w:p w14:paraId="6CF31EE8" w14:textId="77777777" w:rsidR="00923BFE" w:rsidRPr="00923BFE" w:rsidRDefault="00923BFE" w:rsidP="002C66D6">
            <w:pPr>
              <w:rPr>
                <w:rFonts w:eastAsia="Times New Roman"/>
                <w:noProof/>
              </w:rPr>
            </w:pPr>
            <w:r w:rsidRPr="00923BFE">
              <w:rPr>
                <w:rFonts w:eastAsia="Times New Roman"/>
                <w:noProof/>
              </w:rPr>
              <w:t>For Transaction Lists, PDF is also an option.</w:t>
            </w:r>
          </w:p>
        </w:tc>
      </w:tr>
      <w:tr w:rsidR="00923BFE" w:rsidRPr="00923BFE" w14:paraId="67C128D2" w14:textId="77777777" w:rsidTr="00F30FCB">
        <w:trPr>
          <w:trHeight w:val="624"/>
        </w:trPr>
        <w:tc>
          <w:tcPr>
            <w:tcW w:w="2263" w:type="dxa"/>
          </w:tcPr>
          <w:p w14:paraId="507A90CD" w14:textId="77777777" w:rsidR="00923BFE" w:rsidRPr="00923BFE" w:rsidRDefault="00923BFE" w:rsidP="002C66D6">
            <w:pPr>
              <w:rPr>
                <w:rFonts w:eastAsia="Times New Roman"/>
                <w:noProof/>
              </w:rPr>
            </w:pPr>
            <w:r w:rsidRPr="00923BFE">
              <w:rPr>
                <w:rFonts w:eastAsia="Times New Roman"/>
                <w:noProof/>
              </w:rPr>
              <w:drawing>
                <wp:anchor distT="0" distB="0" distL="114300" distR="114300" simplePos="0" relativeHeight="251796992" behindDoc="1" locked="0" layoutInCell="1" allowOverlap="1" wp14:anchorId="49CE73ED" wp14:editId="10422DC8">
                  <wp:simplePos x="0" y="0"/>
                  <wp:positionH relativeFrom="column">
                    <wp:posOffset>35560</wp:posOffset>
                  </wp:positionH>
                  <wp:positionV relativeFrom="paragraph">
                    <wp:posOffset>85344</wp:posOffset>
                  </wp:positionV>
                  <wp:extent cx="1066949" cy="285790"/>
                  <wp:effectExtent l="0" t="0" r="0" b="0"/>
                  <wp:wrapTight wrapText="bothSides">
                    <wp:wrapPolygon edited="0">
                      <wp:start x="0" y="0"/>
                      <wp:lineTo x="0" y="20160"/>
                      <wp:lineTo x="21214" y="20160"/>
                      <wp:lineTo x="2121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arch_Function[1].PNG"/>
                          <pic:cNvPicPr/>
                        </pic:nvPicPr>
                        <pic:blipFill>
                          <a:blip r:embed="rId15">
                            <a:extLst>
                              <a:ext uri="{28A0092B-C50C-407E-A947-70E740481C1C}">
                                <a14:useLocalDpi xmlns:a14="http://schemas.microsoft.com/office/drawing/2010/main" val="0"/>
                              </a:ext>
                            </a:extLst>
                          </a:blip>
                          <a:stretch>
                            <a:fillRect/>
                          </a:stretch>
                        </pic:blipFill>
                        <pic:spPr>
                          <a:xfrm>
                            <a:off x="0" y="0"/>
                            <a:ext cx="1066949" cy="285790"/>
                          </a:xfrm>
                          <a:prstGeom prst="rect">
                            <a:avLst/>
                          </a:prstGeom>
                        </pic:spPr>
                      </pic:pic>
                    </a:graphicData>
                  </a:graphic>
                </wp:anchor>
              </w:drawing>
            </w:r>
          </w:p>
        </w:tc>
        <w:tc>
          <w:tcPr>
            <w:tcW w:w="4427" w:type="dxa"/>
          </w:tcPr>
          <w:p w14:paraId="144CF78A" w14:textId="361E09A1" w:rsidR="00923BFE" w:rsidRPr="00923BFE" w:rsidRDefault="00923BFE" w:rsidP="002C66D6">
            <w:pPr>
              <w:rPr>
                <w:rFonts w:eastAsia="Times New Roman"/>
                <w:noProof/>
              </w:rPr>
            </w:pPr>
            <w:r w:rsidRPr="00923BFE">
              <w:rPr>
                <w:rFonts w:eastAsia="Times New Roman"/>
                <w:noProof/>
              </w:rPr>
              <w:t>Search the field by entering the first characters of a word.</w:t>
            </w:r>
          </w:p>
        </w:tc>
      </w:tr>
      <w:tr w:rsidR="00923BFE" w:rsidRPr="00923BFE" w14:paraId="3977BBB3" w14:textId="77777777" w:rsidTr="00F30FCB">
        <w:trPr>
          <w:trHeight w:val="624"/>
        </w:trPr>
        <w:tc>
          <w:tcPr>
            <w:tcW w:w="2263" w:type="dxa"/>
          </w:tcPr>
          <w:p w14:paraId="7847E943" w14:textId="77777777" w:rsidR="00923BFE" w:rsidRPr="00923BFE" w:rsidRDefault="00923BFE" w:rsidP="002C66D6">
            <w:pPr>
              <w:rPr>
                <w:rFonts w:eastAsia="Times New Roman"/>
                <w:noProof/>
              </w:rPr>
            </w:pPr>
            <w:r w:rsidRPr="00923BFE">
              <w:rPr>
                <w:rFonts w:eastAsia="Times New Roman"/>
                <w:noProof/>
              </w:rPr>
              <w:drawing>
                <wp:anchor distT="0" distB="0" distL="114300" distR="114300" simplePos="0" relativeHeight="251790848" behindDoc="1" locked="0" layoutInCell="1" allowOverlap="1" wp14:anchorId="55E30D99" wp14:editId="028D8C6A">
                  <wp:simplePos x="0" y="0"/>
                  <wp:positionH relativeFrom="column">
                    <wp:posOffset>47752</wp:posOffset>
                  </wp:positionH>
                  <wp:positionV relativeFrom="paragraph">
                    <wp:posOffset>92075</wp:posOffset>
                  </wp:positionV>
                  <wp:extent cx="798830" cy="255270"/>
                  <wp:effectExtent l="0" t="0" r="1270" b="0"/>
                  <wp:wrapTight wrapText="bothSides">
                    <wp:wrapPolygon edited="0">
                      <wp:start x="0" y="0"/>
                      <wp:lineTo x="0" y="19343"/>
                      <wp:lineTo x="21119" y="19343"/>
                      <wp:lineTo x="2111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fresh[1].PNG"/>
                          <pic:cNvPicPr/>
                        </pic:nvPicPr>
                        <pic:blipFill>
                          <a:blip r:embed="rId16">
                            <a:extLst>
                              <a:ext uri="{28A0092B-C50C-407E-A947-70E740481C1C}">
                                <a14:useLocalDpi xmlns:a14="http://schemas.microsoft.com/office/drawing/2010/main" val="0"/>
                              </a:ext>
                            </a:extLst>
                          </a:blip>
                          <a:stretch>
                            <a:fillRect/>
                          </a:stretch>
                        </pic:blipFill>
                        <pic:spPr>
                          <a:xfrm>
                            <a:off x="0" y="0"/>
                            <a:ext cx="798830" cy="255270"/>
                          </a:xfrm>
                          <a:prstGeom prst="rect">
                            <a:avLst/>
                          </a:prstGeom>
                        </pic:spPr>
                      </pic:pic>
                    </a:graphicData>
                  </a:graphic>
                  <wp14:sizeRelH relativeFrom="margin">
                    <wp14:pctWidth>0</wp14:pctWidth>
                  </wp14:sizeRelH>
                  <wp14:sizeRelV relativeFrom="margin">
                    <wp14:pctHeight>0</wp14:pctHeight>
                  </wp14:sizeRelV>
                </wp:anchor>
              </w:drawing>
            </w:r>
          </w:p>
        </w:tc>
        <w:tc>
          <w:tcPr>
            <w:tcW w:w="4427" w:type="dxa"/>
          </w:tcPr>
          <w:p w14:paraId="79CC9B88" w14:textId="77777777" w:rsidR="00923BFE" w:rsidRPr="00923BFE" w:rsidRDefault="00923BFE" w:rsidP="002C66D6">
            <w:pPr>
              <w:rPr>
                <w:rFonts w:eastAsia="Times New Roman"/>
                <w:noProof/>
              </w:rPr>
            </w:pPr>
            <w:r w:rsidRPr="00923BFE">
              <w:rPr>
                <w:rFonts w:eastAsia="Times New Roman"/>
                <w:noProof/>
              </w:rPr>
              <w:t>Update screen information</w:t>
            </w:r>
          </w:p>
        </w:tc>
      </w:tr>
      <w:tr w:rsidR="00923BFE" w:rsidRPr="00923BFE" w14:paraId="2E76568C" w14:textId="77777777" w:rsidTr="00F30FCB">
        <w:trPr>
          <w:trHeight w:val="624"/>
        </w:trPr>
        <w:tc>
          <w:tcPr>
            <w:tcW w:w="2263" w:type="dxa"/>
          </w:tcPr>
          <w:p w14:paraId="41688F47" w14:textId="77777777" w:rsidR="00923BFE" w:rsidRPr="00923BFE" w:rsidRDefault="00923BFE" w:rsidP="002C66D6">
            <w:pPr>
              <w:rPr>
                <w:rFonts w:eastAsia="Times New Roman"/>
                <w:noProof/>
              </w:rPr>
            </w:pPr>
            <w:r w:rsidRPr="00923BFE">
              <w:rPr>
                <w:rFonts w:eastAsia="Times New Roman"/>
                <w:noProof/>
              </w:rPr>
              <w:drawing>
                <wp:anchor distT="0" distB="0" distL="114300" distR="114300" simplePos="0" relativeHeight="251792896" behindDoc="0" locked="0" layoutInCell="1" allowOverlap="1" wp14:anchorId="0B506C38" wp14:editId="27544C2E">
                  <wp:simplePos x="0" y="0"/>
                  <wp:positionH relativeFrom="column">
                    <wp:posOffset>41910</wp:posOffset>
                  </wp:positionH>
                  <wp:positionV relativeFrom="paragraph">
                    <wp:posOffset>64135</wp:posOffset>
                  </wp:positionV>
                  <wp:extent cx="799200" cy="266400"/>
                  <wp:effectExtent l="0" t="0" r="1270" b="63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_Button[1].PNG"/>
                          <pic:cNvPicPr/>
                        </pic:nvPicPr>
                        <pic:blipFill>
                          <a:blip r:embed="rId17">
                            <a:extLst>
                              <a:ext uri="{28A0092B-C50C-407E-A947-70E740481C1C}">
                                <a14:useLocalDpi xmlns:a14="http://schemas.microsoft.com/office/drawing/2010/main" val="0"/>
                              </a:ext>
                            </a:extLst>
                          </a:blip>
                          <a:stretch>
                            <a:fillRect/>
                          </a:stretch>
                        </pic:blipFill>
                        <pic:spPr>
                          <a:xfrm>
                            <a:off x="0" y="0"/>
                            <a:ext cx="799200" cy="266400"/>
                          </a:xfrm>
                          <a:prstGeom prst="rect">
                            <a:avLst/>
                          </a:prstGeom>
                        </pic:spPr>
                      </pic:pic>
                    </a:graphicData>
                  </a:graphic>
                  <wp14:sizeRelH relativeFrom="margin">
                    <wp14:pctWidth>0</wp14:pctWidth>
                  </wp14:sizeRelH>
                  <wp14:sizeRelV relativeFrom="margin">
                    <wp14:pctHeight>0</wp14:pctHeight>
                  </wp14:sizeRelV>
                </wp:anchor>
              </w:drawing>
            </w:r>
          </w:p>
        </w:tc>
        <w:tc>
          <w:tcPr>
            <w:tcW w:w="4427" w:type="dxa"/>
          </w:tcPr>
          <w:p w14:paraId="634D7B0C" w14:textId="77777777" w:rsidR="00923BFE" w:rsidRPr="00923BFE" w:rsidRDefault="00923BFE" w:rsidP="002C66D6">
            <w:pPr>
              <w:rPr>
                <w:rFonts w:eastAsia="Times New Roman"/>
                <w:noProof/>
              </w:rPr>
            </w:pPr>
            <w:r w:rsidRPr="00923BFE">
              <w:rPr>
                <w:rFonts w:eastAsia="Times New Roman"/>
                <w:noProof/>
              </w:rPr>
              <w:t>Save information and exit the feature</w:t>
            </w:r>
          </w:p>
        </w:tc>
      </w:tr>
      <w:tr w:rsidR="00923BFE" w:rsidRPr="00923BFE" w14:paraId="09736140" w14:textId="77777777" w:rsidTr="00F30FCB">
        <w:trPr>
          <w:trHeight w:val="624"/>
        </w:trPr>
        <w:tc>
          <w:tcPr>
            <w:tcW w:w="2263" w:type="dxa"/>
          </w:tcPr>
          <w:p w14:paraId="0CE314E0" w14:textId="77777777" w:rsidR="00923BFE" w:rsidRPr="00923BFE" w:rsidRDefault="00923BFE" w:rsidP="002C66D6">
            <w:pPr>
              <w:rPr>
                <w:rFonts w:eastAsia="Times New Roman"/>
                <w:noProof/>
              </w:rPr>
            </w:pPr>
            <w:r w:rsidRPr="00923BFE">
              <w:rPr>
                <w:rFonts w:eastAsia="Times New Roman"/>
                <w:noProof/>
              </w:rPr>
              <w:drawing>
                <wp:anchor distT="0" distB="0" distL="114300" distR="114300" simplePos="0" relativeHeight="251794944" behindDoc="1" locked="0" layoutInCell="1" allowOverlap="1" wp14:anchorId="67FB5525" wp14:editId="2FFE523C">
                  <wp:simplePos x="0" y="0"/>
                  <wp:positionH relativeFrom="column">
                    <wp:posOffset>47752</wp:posOffset>
                  </wp:positionH>
                  <wp:positionV relativeFrom="paragraph">
                    <wp:posOffset>76327</wp:posOffset>
                  </wp:positionV>
                  <wp:extent cx="804545" cy="292735"/>
                  <wp:effectExtent l="0" t="0" r="0" b="0"/>
                  <wp:wrapTight wrapText="bothSides">
                    <wp:wrapPolygon edited="0">
                      <wp:start x="0" y="0"/>
                      <wp:lineTo x="0" y="19679"/>
                      <wp:lineTo x="20969" y="19679"/>
                      <wp:lineTo x="2096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4545" cy="292735"/>
                          </a:xfrm>
                          <a:prstGeom prst="rect">
                            <a:avLst/>
                          </a:prstGeom>
                          <a:noFill/>
                        </pic:spPr>
                      </pic:pic>
                    </a:graphicData>
                  </a:graphic>
                </wp:anchor>
              </w:drawing>
            </w:r>
          </w:p>
        </w:tc>
        <w:tc>
          <w:tcPr>
            <w:tcW w:w="4427" w:type="dxa"/>
          </w:tcPr>
          <w:p w14:paraId="7EA48AF2" w14:textId="77777777" w:rsidR="00923BFE" w:rsidRPr="00923BFE" w:rsidRDefault="00923BFE" w:rsidP="002C66D6">
            <w:pPr>
              <w:rPr>
                <w:rFonts w:eastAsia="Times New Roman"/>
                <w:noProof/>
              </w:rPr>
            </w:pPr>
            <w:r w:rsidRPr="00923BFE">
              <w:rPr>
                <w:rFonts w:eastAsia="Times New Roman"/>
                <w:noProof/>
              </w:rPr>
              <w:t>Exit the feature without saving.</w:t>
            </w:r>
          </w:p>
        </w:tc>
      </w:tr>
    </w:tbl>
    <w:p w14:paraId="2A668721" w14:textId="77777777" w:rsidR="00923BFE" w:rsidRPr="00923BFE" w:rsidRDefault="00923BFE" w:rsidP="002C66D6">
      <w:pPr>
        <w:rPr>
          <w:rFonts w:eastAsia="Times New Roman"/>
        </w:rPr>
      </w:pPr>
    </w:p>
    <w:p w14:paraId="3A5ABD47" w14:textId="77777777" w:rsidR="00923BFE" w:rsidRPr="00923BFE" w:rsidRDefault="00923BFE" w:rsidP="002C66D6">
      <w:pPr>
        <w:rPr>
          <w:rFonts w:eastAsia="Times New Roman"/>
        </w:rPr>
      </w:pPr>
      <w:r w:rsidRPr="00923BFE">
        <w:rPr>
          <w:rFonts w:eastAsia="Times New Roman"/>
        </w:rPr>
        <w:br w:type="page"/>
      </w:r>
    </w:p>
    <w:p w14:paraId="4D32C3B6" w14:textId="53608FED" w:rsidR="00D167FB" w:rsidRDefault="001E1079" w:rsidP="002C66D6">
      <w:pPr>
        <w:pStyle w:val="Heading2"/>
        <w:rPr>
          <w:rFonts w:eastAsia="Times New Roman"/>
        </w:rPr>
      </w:pPr>
      <w:bookmarkStart w:id="10" w:name="_Toc120787173"/>
      <w:r>
        <w:rPr>
          <w:rFonts w:eastAsia="Times New Roman"/>
        </w:rPr>
        <w:lastRenderedPageBreak/>
        <w:t>Water+</w:t>
      </w:r>
      <w:r w:rsidR="00E0638E">
        <w:rPr>
          <w:rFonts w:eastAsia="Times New Roman"/>
        </w:rPr>
        <w:t xml:space="preserve"> Cloud</w:t>
      </w:r>
      <w:r w:rsidR="006610D2">
        <w:rPr>
          <w:rFonts w:eastAsia="Times New Roman"/>
        </w:rPr>
        <w:t xml:space="preserve"> Home</w:t>
      </w:r>
      <w:bookmarkEnd w:id="10"/>
    </w:p>
    <w:p w14:paraId="32507777" w14:textId="122DC93A" w:rsidR="00F30E5D" w:rsidRDefault="000725B6" w:rsidP="002C66D6">
      <w:pPr>
        <w:pStyle w:val="Heading3"/>
      </w:pPr>
      <w:bookmarkStart w:id="11" w:name="_Toc120787174"/>
      <w:r>
        <w:t>Feature Buttons</w:t>
      </w:r>
      <w:bookmarkEnd w:id="11"/>
    </w:p>
    <w:p w14:paraId="1A8424D6" w14:textId="4B8EBED2" w:rsidR="00F30E5D" w:rsidRDefault="00F30E5D" w:rsidP="002C66D6">
      <w:r>
        <w:t>Use the buttons on the home page to access application features:</w:t>
      </w:r>
    </w:p>
    <w:p w14:paraId="1B594A94" w14:textId="77777777" w:rsidR="00F30E5D" w:rsidRPr="00F30E5D" w:rsidRDefault="00F30E5D" w:rsidP="002C66D6"/>
    <w:p w14:paraId="7F97D1BE" w14:textId="1857115E" w:rsidR="00FC1C2F" w:rsidRDefault="00FC1C2F" w:rsidP="002C66D6">
      <w:r>
        <w:rPr>
          <w:noProof/>
          <w:lang w:eastAsia="en-CA"/>
        </w:rPr>
        <w:drawing>
          <wp:inline distT="0" distB="0" distL="0" distR="0" wp14:anchorId="0251ADB5" wp14:editId="2295860D">
            <wp:extent cx="3743847" cy="33996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a:extLst>
                        <a:ext uri="{28A0092B-C50C-407E-A947-70E740481C1C}">
                          <a14:useLocalDpi xmlns:a14="http://schemas.microsoft.com/office/drawing/2010/main" val="0"/>
                        </a:ext>
                      </a:extLst>
                    </a:blip>
                    <a:srcRect l="90" r="90"/>
                    <a:stretch>
                      <a:fillRect/>
                    </a:stretch>
                  </pic:blipFill>
                  <pic:spPr bwMode="auto">
                    <a:xfrm>
                      <a:off x="0" y="0"/>
                      <a:ext cx="3743847" cy="3399656"/>
                    </a:xfrm>
                    <a:prstGeom prst="rect">
                      <a:avLst/>
                    </a:prstGeom>
                    <a:ln>
                      <a:noFill/>
                    </a:ln>
                    <a:extLst>
                      <a:ext uri="{53640926-AAD7-44D8-BBD7-CCE9431645EC}">
                        <a14:shadowObscured xmlns:a14="http://schemas.microsoft.com/office/drawing/2010/main"/>
                      </a:ext>
                    </a:extLst>
                  </pic:spPr>
                </pic:pic>
              </a:graphicData>
            </a:graphic>
          </wp:inline>
        </w:drawing>
      </w:r>
    </w:p>
    <w:p w14:paraId="47EADE18" w14:textId="77777777" w:rsidR="00ED6B9E" w:rsidRDefault="00ED6B9E" w:rsidP="002C66D6"/>
    <w:p w14:paraId="7DFE5E10" w14:textId="59980BC6" w:rsidR="000725B6" w:rsidRDefault="000725B6" w:rsidP="002C66D6">
      <w:pPr>
        <w:pStyle w:val="Heading3"/>
      </w:pPr>
      <w:bookmarkStart w:id="12" w:name="_Toc120787175"/>
      <w:r>
        <w:t>Status</w:t>
      </w:r>
      <w:bookmarkEnd w:id="12"/>
    </w:p>
    <w:p w14:paraId="4F602106" w14:textId="1EC9AEB7" w:rsidR="00ED6B9E" w:rsidRDefault="004B74F8" w:rsidP="002C66D6">
      <w:r>
        <w:t>The status screen gives you an o</w:t>
      </w:r>
      <w:r w:rsidR="000725B6">
        <w:t>verview of your account activity:</w:t>
      </w:r>
    </w:p>
    <w:p w14:paraId="65CA591E" w14:textId="77777777" w:rsidR="00BE2FB0" w:rsidRDefault="00BE2FB0" w:rsidP="002C66D6"/>
    <w:p w14:paraId="137FB5E8" w14:textId="4FD287C0" w:rsidR="00F30E5D" w:rsidRPr="00FC1C2F" w:rsidRDefault="00F30E5D" w:rsidP="002C66D6">
      <w:r>
        <w:rPr>
          <w:noProof/>
          <w:lang w:eastAsia="en-CA"/>
        </w:rPr>
        <w:drawing>
          <wp:inline distT="0" distB="0" distL="0" distR="0" wp14:anchorId="5AAEBEAB" wp14:editId="2654ABBD">
            <wp:extent cx="4254500" cy="2356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54500" cy="2356485"/>
                    </a:xfrm>
                    <a:prstGeom prst="rect">
                      <a:avLst/>
                    </a:prstGeom>
                  </pic:spPr>
                </pic:pic>
              </a:graphicData>
            </a:graphic>
          </wp:inline>
        </w:drawing>
      </w:r>
    </w:p>
    <w:p w14:paraId="4883D1D0" w14:textId="77777777" w:rsidR="00A60F29" w:rsidRDefault="00A60F29" w:rsidP="002C66D6">
      <w:pPr>
        <w:rPr>
          <w:rFonts w:eastAsia="Times New Roman"/>
        </w:rPr>
      </w:pPr>
    </w:p>
    <w:p w14:paraId="15F97CB2" w14:textId="58D523DF" w:rsidR="00F829C7" w:rsidRDefault="00F829C7" w:rsidP="002C66D6">
      <w:pPr>
        <w:pStyle w:val="Heading1"/>
        <w:rPr>
          <w:rFonts w:eastAsia="Times New Roman"/>
        </w:rPr>
      </w:pPr>
      <w:bookmarkStart w:id="13" w:name="_Toc120787176"/>
      <w:r>
        <w:rPr>
          <w:rFonts w:eastAsia="Times New Roman"/>
        </w:rPr>
        <w:t>Trucks</w:t>
      </w:r>
      <w:bookmarkEnd w:id="13"/>
    </w:p>
    <w:p w14:paraId="6E659BDF" w14:textId="1DF63634" w:rsidR="005E0CD4" w:rsidRDefault="00672044" w:rsidP="002C66D6">
      <w:bookmarkStart w:id="14" w:name="_Toc402175311"/>
      <w:bookmarkStart w:id="15" w:name="_Toc402175514"/>
      <w:bookmarkStart w:id="16" w:name="_Toc402206118"/>
      <w:bookmarkStart w:id="17" w:name="_Toc402206283"/>
      <w:bookmarkStart w:id="18" w:name="_Toc405292084"/>
      <w:r w:rsidRPr="00672044">
        <w:rPr>
          <w:rStyle w:val="Strong"/>
        </w:rPr>
        <w:t>Before you can buy water</w:t>
      </w:r>
      <w:r>
        <w:t xml:space="preserve">, you must enter a truck record in </w:t>
      </w:r>
      <w:r w:rsidR="001E1079">
        <w:t>Water+</w:t>
      </w:r>
      <w:r w:rsidR="00E0638E">
        <w:t xml:space="preserve"> Cloud</w:t>
      </w:r>
      <w:r>
        <w:t>.  E</w:t>
      </w:r>
      <w:r w:rsidR="005E0CD4">
        <w:t xml:space="preserve">ach truck needs an access number and PIN to buy water at the station.  </w:t>
      </w:r>
    </w:p>
    <w:p w14:paraId="22D3803B" w14:textId="1243546A" w:rsidR="00350099" w:rsidRDefault="005E0CD4" w:rsidP="002C66D6">
      <w:pPr>
        <w:pStyle w:val="Heading2"/>
        <w:rPr>
          <w:rFonts w:eastAsia="Times New Roman"/>
        </w:rPr>
      </w:pPr>
      <w:bookmarkStart w:id="19" w:name="_Toc120787177"/>
      <w:r>
        <w:rPr>
          <w:rFonts w:eastAsia="Times New Roman"/>
          <w:noProof/>
          <w:lang w:eastAsia="en-CA"/>
        </w:rPr>
        <w:drawing>
          <wp:anchor distT="0" distB="0" distL="114300" distR="114300" simplePos="0" relativeHeight="251841024" behindDoc="0" locked="0" layoutInCell="1" allowOverlap="1" wp14:anchorId="5DFD2863" wp14:editId="7EDD849E">
            <wp:simplePos x="0" y="0"/>
            <wp:positionH relativeFrom="column">
              <wp:posOffset>-1438241</wp:posOffset>
            </wp:positionH>
            <wp:positionV relativeFrom="paragraph">
              <wp:posOffset>694553</wp:posOffset>
            </wp:positionV>
            <wp:extent cx="988695" cy="695325"/>
            <wp:effectExtent l="0" t="0" r="190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uck_Management_Button[1].PNG"/>
                    <pic:cNvPicPr/>
                  </pic:nvPicPr>
                  <pic:blipFill rotWithShape="1">
                    <a:blip r:embed="rId21">
                      <a:extLst>
                        <a:ext uri="{28A0092B-C50C-407E-A947-70E740481C1C}">
                          <a14:useLocalDpi xmlns:a14="http://schemas.microsoft.com/office/drawing/2010/main" val="0"/>
                        </a:ext>
                      </a:extLst>
                    </a:blip>
                    <a:srcRect b="8771"/>
                    <a:stretch/>
                  </pic:blipFill>
                  <pic:spPr bwMode="auto">
                    <a:xfrm>
                      <a:off x="0" y="0"/>
                      <a:ext cx="98869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9C7" w:rsidRPr="00F829C7">
        <w:rPr>
          <w:rFonts w:eastAsia="Times New Roman"/>
        </w:rPr>
        <w:t>Add</w:t>
      </w:r>
      <w:r w:rsidR="00F30E5D">
        <w:rPr>
          <w:rFonts w:eastAsia="Times New Roman"/>
        </w:rPr>
        <w:t>ing</w:t>
      </w:r>
      <w:r w:rsidR="00F829C7" w:rsidRPr="00F829C7">
        <w:rPr>
          <w:rFonts w:eastAsia="Times New Roman"/>
        </w:rPr>
        <w:t xml:space="preserve"> a Truck</w:t>
      </w:r>
      <w:bookmarkEnd w:id="14"/>
      <w:bookmarkEnd w:id="15"/>
      <w:bookmarkEnd w:id="16"/>
      <w:bookmarkEnd w:id="17"/>
      <w:bookmarkEnd w:id="18"/>
      <w:bookmarkEnd w:id="19"/>
    </w:p>
    <w:p w14:paraId="00938BFE" w14:textId="139446A2" w:rsidR="00F829C7" w:rsidRDefault="00440296" w:rsidP="002C66D6">
      <w:pPr>
        <w:rPr>
          <w:rFonts w:eastAsia="Times New Roman"/>
        </w:rPr>
      </w:pPr>
      <w:r>
        <w:rPr>
          <w:rFonts w:eastAsia="Times New Roman"/>
        </w:rPr>
        <w:t>A</w:t>
      </w:r>
      <w:r w:rsidR="0053720E">
        <w:rPr>
          <w:rFonts w:eastAsia="Times New Roman"/>
        </w:rPr>
        <w:t>dd</w:t>
      </w:r>
      <w:r w:rsidR="005C1E4B">
        <w:rPr>
          <w:rFonts w:eastAsia="Times New Roman"/>
        </w:rPr>
        <w:t xml:space="preserve"> a truck record in </w:t>
      </w:r>
      <w:r w:rsidR="001E1079">
        <w:rPr>
          <w:rFonts w:eastAsia="Times New Roman"/>
        </w:rPr>
        <w:t>Water+</w:t>
      </w:r>
      <w:r w:rsidR="00E0638E">
        <w:rPr>
          <w:rFonts w:eastAsia="Times New Roman"/>
        </w:rPr>
        <w:t xml:space="preserve"> Cloud</w:t>
      </w:r>
      <w:r w:rsidR="005C1E4B">
        <w:rPr>
          <w:rFonts w:eastAsia="Times New Roman"/>
        </w:rPr>
        <w:t xml:space="preserve"> for</w:t>
      </w:r>
      <w:r w:rsidR="0054000D">
        <w:rPr>
          <w:rFonts w:eastAsia="Times New Roman"/>
        </w:rPr>
        <w:t xml:space="preserve"> each truck you own</w:t>
      </w:r>
      <w:r w:rsidR="005C1E4B">
        <w:rPr>
          <w:rFonts w:eastAsia="Times New Roman"/>
        </w:rPr>
        <w:t>:</w:t>
      </w:r>
    </w:p>
    <w:p w14:paraId="0B9481C9" w14:textId="698D307A" w:rsidR="004F39FD" w:rsidRPr="004F39FD" w:rsidRDefault="00CA586A" w:rsidP="002C66D6">
      <w:pPr>
        <w:pStyle w:val="ListNumber"/>
        <w:numPr>
          <w:ilvl w:val="0"/>
          <w:numId w:val="25"/>
        </w:numPr>
      </w:pPr>
      <w:r w:rsidRPr="004F39FD">
        <w:t>Point</w:t>
      </w:r>
      <w:r w:rsidR="00F829C7" w:rsidRPr="004F39FD">
        <w:t xml:space="preserve"> —&gt;</w:t>
      </w:r>
      <w:r w:rsidR="005C1E4B" w:rsidRPr="004F39FD">
        <w:t>Trucks</w:t>
      </w:r>
    </w:p>
    <w:p w14:paraId="64BB60FC" w14:textId="5B43A8D3" w:rsidR="007A4F4D" w:rsidRPr="004F39FD" w:rsidRDefault="00CA586A" w:rsidP="002C66D6">
      <w:pPr>
        <w:pStyle w:val="ListNumber"/>
        <w:numPr>
          <w:ilvl w:val="0"/>
          <w:numId w:val="25"/>
        </w:numPr>
      </w:pPr>
      <w:r w:rsidRPr="004F39FD">
        <w:t xml:space="preserve">Click —&gt; </w:t>
      </w:r>
      <w:r w:rsidR="00F829C7" w:rsidRPr="004F39FD">
        <w:t>Truck Management</w:t>
      </w:r>
    </w:p>
    <w:p w14:paraId="1F2F3C0A" w14:textId="5BBC292C" w:rsidR="007A4F4D" w:rsidRPr="004F39FD" w:rsidRDefault="00F829C7" w:rsidP="002C66D6">
      <w:pPr>
        <w:pStyle w:val="ListNumber"/>
        <w:numPr>
          <w:ilvl w:val="0"/>
          <w:numId w:val="25"/>
        </w:numPr>
      </w:pPr>
      <w:r w:rsidRPr="004F39FD">
        <w:t>Click —&gt; New</w:t>
      </w:r>
    </w:p>
    <w:p w14:paraId="19F39260" w14:textId="698C8459" w:rsidR="00F829C7" w:rsidRDefault="002E1A6B" w:rsidP="002C66D6">
      <w:pPr>
        <w:pStyle w:val="ListNumber"/>
        <w:numPr>
          <w:ilvl w:val="0"/>
          <w:numId w:val="25"/>
        </w:numPr>
      </w:pPr>
      <w:r w:rsidRPr="004F39FD">
        <w:rPr>
          <w:noProof/>
          <w:lang w:eastAsia="en-CA"/>
        </w:rPr>
        <mc:AlternateContent>
          <mc:Choice Requires="wps">
            <w:drawing>
              <wp:anchor distT="0" distB="0" distL="0" distR="0" simplePos="0" relativeHeight="251862528" behindDoc="1" locked="0" layoutInCell="1" allowOverlap="1" wp14:anchorId="652C4BF0" wp14:editId="56A3C31E">
                <wp:simplePos x="0" y="0"/>
                <wp:positionH relativeFrom="column">
                  <wp:posOffset>-1378430</wp:posOffset>
                </wp:positionH>
                <wp:positionV relativeFrom="paragraph">
                  <wp:posOffset>778544</wp:posOffset>
                </wp:positionV>
                <wp:extent cx="921600" cy="2037600"/>
                <wp:effectExtent l="0" t="0" r="0" b="1270"/>
                <wp:wrapSquare wrapText="bothSides"/>
                <wp:docPr id="19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21600" cy="2037600"/>
                        </a:xfrm>
                        <a:prstGeom prst="rect">
                          <a:avLst/>
                        </a:prstGeom>
                        <a:solidFill>
                          <a:srgbClr val="FFFFFF"/>
                        </a:solidFill>
                        <a:ln w="9525">
                          <a:noFill/>
                          <a:miter lim="800000"/>
                          <a:headEnd/>
                          <a:tailEnd/>
                        </a:ln>
                      </wps:spPr>
                      <wps:txbx>
                        <w:txbxContent>
                          <w:p w14:paraId="73FD8FCC" w14:textId="77777777" w:rsidR="00F30FCB" w:rsidRDefault="00F30FCB" w:rsidP="002C66D6">
                            <w:pPr>
                              <w:pStyle w:val="Commentary"/>
                              <w:rPr>
                                <w:rStyle w:val="Strong"/>
                              </w:rPr>
                            </w:pPr>
                            <w:r w:rsidRPr="002D446E">
                              <w:rPr>
                                <w:rStyle w:val="Strong"/>
                                <w:b w:val="0"/>
                                <w:bCs w:val="0"/>
                                <w:noProof/>
                                <w:lang w:eastAsia="en-CA"/>
                              </w:rPr>
                              <w:drawing>
                                <wp:inline distT="0" distB="0" distL="0" distR="0" wp14:anchorId="01E24793" wp14:editId="478221AD">
                                  <wp:extent cx="642552" cy="642552"/>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560" cy="643560"/>
                                          </a:xfrm>
                                          <a:prstGeom prst="rect">
                                            <a:avLst/>
                                          </a:prstGeom>
                                          <a:noFill/>
                                          <a:ln>
                                            <a:noFill/>
                                          </a:ln>
                                        </pic:spPr>
                                      </pic:pic>
                                    </a:graphicData>
                                  </a:graphic>
                                </wp:inline>
                              </w:drawing>
                            </w:r>
                          </w:p>
                          <w:p w14:paraId="61827700" w14:textId="77777777" w:rsidR="00F30FCB" w:rsidRDefault="00F30FCB" w:rsidP="002C66D6">
                            <w:pPr>
                              <w:pStyle w:val="Commentary"/>
                            </w:pPr>
                            <w:r>
                              <w:t xml:space="preserve"> </w:t>
                            </w:r>
                          </w:p>
                          <w:p w14:paraId="651C186F" w14:textId="77777777" w:rsidR="00F30FCB" w:rsidRPr="00274F4C" w:rsidRDefault="00F30FCB" w:rsidP="002C66D6">
                            <w:pPr>
                              <w:pStyle w:val="Commentary"/>
                            </w:pPr>
                            <w:r w:rsidRPr="00274F4C">
                              <w:t xml:space="preserve">* indicates the field must contain information </w:t>
                            </w:r>
                          </w:p>
                        </w:txbxContent>
                      </wps:txbx>
                      <wps:bodyPr rot="0" vert="horz" wrap="square" lIns="72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C4BF0" id="_x0000_s1028" type="#_x0000_t202" style="position:absolute;left:0;text-align:left;margin-left:-108.55pt;margin-top:61.3pt;width:72.55pt;height:160.45pt;z-index:-251453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" stroked="f">
                <o:lock v:ext="edit" aspectratio="t"/>
                <v:textbox inset="2mm,,1mm">
                  <w:txbxContent>
                    <w:p w14:paraId="73FD8FCC" w14:textId="77777777" w:rsidR="00F30FCB" w:rsidRDefault="00F30FCB" w:rsidP="002C66D6">
                      <w:pPr>
                        <w:pStyle w:val="Commentary"/>
                        <w:rPr>
                          <w:rStyle w:val="Strong"/>
                        </w:rPr>
                      </w:pPr>
                      <w:r w:rsidRPr="002D446E">
                        <w:rPr>
                          <w:rStyle w:val="Strong"/>
                          <w:b w:val="0"/>
                          <w:bCs w:val="0"/>
                          <w:noProof/>
                          <w:lang w:eastAsia="en-CA"/>
                        </w:rPr>
                        <w:drawing>
                          <wp:inline distT="0" distB="0" distL="0" distR="0" wp14:anchorId="01E24793" wp14:editId="478221AD">
                            <wp:extent cx="642552" cy="642552"/>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560" cy="643560"/>
                                    </a:xfrm>
                                    <a:prstGeom prst="rect">
                                      <a:avLst/>
                                    </a:prstGeom>
                                    <a:noFill/>
                                    <a:ln>
                                      <a:noFill/>
                                    </a:ln>
                                  </pic:spPr>
                                </pic:pic>
                              </a:graphicData>
                            </a:graphic>
                          </wp:inline>
                        </w:drawing>
                      </w:r>
                    </w:p>
                    <w:p w14:paraId="61827700" w14:textId="77777777" w:rsidR="00F30FCB" w:rsidRDefault="00F30FCB" w:rsidP="002C66D6">
                      <w:pPr>
                        <w:pStyle w:val="Commentary"/>
                      </w:pPr>
                      <w:r>
                        <w:t xml:space="preserve"> </w:t>
                      </w:r>
                    </w:p>
                    <w:p w14:paraId="651C186F" w14:textId="77777777" w:rsidR="00F30FCB" w:rsidRPr="00274F4C" w:rsidRDefault="00F30FCB" w:rsidP="002C66D6">
                      <w:pPr>
                        <w:pStyle w:val="Commentary"/>
                      </w:pPr>
                      <w:r w:rsidRPr="00274F4C">
                        <w:t xml:space="preserve">* indicates the field must contain information </w:t>
                      </w:r>
                    </w:p>
                  </w:txbxContent>
                </v:textbox>
                <w10:wrap type="square"/>
              </v:shape>
            </w:pict>
          </mc:Fallback>
        </mc:AlternateContent>
      </w:r>
      <w:r w:rsidR="0053720E" w:rsidRPr="004F39FD">
        <w:t>Follow the guidelines below to enter truck details:</w:t>
      </w:r>
    </w:p>
    <w:p w14:paraId="37699BD8" w14:textId="77777777" w:rsidR="004F39FD" w:rsidRPr="004F39FD" w:rsidRDefault="004F39FD" w:rsidP="002C66D6"/>
    <w:tbl>
      <w:tblPr>
        <w:tblStyle w:val="TableGrid1"/>
        <w:tblpPr w:leftFromText="180" w:rightFromText="180" w:vertAnchor="text" w:horzAnchor="margin" w:tblpXSpec="right" w:tblpY="92"/>
        <w:tblW w:w="6634" w:type="dxa"/>
        <w:tblLook w:val="04A0" w:firstRow="1" w:lastRow="0" w:firstColumn="1" w:lastColumn="0" w:noHBand="0" w:noVBand="1"/>
      </w:tblPr>
      <w:tblGrid>
        <w:gridCol w:w="2681"/>
        <w:gridCol w:w="25"/>
        <w:gridCol w:w="3928"/>
      </w:tblGrid>
      <w:tr w:rsidR="0053720E" w:rsidRPr="00F829C7" w14:paraId="33C38038" w14:textId="77777777" w:rsidTr="00CB372C">
        <w:trPr>
          <w:trHeight w:val="347"/>
          <w:tblHeader/>
        </w:trPr>
        <w:tc>
          <w:tcPr>
            <w:tcW w:w="2706" w:type="dxa"/>
            <w:gridSpan w:val="2"/>
            <w:shd w:val="clear" w:color="auto" w:fill="D9D9D9" w:themeFill="background1" w:themeFillShade="D9"/>
          </w:tcPr>
          <w:p w14:paraId="30193009" w14:textId="77777777" w:rsidR="0053720E" w:rsidRPr="00DD7D24" w:rsidRDefault="0053720E" w:rsidP="002C66D6">
            <w:pPr>
              <w:pStyle w:val="Tabletitle"/>
              <w:framePr w:hSpace="0" w:wrap="auto" w:hAnchor="text" w:xAlign="left" w:yAlign="inline"/>
              <w:suppressOverlap w:val="0"/>
            </w:pPr>
            <w:r w:rsidRPr="00DD7D24">
              <w:t>Field</w:t>
            </w:r>
          </w:p>
        </w:tc>
        <w:tc>
          <w:tcPr>
            <w:tcW w:w="3928" w:type="dxa"/>
            <w:shd w:val="clear" w:color="auto" w:fill="D9D9D9" w:themeFill="background1" w:themeFillShade="D9"/>
          </w:tcPr>
          <w:p w14:paraId="51548D74" w14:textId="77777777" w:rsidR="0053720E" w:rsidRPr="00DD7D24" w:rsidRDefault="0053720E" w:rsidP="002C66D6">
            <w:pPr>
              <w:pStyle w:val="TableText-Header"/>
              <w:framePr w:hSpace="0" w:wrap="auto" w:vAnchor="margin" w:xAlign="left" w:yAlign="inline"/>
              <w:suppressOverlap w:val="0"/>
            </w:pPr>
            <w:r w:rsidRPr="00DD7D24">
              <w:t>Description</w:t>
            </w:r>
          </w:p>
        </w:tc>
      </w:tr>
      <w:tr w:rsidR="0053720E" w:rsidRPr="00F829C7" w14:paraId="29FA9AFE" w14:textId="77777777" w:rsidTr="0053720E">
        <w:tc>
          <w:tcPr>
            <w:tcW w:w="2706" w:type="dxa"/>
            <w:gridSpan w:val="2"/>
          </w:tcPr>
          <w:p w14:paraId="6E1ABF74" w14:textId="4FD4C6A6" w:rsidR="0053720E" w:rsidRPr="002E1A6B" w:rsidRDefault="0053720E" w:rsidP="002C66D6">
            <w:pPr>
              <w:pStyle w:val="Tabletext"/>
              <w:framePr w:hSpace="0" w:wrap="auto" w:vAnchor="margin" w:xAlign="left" w:yAlign="inline"/>
            </w:pPr>
            <w:r w:rsidRPr="002E1A6B">
              <w:t xml:space="preserve">Access </w:t>
            </w:r>
            <w:r w:rsidR="00E6687C">
              <w:t>N</w:t>
            </w:r>
            <w:r w:rsidRPr="002E1A6B">
              <w:t>umber*</w:t>
            </w:r>
          </w:p>
        </w:tc>
        <w:tc>
          <w:tcPr>
            <w:tcW w:w="3928" w:type="dxa"/>
          </w:tcPr>
          <w:p w14:paraId="132FC08D" w14:textId="7EC1790E" w:rsidR="0053720E" w:rsidRPr="00F829C7" w:rsidRDefault="0053720E" w:rsidP="002C66D6">
            <w:pPr>
              <w:pStyle w:val="Tabletext"/>
              <w:framePr w:hSpace="0" w:wrap="auto" w:vAnchor="margin" w:xAlign="left" w:yAlign="inline"/>
            </w:pPr>
            <w:r w:rsidRPr="00F829C7">
              <w:t xml:space="preserve">Automatically assigned four digit number.  </w:t>
            </w:r>
            <w:r w:rsidR="00E6687C">
              <w:t xml:space="preserve">If changed, you may get an error if the Access Number is already used.  </w:t>
            </w:r>
            <w:r w:rsidR="00E6687C" w:rsidRPr="00E6687C">
              <w:t>If so, try a new number.</w:t>
            </w:r>
          </w:p>
        </w:tc>
      </w:tr>
      <w:tr w:rsidR="0053720E" w:rsidRPr="00F829C7" w14:paraId="74D14C20" w14:textId="77777777" w:rsidTr="0053720E">
        <w:tc>
          <w:tcPr>
            <w:tcW w:w="2706" w:type="dxa"/>
            <w:gridSpan w:val="2"/>
          </w:tcPr>
          <w:p w14:paraId="0E18DDD7" w14:textId="77777777" w:rsidR="0053720E" w:rsidRPr="002E1A6B" w:rsidRDefault="0053720E" w:rsidP="002C66D6">
            <w:pPr>
              <w:pStyle w:val="Tabletext"/>
              <w:framePr w:hSpace="0" w:wrap="auto" w:vAnchor="margin" w:xAlign="left" w:yAlign="inline"/>
            </w:pPr>
            <w:r w:rsidRPr="002E1A6B">
              <w:t>PIN* (Personal Identification Number)</w:t>
            </w:r>
          </w:p>
        </w:tc>
        <w:tc>
          <w:tcPr>
            <w:tcW w:w="3928" w:type="dxa"/>
          </w:tcPr>
          <w:p w14:paraId="6B03333B" w14:textId="77777777" w:rsidR="0053720E" w:rsidRPr="00F829C7" w:rsidRDefault="0053720E" w:rsidP="002C66D6">
            <w:pPr>
              <w:pStyle w:val="Tabletext"/>
              <w:framePr w:hSpace="0" w:wrap="auto" w:vAnchor="margin" w:xAlign="left" w:yAlign="inline"/>
            </w:pPr>
            <w:r w:rsidRPr="00F829C7">
              <w:t xml:space="preserve">Must be four digits . Drivers will remember </w:t>
            </w:r>
            <w:r>
              <w:t xml:space="preserve">the PIN </w:t>
            </w:r>
            <w:r w:rsidRPr="00F829C7">
              <w:t>if they choose it.</w:t>
            </w:r>
          </w:p>
        </w:tc>
      </w:tr>
      <w:tr w:rsidR="0053720E" w:rsidRPr="00F829C7" w14:paraId="25EDEA93" w14:textId="77777777" w:rsidTr="0053720E">
        <w:tc>
          <w:tcPr>
            <w:tcW w:w="2706" w:type="dxa"/>
            <w:gridSpan w:val="2"/>
          </w:tcPr>
          <w:p w14:paraId="1C6264D5" w14:textId="77777777" w:rsidR="0053720E" w:rsidRPr="002E1A6B" w:rsidRDefault="0053720E" w:rsidP="002C66D6">
            <w:pPr>
              <w:pStyle w:val="Tabletext"/>
              <w:framePr w:hSpace="0" w:wrap="auto" w:vAnchor="margin" w:xAlign="left" w:yAlign="inline"/>
            </w:pPr>
            <w:r w:rsidRPr="002E1A6B">
              <w:t>Truck Name *</w:t>
            </w:r>
          </w:p>
        </w:tc>
        <w:tc>
          <w:tcPr>
            <w:tcW w:w="3928" w:type="dxa"/>
          </w:tcPr>
          <w:p w14:paraId="05C306F0" w14:textId="77777777" w:rsidR="0053720E" w:rsidRPr="00F829C7" w:rsidRDefault="0053720E" w:rsidP="002C66D6">
            <w:pPr>
              <w:pStyle w:val="Tabletext"/>
              <w:framePr w:hSpace="0" w:wrap="auto" w:vAnchor="margin" w:xAlign="left" w:yAlign="inline"/>
            </w:pPr>
            <w:r w:rsidRPr="00F829C7">
              <w:t>Tru</w:t>
            </w:r>
            <w:r>
              <w:t>ck number, or unique identifier</w:t>
            </w:r>
          </w:p>
        </w:tc>
      </w:tr>
      <w:tr w:rsidR="0053720E" w:rsidRPr="00F829C7" w14:paraId="05742763" w14:textId="77777777" w:rsidTr="0053720E">
        <w:trPr>
          <w:trHeight w:val="421"/>
        </w:trPr>
        <w:tc>
          <w:tcPr>
            <w:tcW w:w="2706" w:type="dxa"/>
            <w:gridSpan w:val="2"/>
          </w:tcPr>
          <w:p w14:paraId="334CC486" w14:textId="77777777" w:rsidR="0053720E" w:rsidRPr="002E1A6B" w:rsidRDefault="0053720E" w:rsidP="002C66D6">
            <w:pPr>
              <w:pStyle w:val="Tabletext"/>
              <w:framePr w:hSpace="0" w:wrap="auto" w:vAnchor="margin" w:xAlign="left" w:yAlign="inline"/>
            </w:pPr>
            <w:r w:rsidRPr="002E1A6B">
              <w:t>Description</w:t>
            </w:r>
          </w:p>
        </w:tc>
        <w:tc>
          <w:tcPr>
            <w:tcW w:w="3928" w:type="dxa"/>
          </w:tcPr>
          <w:p w14:paraId="231C0839" w14:textId="77777777" w:rsidR="0053720E" w:rsidRPr="00F829C7" w:rsidRDefault="0053720E" w:rsidP="002C66D6">
            <w:pPr>
              <w:pStyle w:val="Tabletext"/>
              <w:framePr w:hSpace="0" w:wrap="auto" w:vAnchor="margin" w:xAlign="left" w:yAlign="inline"/>
            </w:pPr>
            <w:r w:rsidRPr="00F829C7">
              <w:t>Could include, truck make and model, or</w:t>
            </w:r>
            <w:r>
              <w:t xml:space="preserve"> other details you want to track.</w:t>
            </w:r>
          </w:p>
        </w:tc>
      </w:tr>
      <w:tr w:rsidR="0053720E" w:rsidRPr="00F829C7" w14:paraId="10C8B5C4" w14:textId="77777777" w:rsidTr="0053720E">
        <w:trPr>
          <w:trHeight w:val="339"/>
        </w:trPr>
        <w:tc>
          <w:tcPr>
            <w:tcW w:w="2681" w:type="dxa"/>
          </w:tcPr>
          <w:p w14:paraId="5417A8AD" w14:textId="77777777" w:rsidR="0053720E" w:rsidRPr="002E1A6B" w:rsidRDefault="0053720E" w:rsidP="002C66D6">
            <w:pPr>
              <w:pStyle w:val="Tabletext"/>
              <w:framePr w:hSpace="0" w:wrap="auto" w:vAnchor="margin" w:xAlign="left" w:yAlign="inline"/>
            </w:pPr>
            <w:r w:rsidRPr="002E1A6B">
              <w:t>Driver</w:t>
            </w:r>
          </w:p>
        </w:tc>
        <w:tc>
          <w:tcPr>
            <w:tcW w:w="3953" w:type="dxa"/>
            <w:gridSpan w:val="2"/>
          </w:tcPr>
          <w:p w14:paraId="2AAED907" w14:textId="77777777" w:rsidR="0053720E" w:rsidRPr="00F829C7" w:rsidRDefault="0053720E" w:rsidP="002C66D6">
            <w:pPr>
              <w:pStyle w:val="Tabletext"/>
              <w:framePr w:hSpace="0" w:wrap="auto" w:vAnchor="margin" w:xAlign="left" w:yAlign="inline"/>
            </w:pPr>
            <w:r w:rsidRPr="00F829C7">
              <w:t>Drivers first and last name</w:t>
            </w:r>
            <w:r>
              <w:t>.</w:t>
            </w:r>
          </w:p>
        </w:tc>
      </w:tr>
      <w:tr w:rsidR="0053720E" w:rsidRPr="00F829C7" w14:paraId="0EE7F576" w14:textId="77777777" w:rsidTr="0053720E">
        <w:trPr>
          <w:trHeight w:val="317"/>
        </w:trPr>
        <w:tc>
          <w:tcPr>
            <w:tcW w:w="2681" w:type="dxa"/>
          </w:tcPr>
          <w:p w14:paraId="7EF1D9F8" w14:textId="77777777" w:rsidR="0053720E" w:rsidRPr="002E1A6B" w:rsidRDefault="0053720E" w:rsidP="002C66D6">
            <w:pPr>
              <w:pStyle w:val="Tabletext"/>
              <w:framePr w:hSpace="0" w:wrap="auto" w:vAnchor="margin" w:xAlign="left" w:yAlign="inline"/>
            </w:pPr>
            <w:r w:rsidRPr="002E1A6B">
              <w:t>Plate #</w:t>
            </w:r>
          </w:p>
        </w:tc>
        <w:tc>
          <w:tcPr>
            <w:tcW w:w="3953" w:type="dxa"/>
            <w:gridSpan w:val="2"/>
          </w:tcPr>
          <w:p w14:paraId="1F440106" w14:textId="77777777" w:rsidR="0053720E" w:rsidRPr="00F829C7" w:rsidRDefault="0053720E" w:rsidP="002C66D6">
            <w:pPr>
              <w:pStyle w:val="Tabletext"/>
              <w:framePr w:hSpace="0" w:wrap="auto" w:vAnchor="margin" w:xAlign="left" w:yAlign="inline"/>
            </w:pPr>
            <w:r>
              <w:t>Truck license plate number.</w:t>
            </w:r>
          </w:p>
        </w:tc>
      </w:tr>
      <w:tr w:rsidR="0053720E" w:rsidRPr="00F829C7" w14:paraId="511B49B6" w14:textId="77777777" w:rsidTr="0053720E">
        <w:trPr>
          <w:trHeight w:val="421"/>
        </w:trPr>
        <w:tc>
          <w:tcPr>
            <w:tcW w:w="2681" w:type="dxa"/>
          </w:tcPr>
          <w:p w14:paraId="73C05EC5" w14:textId="77777777" w:rsidR="0053720E" w:rsidRPr="002E1A6B" w:rsidRDefault="0053720E" w:rsidP="002C66D6">
            <w:pPr>
              <w:pStyle w:val="Tabletext"/>
              <w:framePr w:hSpace="0" w:wrap="auto" w:vAnchor="margin" w:xAlign="left" w:yAlign="inline"/>
            </w:pPr>
            <w:r w:rsidRPr="002E1A6B">
              <w:t>Volume (U.S. Gal)</w:t>
            </w:r>
          </w:p>
        </w:tc>
        <w:tc>
          <w:tcPr>
            <w:tcW w:w="3953" w:type="dxa"/>
            <w:gridSpan w:val="2"/>
          </w:tcPr>
          <w:p w14:paraId="3600A088" w14:textId="77777777" w:rsidR="0053720E" w:rsidRPr="00F829C7" w:rsidRDefault="0053720E" w:rsidP="002C66D6">
            <w:pPr>
              <w:pStyle w:val="Tabletext"/>
              <w:framePr w:hSpace="0" w:wrap="auto" w:vAnchor="margin" w:xAlign="left" w:yAlign="inline"/>
            </w:pPr>
            <w:r w:rsidRPr="00F829C7">
              <w:t>Capacity of the truck in U.S. gallons.</w:t>
            </w:r>
          </w:p>
        </w:tc>
      </w:tr>
      <w:tr w:rsidR="0053720E" w:rsidRPr="00F829C7" w14:paraId="702AEC61" w14:textId="77777777" w:rsidTr="0053720E">
        <w:trPr>
          <w:trHeight w:val="421"/>
        </w:trPr>
        <w:tc>
          <w:tcPr>
            <w:tcW w:w="2681" w:type="dxa"/>
          </w:tcPr>
          <w:p w14:paraId="1EE7AFD3" w14:textId="297006FC" w:rsidR="0053720E" w:rsidRPr="002E1A6B" w:rsidRDefault="00594EDB" w:rsidP="002C66D6">
            <w:pPr>
              <w:pStyle w:val="Tabletext"/>
              <w:framePr w:hSpace="0" w:wrap="auto" w:vAnchor="margin" w:xAlign="left" w:yAlign="inline"/>
            </w:pPr>
            <w:r w:rsidRPr="00F74864">
              <w:drawing>
                <wp:anchor distT="0" distB="0" distL="114300" distR="114300" simplePos="0" relativeHeight="251873792" behindDoc="0" locked="0" layoutInCell="1" allowOverlap="1" wp14:anchorId="36C39676" wp14:editId="08700702">
                  <wp:simplePos x="0" y="0"/>
                  <wp:positionH relativeFrom="column">
                    <wp:posOffset>-635</wp:posOffset>
                  </wp:positionH>
                  <wp:positionV relativeFrom="paragraph">
                    <wp:posOffset>-1270</wp:posOffset>
                  </wp:positionV>
                  <wp:extent cx="154305" cy="15430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53720E" w:rsidRPr="002E1A6B">
              <w:t>This truck is Active</w:t>
            </w:r>
          </w:p>
        </w:tc>
        <w:tc>
          <w:tcPr>
            <w:tcW w:w="3953" w:type="dxa"/>
            <w:gridSpan w:val="2"/>
          </w:tcPr>
          <w:p w14:paraId="3950E9ED" w14:textId="77777777" w:rsidR="0053720E" w:rsidRPr="00F829C7" w:rsidRDefault="0053720E" w:rsidP="002C66D6">
            <w:pPr>
              <w:pStyle w:val="Tabletext"/>
              <w:framePr w:hSpace="0" w:wrap="auto" w:vAnchor="margin" w:xAlign="left" w:yAlign="inline"/>
            </w:pPr>
            <w:r w:rsidRPr="00F829C7">
              <w:t>Remove the check mark to prevent a truck from using the station.</w:t>
            </w:r>
          </w:p>
        </w:tc>
      </w:tr>
    </w:tbl>
    <w:p w14:paraId="1C1E01D5" w14:textId="2963A6AB" w:rsidR="0053720E" w:rsidRPr="00EF3CE3" w:rsidRDefault="0053720E" w:rsidP="002C66D6">
      <w:pPr>
        <w:pStyle w:val="ListNumber"/>
        <w:numPr>
          <w:ilvl w:val="0"/>
          <w:numId w:val="25"/>
        </w:numPr>
        <w:rPr>
          <w:rFonts w:eastAsia="Times New Roman"/>
        </w:rPr>
      </w:pPr>
      <w:r w:rsidRPr="00EF3CE3">
        <w:rPr>
          <w:rFonts w:eastAsia="Times New Roman"/>
        </w:rPr>
        <w:t>Click —&gt; Save</w:t>
      </w:r>
    </w:p>
    <w:p w14:paraId="2D9B0257" w14:textId="5FAB6935" w:rsidR="005C1E4B" w:rsidRPr="00EF3CE3" w:rsidRDefault="00F829C7" w:rsidP="002C66D6">
      <w:pPr>
        <w:pStyle w:val="ListNumber"/>
        <w:numPr>
          <w:ilvl w:val="0"/>
          <w:numId w:val="13"/>
        </w:numPr>
        <w:rPr>
          <w:rFonts w:eastAsia="Times New Roman"/>
        </w:rPr>
      </w:pPr>
      <w:r w:rsidRPr="00EF3CE3">
        <w:rPr>
          <w:rFonts w:eastAsia="Times New Roman"/>
        </w:rPr>
        <w:br w:type="page"/>
      </w:r>
    </w:p>
    <w:p w14:paraId="1F311393" w14:textId="49E78256" w:rsidR="00F829C7" w:rsidRDefault="00F829C7" w:rsidP="002C66D6">
      <w:pPr>
        <w:pStyle w:val="Heading2"/>
        <w:rPr>
          <w:rFonts w:eastAsia="Times New Roman"/>
        </w:rPr>
      </w:pPr>
      <w:bookmarkStart w:id="20" w:name="_Toc405292085"/>
      <w:bookmarkStart w:id="21" w:name="_Toc120787178"/>
      <w:r w:rsidRPr="00F829C7">
        <w:rPr>
          <w:rFonts w:eastAsia="Times New Roman"/>
        </w:rPr>
        <w:lastRenderedPageBreak/>
        <w:t>Edit</w:t>
      </w:r>
      <w:r w:rsidR="00F30E5D">
        <w:rPr>
          <w:rFonts w:eastAsia="Times New Roman"/>
        </w:rPr>
        <w:t>ing</w:t>
      </w:r>
      <w:r w:rsidRPr="00F829C7">
        <w:rPr>
          <w:rFonts w:eastAsia="Times New Roman"/>
        </w:rPr>
        <w:t xml:space="preserve"> Truck</w:t>
      </w:r>
      <w:bookmarkEnd w:id="20"/>
      <w:r w:rsidR="007A4F4D">
        <w:rPr>
          <w:rFonts w:eastAsia="Times New Roman"/>
        </w:rPr>
        <w:t xml:space="preserve"> Information</w:t>
      </w:r>
      <w:bookmarkEnd w:id="21"/>
    </w:p>
    <w:p w14:paraId="164DDF06" w14:textId="77777777" w:rsidR="007A4F4D" w:rsidRPr="00F829C7" w:rsidRDefault="007A4F4D" w:rsidP="002C66D6">
      <w:pPr>
        <w:rPr>
          <w:rFonts w:eastAsia="Times New Roman"/>
        </w:rPr>
      </w:pPr>
    </w:p>
    <w:p w14:paraId="09A505AE" w14:textId="20DD07FB" w:rsidR="007A4F4D" w:rsidRPr="00F829C7" w:rsidRDefault="00F829C7" w:rsidP="002C66D6">
      <w:pPr>
        <w:rPr>
          <w:rFonts w:eastAsia="Times New Roman"/>
        </w:rPr>
      </w:pPr>
      <w:r w:rsidRPr="00F829C7">
        <w:rPr>
          <w:rFonts w:eastAsia="Times New Roman"/>
        </w:rPr>
        <w:t>To change truck information:</w:t>
      </w:r>
    </w:p>
    <w:p w14:paraId="05C2F1B9" w14:textId="40CADC4D" w:rsidR="00F829C7" w:rsidRPr="001442B3" w:rsidRDefault="00F829C7" w:rsidP="002C66D6">
      <w:pPr>
        <w:pStyle w:val="ListNumber"/>
        <w:numPr>
          <w:ilvl w:val="0"/>
          <w:numId w:val="27"/>
        </w:numPr>
      </w:pPr>
      <w:r w:rsidRPr="001442B3">
        <w:t xml:space="preserve">Point —&gt; </w:t>
      </w:r>
      <w:r w:rsidR="007A4F4D" w:rsidRPr="001442B3">
        <w:t>Trucks</w:t>
      </w:r>
    </w:p>
    <w:p w14:paraId="22BFF20B" w14:textId="77777777" w:rsidR="00F829C7" w:rsidRPr="001442B3" w:rsidRDefault="00F829C7" w:rsidP="002C66D6">
      <w:pPr>
        <w:pStyle w:val="ListNumber"/>
        <w:numPr>
          <w:ilvl w:val="0"/>
          <w:numId w:val="25"/>
        </w:numPr>
      </w:pPr>
      <w:r w:rsidRPr="001442B3">
        <w:t>Click —&gt; Truck Management</w:t>
      </w:r>
    </w:p>
    <w:p w14:paraId="38B54D70" w14:textId="77777777" w:rsidR="00F829C7" w:rsidRPr="001442B3" w:rsidRDefault="00F829C7" w:rsidP="002C66D6">
      <w:pPr>
        <w:pStyle w:val="ListNumber"/>
        <w:numPr>
          <w:ilvl w:val="0"/>
          <w:numId w:val="25"/>
        </w:numPr>
      </w:pPr>
      <w:r w:rsidRPr="001442B3">
        <w:t>Click to select the truck to edit</w:t>
      </w:r>
    </w:p>
    <w:p w14:paraId="1E68996E" w14:textId="77777777" w:rsidR="00F829C7" w:rsidRPr="001442B3" w:rsidRDefault="00F829C7" w:rsidP="002C66D6">
      <w:pPr>
        <w:pStyle w:val="ListNumber"/>
        <w:numPr>
          <w:ilvl w:val="0"/>
          <w:numId w:val="25"/>
        </w:numPr>
      </w:pPr>
      <w:r w:rsidRPr="001442B3">
        <w:t>Click —&gt; Edit</w:t>
      </w:r>
    </w:p>
    <w:p w14:paraId="18D07515" w14:textId="77777777" w:rsidR="00F30E5D" w:rsidRPr="001442B3" w:rsidRDefault="00F829C7" w:rsidP="002C66D6">
      <w:pPr>
        <w:pStyle w:val="ListNumber"/>
        <w:numPr>
          <w:ilvl w:val="0"/>
          <w:numId w:val="25"/>
        </w:numPr>
      </w:pPr>
      <w:r w:rsidRPr="001442B3">
        <w:t>Change truck details</w:t>
      </w:r>
    </w:p>
    <w:p w14:paraId="4FA5F78F" w14:textId="34575B53" w:rsidR="00F829C7" w:rsidRPr="001442B3" w:rsidRDefault="00F30E5D" w:rsidP="002C66D6">
      <w:pPr>
        <w:pStyle w:val="ListNumber"/>
        <w:numPr>
          <w:ilvl w:val="0"/>
          <w:numId w:val="25"/>
        </w:numPr>
      </w:pPr>
      <w:r w:rsidRPr="001442B3">
        <w:t>Click —&gt; Save</w:t>
      </w:r>
    </w:p>
    <w:p w14:paraId="2D170A95" w14:textId="239B688F" w:rsidR="00F829C7" w:rsidRPr="00F829C7" w:rsidRDefault="00F829C7" w:rsidP="002C66D6">
      <w:pPr>
        <w:pStyle w:val="Heading2"/>
        <w:rPr>
          <w:rFonts w:eastAsia="Times New Roman"/>
        </w:rPr>
      </w:pPr>
      <w:bookmarkStart w:id="22" w:name="_Toc405292086"/>
      <w:bookmarkStart w:id="23" w:name="_Toc120787179"/>
      <w:r w:rsidRPr="00F829C7">
        <w:rPr>
          <w:rFonts w:eastAsia="Times New Roman"/>
        </w:rPr>
        <w:t>Reset</w:t>
      </w:r>
      <w:r w:rsidR="00F30E5D">
        <w:rPr>
          <w:rFonts w:eastAsia="Times New Roman"/>
        </w:rPr>
        <w:t>ting a</w:t>
      </w:r>
      <w:r w:rsidRPr="00F829C7">
        <w:rPr>
          <w:rFonts w:eastAsia="Times New Roman"/>
        </w:rPr>
        <w:t xml:space="preserve"> PIN</w:t>
      </w:r>
      <w:bookmarkEnd w:id="22"/>
      <w:bookmarkEnd w:id="23"/>
    </w:p>
    <w:p w14:paraId="23257BF2" w14:textId="49957137" w:rsidR="00F829C7" w:rsidRPr="00F829C7" w:rsidRDefault="004B74F8" w:rsidP="002C66D6">
      <w:pPr>
        <w:rPr>
          <w:rFonts w:eastAsia="Times New Roman"/>
        </w:rPr>
      </w:pPr>
      <w:r>
        <w:rPr>
          <w:rFonts w:eastAsia="Times New Roman"/>
        </w:rPr>
        <w:t>Reset a forgotten PIN</w:t>
      </w:r>
      <w:r w:rsidR="0053720E">
        <w:rPr>
          <w:rFonts w:eastAsia="Times New Roman"/>
        </w:rPr>
        <w:t xml:space="preserve"> </w:t>
      </w:r>
      <w:r>
        <w:rPr>
          <w:rFonts w:eastAsia="Times New Roman"/>
        </w:rPr>
        <w:t>any time by:</w:t>
      </w:r>
    </w:p>
    <w:p w14:paraId="0D45E41C" w14:textId="432B1D14" w:rsidR="00F829C7" w:rsidRPr="00EF3CE3" w:rsidRDefault="00F829C7" w:rsidP="002C66D6">
      <w:pPr>
        <w:pStyle w:val="ListNumber"/>
        <w:numPr>
          <w:ilvl w:val="0"/>
          <w:numId w:val="12"/>
        </w:numPr>
        <w:rPr>
          <w:rFonts w:eastAsia="Times New Roman"/>
        </w:rPr>
      </w:pPr>
      <w:r w:rsidRPr="00EF3CE3">
        <w:rPr>
          <w:rFonts w:eastAsia="Times New Roman"/>
        </w:rPr>
        <w:t xml:space="preserve">Point —&gt; </w:t>
      </w:r>
      <w:r w:rsidR="007A4F4D" w:rsidRPr="00EF3CE3">
        <w:rPr>
          <w:rFonts w:eastAsia="Times New Roman"/>
        </w:rPr>
        <w:t>Trucks</w:t>
      </w:r>
    </w:p>
    <w:p w14:paraId="4D4CAEA2" w14:textId="77777777" w:rsidR="00F829C7" w:rsidRPr="00EF3CE3" w:rsidRDefault="00F829C7" w:rsidP="002C66D6">
      <w:pPr>
        <w:pStyle w:val="ListNumber"/>
        <w:numPr>
          <w:ilvl w:val="0"/>
          <w:numId w:val="12"/>
        </w:numPr>
        <w:rPr>
          <w:rFonts w:eastAsia="Times New Roman"/>
        </w:rPr>
      </w:pPr>
      <w:r w:rsidRPr="00EF3CE3">
        <w:rPr>
          <w:rFonts w:eastAsia="Times New Roman"/>
        </w:rPr>
        <w:t>Click —&gt; Truck Management</w:t>
      </w:r>
    </w:p>
    <w:p w14:paraId="11D459FE" w14:textId="77777777" w:rsidR="00F829C7" w:rsidRPr="00EF3CE3" w:rsidRDefault="00F829C7" w:rsidP="002C66D6">
      <w:pPr>
        <w:pStyle w:val="ListNumber"/>
        <w:numPr>
          <w:ilvl w:val="0"/>
          <w:numId w:val="12"/>
        </w:numPr>
        <w:rPr>
          <w:rFonts w:eastAsia="Times New Roman"/>
        </w:rPr>
      </w:pPr>
      <w:r w:rsidRPr="00EF3CE3">
        <w:rPr>
          <w:rFonts w:eastAsia="Times New Roman"/>
        </w:rPr>
        <w:t>Click to select the truck to edit</w:t>
      </w:r>
    </w:p>
    <w:p w14:paraId="1A8D1049" w14:textId="77777777" w:rsidR="00F829C7" w:rsidRPr="00EF3CE3" w:rsidRDefault="00F829C7" w:rsidP="002C66D6">
      <w:pPr>
        <w:pStyle w:val="ListNumber"/>
        <w:numPr>
          <w:ilvl w:val="0"/>
          <w:numId w:val="12"/>
        </w:numPr>
        <w:rPr>
          <w:rFonts w:eastAsia="Times New Roman"/>
        </w:rPr>
      </w:pPr>
      <w:r w:rsidRPr="00EF3CE3">
        <w:rPr>
          <w:rFonts w:eastAsia="Times New Roman"/>
        </w:rPr>
        <w:t>Click —&gt; Edit</w:t>
      </w:r>
    </w:p>
    <w:p w14:paraId="30B67E09" w14:textId="3E0D53A9" w:rsidR="00F829C7" w:rsidRPr="00EF3CE3" w:rsidRDefault="007A4F4D" w:rsidP="002C66D6">
      <w:pPr>
        <w:pStyle w:val="ListNumber"/>
        <w:numPr>
          <w:ilvl w:val="0"/>
          <w:numId w:val="12"/>
        </w:numPr>
        <w:rPr>
          <w:rFonts w:eastAsia="Times New Roman"/>
        </w:rPr>
      </w:pPr>
      <w:r w:rsidRPr="00EF3CE3">
        <w:rPr>
          <w:rFonts w:eastAsia="Times New Roman"/>
        </w:rPr>
        <w:t xml:space="preserve">Enter a new </w:t>
      </w:r>
      <w:r w:rsidR="00E84C38" w:rsidRPr="00EF3CE3">
        <w:rPr>
          <w:rFonts w:eastAsia="Times New Roman"/>
        </w:rPr>
        <w:t>four-digit</w:t>
      </w:r>
      <w:r w:rsidR="004B74F8" w:rsidRPr="00EF3CE3">
        <w:rPr>
          <w:rFonts w:eastAsia="Times New Roman"/>
        </w:rPr>
        <w:t xml:space="preserve"> </w:t>
      </w:r>
      <w:r w:rsidRPr="00EF3CE3">
        <w:rPr>
          <w:rFonts w:eastAsia="Times New Roman"/>
        </w:rPr>
        <w:t>PIN</w:t>
      </w:r>
    </w:p>
    <w:p w14:paraId="640DFDFA" w14:textId="77777777" w:rsidR="00F829C7" w:rsidRPr="00EF3CE3" w:rsidRDefault="00F829C7" w:rsidP="002C66D6">
      <w:pPr>
        <w:pStyle w:val="ListNumber"/>
        <w:numPr>
          <w:ilvl w:val="0"/>
          <w:numId w:val="12"/>
        </w:numPr>
        <w:rPr>
          <w:rFonts w:eastAsia="Times New Roman"/>
        </w:rPr>
      </w:pPr>
      <w:r w:rsidRPr="00EF3CE3">
        <w:rPr>
          <w:rFonts w:eastAsia="Times New Roman"/>
        </w:rPr>
        <w:t>Click —&gt; Save</w:t>
      </w:r>
    </w:p>
    <w:p w14:paraId="1453D201" w14:textId="77777777" w:rsidR="007A4F4D" w:rsidRDefault="007A4F4D" w:rsidP="002C66D6">
      <w:pPr>
        <w:rPr>
          <w:rFonts w:eastAsia="Times New Roman"/>
        </w:rPr>
      </w:pPr>
    </w:p>
    <w:p w14:paraId="0278DDBA" w14:textId="17818ABA" w:rsidR="007A4F4D" w:rsidRDefault="007A4F4D" w:rsidP="002C66D6">
      <w:pPr>
        <w:pStyle w:val="Heading2"/>
      </w:pPr>
      <w:bookmarkStart w:id="24" w:name="_Toc405292087"/>
      <w:bookmarkStart w:id="25" w:name="_Toc120787180"/>
      <w:r>
        <w:t>Stop</w:t>
      </w:r>
      <w:r w:rsidR="00F30E5D">
        <w:t xml:space="preserve">ping </w:t>
      </w:r>
      <w:r w:rsidR="00D44E95">
        <w:t>W</w:t>
      </w:r>
      <w:r w:rsidR="00F30E5D">
        <w:t xml:space="preserve">ater </w:t>
      </w:r>
      <w:r w:rsidR="00D44E95">
        <w:t>S</w:t>
      </w:r>
      <w:r w:rsidR="00F30E5D">
        <w:t xml:space="preserve">ales to a </w:t>
      </w:r>
      <w:r w:rsidR="00D44E95">
        <w:t>T</w:t>
      </w:r>
      <w:r>
        <w:t>ruck</w:t>
      </w:r>
      <w:bookmarkEnd w:id="24"/>
      <w:bookmarkEnd w:id="25"/>
    </w:p>
    <w:p w14:paraId="2805EAA2" w14:textId="5C736FE0" w:rsidR="005C1E4B" w:rsidRPr="005C1E4B" w:rsidRDefault="005C1E4B" w:rsidP="002C66D6">
      <w:r>
        <w:t>To prevent a truck from buying water at the station:</w:t>
      </w:r>
    </w:p>
    <w:p w14:paraId="0F617661" w14:textId="5E05B39B" w:rsidR="007A4F4D" w:rsidRPr="004C0F53" w:rsidRDefault="007A4F4D" w:rsidP="002C66D6">
      <w:pPr>
        <w:pStyle w:val="ListParagraph"/>
        <w:numPr>
          <w:ilvl w:val="0"/>
          <w:numId w:val="24"/>
        </w:numPr>
      </w:pPr>
      <w:r w:rsidRPr="004C0F53">
        <w:t xml:space="preserve">Point —&gt; </w:t>
      </w:r>
      <w:r w:rsidRPr="00F91F7D">
        <w:rPr>
          <w:rStyle w:val="Strong"/>
          <w:b w:val="0"/>
          <w:bCs w:val="0"/>
        </w:rPr>
        <w:t>Trucks</w:t>
      </w:r>
    </w:p>
    <w:p w14:paraId="290724C2" w14:textId="77777777" w:rsidR="007A4F4D" w:rsidRPr="004C0F53" w:rsidRDefault="007A4F4D" w:rsidP="002C66D6">
      <w:pPr>
        <w:pStyle w:val="ListParagraph"/>
        <w:numPr>
          <w:ilvl w:val="0"/>
          <w:numId w:val="24"/>
        </w:numPr>
      </w:pPr>
      <w:r w:rsidRPr="004C0F53">
        <w:t xml:space="preserve">Click —&gt; </w:t>
      </w:r>
      <w:r w:rsidRPr="00F91F7D">
        <w:rPr>
          <w:rStyle w:val="Strong"/>
          <w:b w:val="0"/>
          <w:bCs w:val="0"/>
        </w:rPr>
        <w:t>Truck Management</w:t>
      </w:r>
    </w:p>
    <w:p w14:paraId="1219DED3" w14:textId="77777777" w:rsidR="007A4F4D" w:rsidRPr="00F91F7D" w:rsidRDefault="007A4F4D" w:rsidP="002C66D6">
      <w:pPr>
        <w:pStyle w:val="ListParagraph"/>
        <w:numPr>
          <w:ilvl w:val="0"/>
          <w:numId w:val="24"/>
        </w:numPr>
        <w:rPr>
          <w:rStyle w:val="Strong"/>
          <w:b w:val="0"/>
          <w:bCs w:val="0"/>
        </w:rPr>
      </w:pPr>
      <w:r w:rsidRPr="00F91F7D">
        <w:rPr>
          <w:rStyle w:val="Strong"/>
          <w:b w:val="0"/>
          <w:bCs w:val="0"/>
        </w:rPr>
        <w:t>Click to select the truck to edit</w:t>
      </w:r>
    </w:p>
    <w:p w14:paraId="05860EE9" w14:textId="73D6B9D1" w:rsidR="007A4F4D" w:rsidRPr="00F91F7D" w:rsidRDefault="007A4F4D" w:rsidP="002C66D6">
      <w:pPr>
        <w:pStyle w:val="ListParagraph"/>
        <w:numPr>
          <w:ilvl w:val="0"/>
          <w:numId w:val="24"/>
        </w:numPr>
        <w:rPr>
          <w:rStyle w:val="Strong"/>
          <w:b w:val="0"/>
          <w:bCs w:val="0"/>
        </w:rPr>
      </w:pPr>
      <w:r w:rsidRPr="004C0F53">
        <w:t>Click —&gt;</w:t>
      </w:r>
      <w:r w:rsidRPr="00F91F7D">
        <w:rPr>
          <w:rStyle w:val="Strong"/>
          <w:b w:val="0"/>
          <w:bCs w:val="0"/>
        </w:rPr>
        <w:t xml:space="preserve"> Edit</w:t>
      </w:r>
    </w:p>
    <w:p w14:paraId="02F6B459" w14:textId="0FA37167" w:rsidR="007A4F4D" w:rsidRPr="00F91F7D" w:rsidRDefault="004F39FD" w:rsidP="002C66D6">
      <w:pPr>
        <w:pStyle w:val="ListParagraph"/>
        <w:numPr>
          <w:ilvl w:val="0"/>
          <w:numId w:val="24"/>
        </w:numPr>
        <w:rPr>
          <w:rStyle w:val="Strong"/>
          <w:b w:val="0"/>
          <w:bCs w:val="0"/>
        </w:rPr>
      </w:pPr>
      <w:r w:rsidRPr="004C0F53">
        <w:rPr>
          <w:noProof/>
          <w:lang w:eastAsia="en-CA"/>
        </w:rPr>
        <w:drawing>
          <wp:anchor distT="0" distB="0" distL="114300" distR="114300" simplePos="0" relativeHeight="251837952" behindDoc="1" locked="0" layoutInCell="1" allowOverlap="1" wp14:anchorId="1528FFD2" wp14:editId="1797BF21">
            <wp:simplePos x="0" y="0"/>
            <wp:positionH relativeFrom="column">
              <wp:posOffset>283210</wp:posOffset>
            </wp:positionH>
            <wp:positionV relativeFrom="paragraph">
              <wp:posOffset>306739</wp:posOffset>
            </wp:positionV>
            <wp:extent cx="1295400" cy="371475"/>
            <wp:effectExtent l="19050" t="19050" r="19050" b="28575"/>
            <wp:wrapTopAndBottom/>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e-activate_Truck[1].PNG"/>
                    <pic:cNvPicPr/>
                  </pic:nvPicPr>
                  <pic:blipFill>
                    <a:blip r:embed="rId26">
                      <a:extLst>
                        <a:ext uri="{28A0092B-C50C-407E-A947-70E740481C1C}">
                          <a14:useLocalDpi xmlns:a14="http://schemas.microsoft.com/office/drawing/2010/main" val="0"/>
                        </a:ext>
                      </a:extLst>
                    </a:blip>
                    <a:stretch>
                      <a:fillRect/>
                    </a:stretch>
                  </pic:blipFill>
                  <pic:spPr>
                    <a:xfrm>
                      <a:off x="0" y="0"/>
                      <a:ext cx="1295400" cy="371475"/>
                    </a:xfrm>
                    <a:prstGeom prst="rect">
                      <a:avLst/>
                    </a:prstGeom>
                    <a:ln>
                      <a:solidFill>
                        <a:schemeClr val="accent1"/>
                      </a:solidFill>
                    </a:ln>
                  </pic:spPr>
                </pic:pic>
              </a:graphicData>
            </a:graphic>
          </wp:anchor>
        </w:drawing>
      </w:r>
      <w:r w:rsidR="007A4F4D" w:rsidRPr="00F91F7D">
        <w:rPr>
          <w:rStyle w:val="Strong"/>
          <w:b w:val="0"/>
          <w:bCs w:val="0"/>
        </w:rPr>
        <w:t xml:space="preserve">Click to remove the check mark beside </w:t>
      </w:r>
      <w:r w:rsidR="007A4F4D" w:rsidRPr="00F91F7D">
        <w:rPr>
          <w:rStyle w:val="Strong"/>
          <w:b w:val="0"/>
          <w:bCs w:val="0"/>
          <w:i/>
        </w:rPr>
        <w:t>This Truck is Active</w:t>
      </w:r>
    </w:p>
    <w:p w14:paraId="4D717A8C" w14:textId="77777777" w:rsidR="007A4F4D" w:rsidRPr="00F91F7D" w:rsidRDefault="007A4F4D" w:rsidP="002C66D6">
      <w:pPr>
        <w:pStyle w:val="ListParagraph"/>
        <w:numPr>
          <w:ilvl w:val="0"/>
          <w:numId w:val="24"/>
        </w:numPr>
        <w:rPr>
          <w:rStyle w:val="Strong"/>
          <w:b w:val="0"/>
          <w:bCs w:val="0"/>
        </w:rPr>
      </w:pPr>
      <w:r w:rsidRPr="00F91F7D">
        <w:rPr>
          <w:rStyle w:val="Strong"/>
          <w:b w:val="0"/>
          <w:bCs w:val="0"/>
        </w:rPr>
        <w:t xml:space="preserve">Click —&gt; Save </w:t>
      </w:r>
    </w:p>
    <w:p w14:paraId="23CD087F" w14:textId="1A0470D7" w:rsidR="00500C35" w:rsidRDefault="005C1E4B" w:rsidP="002C66D6">
      <w:r>
        <w:t>When a truck record is no longer active, the stat</w:t>
      </w:r>
      <w:r w:rsidR="004F39FD">
        <w:t>ion will not accept the access n</w:t>
      </w:r>
      <w:r>
        <w:t>umber and PIN assigned to the truck.</w:t>
      </w:r>
    </w:p>
    <w:p w14:paraId="1F2D99B1" w14:textId="00ECAFE3" w:rsidR="003768DA" w:rsidRDefault="005C1E4B" w:rsidP="002C66D6">
      <w:pPr>
        <w:pStyle w:val="Heading1"/>
      </w:pPr>
      <w:bookmarkStart w:id="26" w:name="_Toc405292094"/>
      <w:r>
        <w:br w:type="page"/>
      </w:r>
      <w:bookmarkStart w:id="27" w:name="_Toc120787181"/>
      <w:r w:rsidR="008F1307">
        <w:lastRenderedPageBreak/>
        <w:t xml:space="preserve">Account </w:t>
      </w:r>
      <w:r w:rsidR="00440296">
        <w:t xml:space="preserve">Balances and </w:t>
      </w:r>
      <w:r w:rsidR="003768DA">
        <w:t>Payments</w:t>
      </w:r>
      <w:bookmarkEnd w:id="26"/>
      <w:bookmarkEnd w:id="27"/>
    </w:p>
    <w:p w14:paraId="4BE598E5" w14:textId="72851912" w:rsidR="00A01743" w:rsidRDefault="008F1307" w:rsidP="002C66D6">
      <w:pPr>
        <w:pStyle w:val="Heading2"/>
      </w:pPr>
      <w:bookmarkStart w:id="28" w:name="_Toc120787182"/>
      <w:r>
        <w:t>Account B</w:t>
      </w:r>
      <w:r w:rsidR="00A01743">
        <w:t>alances</w:t>
      </w:r>
      <w:bookmarkEnd w:id="28"/>
    </w:p>
    <w:p w14:paraId="323F13C0" w14:textId="392DCB7A" w:rsidR="00C34F5D" w:rsidRDefault="00A01743" w:rsidP="002C66D6">
      <w:r>
        <w:t>The current balance displa</w:t>
      </w:r>
      <w:r w:rsidR="008F1307">
        <w:t>yed on the home page includes all payments and truck transactions</w:t>
      </w:r>
      <w:r w:rsidR="00223F38">
        <w:t xml:space="preserve"> received by </w:t>
      </w:r>
      <w:r w:rsidR="00E0638E">
        <w:t>Water</w:t>
      </w:r>
      <w:r w:rsidR="001E1079">
        <w:t>+</w:t>
      </w:r>
      <w:r w:rsidR="00E0638E">
        <w:t xml:space="preserve"> Cloud</w:t>
      </w:r>
      <w:r w:rsidR="008F1307">
        <w:t>.</w:t>
      </w:r>
    </w:p>
    <w:p w14:paraId="01640B6C" w14:textId="77777777" w:rsidR="00672044" w:rsidRDefault="00672044" w:rsidP="002C66D6"/>
    <w:p w14:paraId="38E575E1" w14:textId="106BB609" w:rsidR="00C34F5D" w:rsidRDefault="00155C3A" w:rsidP="002C66D6">
      <w:r>
        <w:t xml:space="preserve">Use the </w:t>
      </w:r>
      <w:r w:rsidR="00DB3D8E">
        <w:t>Payment List and Truck Transactions</w:t>
      </w:r>
      <w:r>
        <w:t xml:space="preserve"> list to review details of both.</w:t>
      </w:r>
    </w:p>
    <w:p w14:paraId="08892561" w14:textId="77777777" w:rsidR="00155C3A" w:rsidRDefault="00155C3A" w:rsidP="002C66D6"/>
    <w:p w14:paraId="753F240E" w14:textId="3DCF76BF" w:rsidR="00155C3A" w:rsidRDefault="00155C3A" w:rsidP="002C66D6">
      <w:r>
        <w:t>Feature buttons are available on the Home page:</w:t>
      </w:r>
    </w:p>
    <w:p w14:paraId="6E712C58" w14:textId="6D4BBF8D" w:rsidR="008F1307" w:rsidRDefault="008F1307" w:rsidP="002C66D6"/>
    <w:p w14:paraId="42444C6A" w14:textId="07357DA1" w:rsidR="00223F38" w:rsidRPr="001E1079" w:rsidRDefault="00223F38" w:rsidP="002C66D6">
      <w:pPr>
        <w:pStyle w:val="Heading4"/>
        <w:rPr>
          <w:rFonts w:ascii="Segoe UI" w:hAnsi="Segoe UI"/>
          <w:sz w:val="22"/>
        </w:rPr>
      </w:pPr>
      <w:r>
        <w:rPr>
          <w:noProof/>
          <w:lang w:eastAsia="en-CA"/>
        </w:rPr>
        <w:drawing>
          <wp:anchor distT="0" distB="0" distL="114300" distR="114300" simplePos="0" relativeHeight="251848192" behindDoc="1" locked="0" layoutInCell="1" allowOverlap="1" wp14:anchorId="22A27C30" wp14:editId="63BA2F51">
            <wp:simplePos x="0" y="0"/>
            <wp:positionH relativeFrom="column">
              <wp:posOffset>26361</wp:posOffset>
            </wp:positionH>
            <wp:positionV relativeFrom="paragraph">
              <wp:posOffset>198583</wp:posOffset>
            </wp:positionV>
            <wp:extent cx="852170" cy="617220"/>
            <wp:effectExtent l="0" t="0" r="5080" b="0"/>
            <wp:wrapTight wrapText="bothSides">
              <wp:wrapPolygon edited="0">
                <wp:start x="0" y="0"/>
                <wp:lineTo x="0" y="20667"/>
                <wp:lineTo x="21246" y="20667"/>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stomer_PaymentList_Button[1].PNG"/>
                    <pic:cNvPicPr/>
                  </pic:nvPicPr>
                  <pic:blipFill>
                    <a:blip r:embed="rId27">
                      <a:extLst>
                        <a:ext uri="{28A0092B-C50C-407E-A947-70E740481C1C}">
                          <a14:useLocalDpi xmlns:a14="http://schemas.microsoft.com/office/drawing/2010/main" val="0"/>
                        </a:ext>
                      </a:extLst>
                    </a:blip>
                    <a:stretch>
                      <a:fillRect/>
                    </a:stretch>
                  </pic:blipFill>
                  <pic:spPr>
                    <a:xfrm>
                      <a:off x="0" y="0"/>
                      <a:ext cx="852170" cy="617220"/>
                    </a:xfrm>
                    <a:prstGeom prst="rect">
                      <a:avLst/>
                    </a:prstGeom>
                  </pic:spPr>
                </pic:pic>
              </a:graphicData>
            </a:graphic>
            <wp14:sizeRelH relativeFrom="margin">
              <wp14:pctWidth>0</wp14:pctWidth>
            </wp14:sizeRelH>
            <wp14:sizeRelV relativeFrom="margin">
              <wp14:pctHeight>0</wp14:pctHeight>
            </wp14:sizeRelV>
          </wp:anchor>
        </w:drawing>
      </w:r>
      <w:r>
        <w:t>Payment List</w:t>
      </w:r>
      <w:r w:rsidR="001E1079">
        <w:t xml:space="preserve"> </w:t>
      </w:r>
    </w:p>
    <w:p w14:paraId="0CDC0804" w14:textId="77777777" w:rsidR="00524D84" w:rsidRDefault="001E1079" w:rsidP="002C66D6">
      <w:r>
        <w:t xml:space="preserve">Shown for Prepay Customers only.  </w:t>
      </w:r>
      <w:r w:rsidR="00223F38">
        <w:t xml:space="preserve">The Payment List includes all payments processed against your </w:t>
      </w:r>
    </w:p>
    <w:p w14:paraId="33AC19FB" w14:textId="6CD1AACB" w:rsidR="00223F38" w:rsidRDefault="00524D84" w:rsidP="00524D84">
      <w:pPr>
        <w:ind w:left="720" w:firstLine="720"/>
      </w:pPr>
      <w:r>
        <w:t xml:space="preserve">  </w:t>
      </w:r>
      <w:r w:rsidR="00223F38">
        <w:t xml:space="preserve">account.  </w:t>
      </w:r>
    </w:p>
    <w:p w14:paraId="6AEEBCE0" w14:textId="081682C9" w:rsidR="00223F38" w:rsidRDefault="00223F38" w:rsidP="002C66D6"/>
    <w:p w14:paraId="62A4181B" w14:textId="6DD3E748" w:rsidR="00E41401" w:rsidRDefault="00E41401" w:rsidP="002C66D6">
      <w:r w:rsidRPr="00E41401">
        <w:rPr>
          <w:noProof/>
        </w:rPr>
        <w:drawing>
          <wp:inline distT="0" distB="0" distL="0" distR="0" wp14:anchorId="755C9C08" wp14:editId="68B5A220">
            <wp:extent cx="4254500" cy="886460"/>
            <wp:effectExtent l="0" t="0" r="0" b="8890"/>
            <wp:docPr id="32" name="Picture 3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pic:cNvPicPr/>
                  </pic:nvPicPr>
                  <pic:blipFill>
                    <a:blip r:embed="rId28"/>
                    <a:stretch>
                      <a:fillRect/>
                    </a:stretch>
                  </pic:blipFill>
                  <pic:spPr>
                    <a:xfrm>
                      <a:off x="0" y="0"/>
                      <a:ext cx="4254500" cy="886460"/>
                    </a:xfrm>
                    <a:prstGeom prst="rect">
                      <a:avLst/>
                    </a:prstGeom>
                  </pic:spPr>
                </pic:pic>
              </a:graphicData>
            </a:graphic>
          </wp:inline>
        </w:drawing>
      </w:r>
    </w:p>
    <w:p w14:paraId="41009B18" w14:textId="4A5817CB" w:rsidR="00223F38" w:rsidRDefault="00223F38" w:rsidP="002C66D6">
      <w:pPr>
        <w:pStyle w:val="Heading3"/>
      </w:pPr>
      <w:bookmarkStart w:id="29" w:name="_Toc120787183"/>
      <w:r>
        <w:rPr>
          <w:noProof/>
          <w:lang w:eastAsia="en-CA"/>
        </w:rPr>
        <w:drawing>
          <wp:anchor distT="0" distB="0" distL="114300" distR="114300" simplePos="0" relativeHeight="251849216" behindDoc="1" locked="0" layoutInCell="1" allowOverlap="1" wp14:anchorId="32C923B2" wp14:editId="63682CAD">
            <wp:simplePos x="0" y="0"/>
            <wp:positionH relativeFrom="column">
              <wp:posOffset>26670</wp:posOffset>
            </wp:positionH>
            <wp:positionV relativeFrom="paragraph">
              <wp:posOffset>244939</wp:posOffset>
            </wp:positionV>
            <wp:extent cx="852170" cy="628650"/>
            <wp:effectExtent l="0" t="0" r="5080" b="0"/>
            <wp:wrapTight wrapText="bothSides">
              <wp:wrapPolygon edited="0">
                <wp:start x="0" y="0"/>
                <wp:lineTo x="0" y="20945"/>
                <wp:lineTo x="21246" y="20945"/>
                <wp:lineTo x="212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stomer_TruckTransactions_Button[1].PNG"/>
                    <pic:cNvPicPr/>
                  </pic:nvPicPr>
                  <pic:blipFill>
                    <a:blip r:embed="rId29">
                      <a:extLst>
                        <a:ext uri="{28A0092B-C50C-407E-A947-70E740481C1C}">
                          <a14:useLocalDpi xmlns:a14="http://schemas.microsoft.com/office/drawing/2010/main" val="0"/>
                        </a:ext>
                      </a:extLst>
                    </a:blip>
                    <a:stretch>
                      <a:fillRect/>
                    </a:stretch>
                  </pic:blipFill>
                  <pic:spPr>
                    <a:xfrm>
                      <a:off x="0" y="0"/>
                      <a:ext cx="852170" cy="628650"/>
                    </a:xfrm>
                    <a:prstGeom prst="rect">
                      <a:avLst/>
                    </a:prstGeom>
                  </pic:spPr>
                </pic:pic>
              </a:graphicData>
            </a:graphic>
            <wp14:sizeRelH relativeFrom="margin">
              <wp14:pctWidth>0</wp14:pctWidth>
            </wp14:sizeRelH>
            <wp14:sizeRelV relativeFrom="margin">
              <wp14:pctHeight>0</wp14:pctHeight>
            </wp14:sizeRelV>
          </wp:anchor>
        </w:drawing>
      </w:r>
      <w:r>
        <w:t>Truck Transactions</w:t>
      </w:r>
      <w:bookmarkEnd w:id="29"/>
    </w:p>
    <w:p w14:paraId="39513B76" w14:textId="77777777" w:rsidR="00223F38" w:rsidRDefault="00223F38" w:rsidP="002C66D6">
      <w:r>
        <w:t>Truck T</w:t>
      </w:r>
      <w:r w:rsidR="008F1307">
        <w:t>ransactions</w:t>
      </w:r>
      <w:r>
        <w:t xml:space="preserve"> list includes all water purchases made through your account.</w:t>
      </w:r>
    </w:p>
    <w:p w14:paraId="792DAA4C" w14:textId="77777777" w:rsidR="00223F38" w:rsidRDefault="00223F38" w:rsidP="002C66D6"/>
    <w:p w14:paraId="2BB13D44" w14:textId="33FA674A" w:rsidR="00524D84" w:rsidRDefault="00524D84">
      <w:pPr>
        <w:spacing w:before="0" w:after="0"/>
        <w:contextualSpacing w:val="0"/>
      </w:pPr>
      <w:r w:rsidRPr="00524D84">
        <w:rPr>
          <w:noProof/>
        </w:rPr>
        <w:drawing>
          <wp:inline distT="0" distB="0" distL="0" distR="0" wp14:anchorId="28594C4A" wp14:editId="5B6251B8">
            <wp:extent cx="4254500" cy="665480"/>
            <wp:effectExtent l="0" t="0" r="0" b="1270"/>
            <wp:docPr id="33" name="Picture 3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application, Teams&#10;&#10;Description automatically generated"/>
                    <pic:cNvPicPr/>
                  </pic:nvPicPr>
                  <pic:blipFill>
                    <a:blip r:embed="rId30"/>
                    <a:stretch>
                      <a:fillRect/>
                    </a:stretch>
                  </pic:blipFill>
                  <pic:spPr>
                    <a:xfrm>
                      <a:off x="0" y="0"/>
                      <a:ext cx="4254500" cy="665480"/>
                    </a:xfrm>
                    <a:prstGeom prst="rect">
                      <a:avLst/>
                    </a:prstGeom>
                  </pic:spPr>
                </pic:pic>
              </a:graphicData>
            </a:graphic>
          </wp:inline>
        </w:drawing>
      </w:r>
    </w:p>
    <w:p w14:paraId="28DF8710" w14:textId="0168C744" w:rsidR="00E41401" w:rsidRDefault="00E41401">
      <w:pPr>
        <w:spacing w:before="0" w:after="0"/>
        <w:contextualSpacing w:val="0"/>
        <w:rPr>
          <w:rFonts w:ascii="Arial" w:hAnsi="Arial"/>
          <w:b/>
          <w:sz w:val="30"/>
        </w:rPr>
      </w:pPr>
      <w:r>
        <w:br w:type="page"/>
      </w:r>
    </w:p>
    <w:p w14:paraId="53526C96" w14:textId="6DEFF038" w:rsidR="008F1307" w:rsidRDefault="008F1307" w:rsidP="002C66D6">
      <w:pPr>
        <w:pStyle w:val="Heading2"/>
      </w:pPr>
      <w:bookmarkStart w:id="30" w:name="_Toc120787184"/>
      <w:r>
        <w:lastRenderedPageBreak/>
        <w:t>P</w:t>
      </w:r>
      <w:r w:rsidR="00440296">
        <w:t>ayments</w:t>
      </w:r>
      <w:bookmarkEnd w:id="30"/>
    </w:p>
    <w:p w14:paraId="72700277" w14:textId="590E9598" w:rsidR="00223F38" w:rsidRPr="00223F38" w:rsidRDefault="00223F38" w:rsidP="002C66D6">
      <w:r>
        <w:t>Payment methods are set by your water vendor and may vary between invoice</w:t>
      </w:r>
      <w:r w:rsidR="00C34F5D">
        <w:t>d</w:t>
      </w:r>
      <w:r>
        <w:t xml:space="preserve"> and prepay customers.</w:t>
      </w:r>
    </w:p>
    <w:p w14:paraId="73D68AD5" w14:textId="1F8DBE77" w:rsidR="00440296" w:rsidRDefault="00440296" w:rsidP="002C66D6">
      <w:pPr>
        <w:pStyle w:val="Heading3"/>
      </w:pPr>
      <w:bookmarkStart w:id="31" w:name="_Toc120787185"/>
      <w:r>
        <w:t>Invoice</w:t>
      </w:r>
      <w:r w:rsidR="00C34F5D">
        <w:t>d</w:t>
      </w:r>
      <w:r>
        <w:t xml:space="preserve"> Customers</w:t>
      </w:r>
      <w:bookmarkEnd w:id="31"/>
    </w:p>
    <w:p w14:paraId="25406B9E" w14:textId="77777777" w:rsidR="00C34F5D" w:rsidRDefault="00C34F5D" w:rsidP="002C66D6">
      <w:r>
        <w:t>Information about frequency, due dates, and payment options are available from your water vendor.</w:t>
      </w:r>
    </w:p>
    <w:p w14:paraId="35DEAF7A" w14:textId="4D285E15" w:rsidR="00C34F5D" w:rsidRDefault="0053720E" w:rsidP="002C66D6">
      <w:pPr>
        <w:pStyle w:val="Heading3"/>
      </w:pPr>
      <w:bookmarkStart w:id="32" w:name="_Toc120787186"/>
      <w:r>
        <w:t>Prepay Customers</w:t>
      </w:r>
      <w:bookmarkEnd w:id="32"/>
    </w:p>
    <w:p w14:paraId="560306CA" w14:textId="68B99DAC" w:rsidR="00C34F5D" w:rsidRPr="00C34F5D" w:rsidRDefault="00C34F5D" w:rsidP="002C66D6">
      <w:r>
        <w:t>As a prepay customer you must maintain a balance in your account to buy water.</w:t>
      </w:r>
    </w:p>
    <w:p w14:paraId="72D87A35" w14:textId="77777777" w:rsidR="002C66D6" w:rsidRDefault="002C66D6" w:rsidP="002C66D6">
      <w:pPr>
        <w:pStyle w:val="Heading2"/>
      </w:pPr>
      <w:bookmarkStart w:id="33" w:name="_Toc120787187"/>
      <w:r>
        <w:t>Making a Payment</w:t>
      </w:r>
      <w:bookmarkEnd w:id="33"/>
    </w:p>
    <w:p w14:paraId="2ED8E760" w14:textId="5A47E068" w:rsidR="002C66D6" w:rsidRDefault="00196B60" w:rsidP="002C66D6">
      <w:r w:rsidRPr="00196B60">
        <w:rPr>
          <w:i/>
          <w:iCs/>
        </w:rPr>
        <w:t>For Prepay Customers only.</w:t>
      </w:r>
      <w:r>
        <w:t xml:space="preserve">  </w:t>
      </w:r>
      <w:r w:rsidR="002C66D6">
        <w:t>Payments</w:t>
      </w:r>
      <w:r w:rsidR="002C66D6" w:rsidRPr="002C66D6">
        <w:t xml:space="preserve"> can be </w:t>
      </w:r>
      <w:r w:rsidR="002C66D6">
        <w:t>made</w:t>
      </w:r>
      <w:r w:rsidR="002C66D6" w:rsidRPr="002C66D6">
        <w:t xml:space="preserve"> from the </w:t>
      </w:r>
      <w:r w:rsidR="00CE4007">
        <w:t xml:space="preserve">Make a Payment </w:t>
      </w:r>
      <w:r w:rsidR="002C66D6" w:rsidRPr="002C66D6">
        <w:t xml:space="preserve">button on the home page or through the Payment List </w:t>
      </w:r>
      <w:r w:rsidR="00CE4007">
        <w:t>icon.</w:t>
      </w:r>
    </w:p>
    <w:p w14:paraId="20968DFC" w14:textId="2DFE0E5D" w:rsidR="002C66D6" w:rsidRDefault="002C66D6" w:rsidP="002C66D6">
      <w:r w:rsidRPr="002C66D6">
        <w:rPr>
          <w:noProof/>
        </w:rPr>
        <w:drawing>
          <wp:anchor distT="0" distB="0" distL="114300" distR="114300" simplePos="0" relativeHeight="251878912" behindDoc="0" locked="0" layoutInCell="1" allowOverlap="1" wp14:anchorId="0AFEC05A" wp14:editId="6D952FDA">
            <wp:simplePos x="0" y="0"/>
            <wp:positionH relativeFrom="column">
              <wp:posOffset>-1653307</wp:posOffset>
            </wp:positionH>
            <wp:positionV relativeFrom="paragraph">
              <wp:posOffset>194945</wp:posOffset>
            </wp:positionV>
            <wp:extent cx="1457325" cy="348491"/>
            <wp:effectExtent l="0" t="0" r="0" b="0"/>
            <wp:wrapNone/>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457325" cy="348491"/>
                    </a:xfrm>
                    <a:prstGeom prst="rect">
                      <a:avLst/>
                    </a:prstGeom>
                  </pic:spPr>
                </pic:pic>
              </a:graphicData>
            </a:graphic>
            <wp14:sizeRelH relativeFrom="page">
              <wp14:pctWidth>0</wp14:pctWidth>
            </wp14:sizeRelH>
            <wp14:sizeRelV relativeFrom="page">
              <wp14:pctHeight>0</wp14:pctHeight>
            </wp14:sizeRelV>
          </wp:anchor>
        </w:drawing>
      </w:r>
    </w:p>
    <w:p w14:paraId="00C78B78" w14:textId="09E472F8" w:rsidR="002C66D6" w:rsidRPr="00EF3CE3" w:rsidRDefault="002C66D6" w:rsidP="002C66D6">
      <w:pPr>
        <w:pStyle w:val="ListNumber"/>
        <w:numPr>
          <w:ilvl w:val="0"/>
          <w:numId w:val="32"/>
        </w:numPr>
        <w:rPr>
          <w:rFonts w:eastAsia="Times New Roman"/>
        </w:rPr>
      </w:pPr>
      <w:r w:rsidRPr="00EF3CE3">
        <w:rPr>
          <w:rFonts w:eastAsia="Times New Roman"/>
        </w:rPr>
        <w:t>Click —&gt;</w:t>
      </w:r>
      <w:r>
        <w:rPr>
          <w:rFonts w:eastAsia="Times New Roman"/>
        </w:rPr>
        <w:t>Make a Payment</w:t>
      </w:r>
    </w:p>
    <w:p w14:paraId="023E362A" w14:textId="4BC104FB" w:rsidR="002C66D6" w:rsidRPr="00EF3CE3" w:rsidRDefault="00CE4007" w:rsidP="002C66D6">
      <w:pPr>
        <w:pStyle w:val="ListNumber"/>
        <w:numPr>
          <w:ilvl w:val="0"/>
          <w:numId w:val="32"/>
        </w:numPr>
        <w:rPr>
          <w:rFonts w:eastAsia="Times New Roman"/>
        </w:rPr>
      </w:pPr>
      <w:r>
        <w:rPr>
          <w:rFonts w:eastAsia="Times New Roman"/>
        </w:rPr>
        <w:t>Enter the payment amount</w:t>
      </w:r>
    </w:p>
    <w:p w14:paraId="27B0AC3F" w14:textId="2652A992" w:rsidR="002C66D6" w:rsidRDefault="002C66D6" w:rsidP="002C66D6">
      <w:pPr>
        <w:pStyle w:val="ListNumber"/>
        <w:numPr>
          <w:ilvl w:val="0"/>
          <w:numId w:val="32"/>
        </w:numPr>
        <w:rPr>
          <w:rFonts w:eastAsia="Times New Roman"/>
        </w:rPr>
      </w:pPr>
      <w:r w:rsidRPr="00EF3CE3">
        <w:rPr>
          <w:rFonts w:eastAsia="Times New Roman"/>
        </w:rPr>
        <w:t xml:space="preserve">Click —&gt; </w:t>
      </w:r>
      <w:r w:rsidR="00CE4007">
        <w:rPr>
          <w:rFonts w:eastAsia="Times New Roman"/>
        </w:rPr>
        <w:t>Submit Payment</w:t>
      </w:r>
    </w:p>
    <w:p w14:paraId="4C401204" w14:textId="089D33C1" w:rsidR="00CE4007" w:rsidRDefault="00CE4007" w:rsidP="002C66D6">
      <w:pPr>
        <w:pStyle w:val="ListNumber"/>
        <w:numPr>
          <w:ilvl w:val="0"/>
          <w:numId w:val="32"/>
        </w:numPr>
        <w:rPr>
          <w:rFonts w:eastAsia="Times New Roman"/>
        </w:rPr>
      </w:pPr>
      <w:r>
        <w:rPr>
          <w:rFonts w:eastAsia="Times New Roman"/>
        </w:rPr>
        <w:t>Fill out the payment information (below)</w:t>
      </w:r>
    </w:p>
    <w:p w14:paraId="5CEC3075" w14:textId="77777777" w:rsidR="00CE4007" w:rsidRDefault="00CE4007" w:rsidP="00CE4007">
      <w:pPr>
        <w:pStyle w:val="ListNumber"/>
        <w:numPr>
          <w:ilvl w:val="0"/>
          <w:numId w:val="32"/>
        </w:numPr>
        <w:rPr>
          <w:rFonts w:eastAsia="Times New Roman"/>
        </w:rPr>
      </w:pPr>
      <w:r w:rsidRPr="00EF3CE3">
        <w:rPr>
          <w:rFonts w:eastAsia="Times New Roman"/>
        </w:rPr>
        <w:t xml:space="preserve">Click —&gt; </w:t>
      </w:r>
      <w:r>
        <w:rPr>
          <w:rFonts w:eastAsia="Times New Roman"/>
        </w:rPr>
        <w:t>Submit Payment</w:t>
      </w:r>
    </w:p>
    <w:p w14:paraId="6B20D36A" w14:textId="57193B2D" w:rsidR="002C66D6" w:rsidRDefault="00CE4007" w:rsidP="002C66D6">
      <w:r w:rsidRPr="00CE4007">
        <w:rPr>
          <w:noProof/>
        </w:rPr>
        <w:drawing>
          <wp:inline distT="0" distB="0" distL="0" distR="0" wp14:anchorId="7E000011" wp14:editId="28E45FF8">
            <wp:extent cx="2258539" cy="2343150"/>
            <wp:effectExtent l="0" t="0" r="8890" b="0"/>
            <wp:docPr id="31" name="Picture 3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 Teams&#10;&#10;Description automatically generated"/>
                    <pic:cNvPicPr/>
                  </pic:nvPicPr>
                  <pic:blipFill>
                    <a:blip r:embed="rId32"/>
                    <a:stretch>
                      <a:fillRect/>
                    </a:stretch>
                  </pic:blipFill>
                  <pic:spPr>
                    <a:xfrm>
                      <a:off x="0" y="0"/>
                      <a:ext cx="2279066" cy="2364446"/>
                    </a:xfrm>
                    <a:prstGeom prst="rect">
                      <a:avLst/>
                    </a:prstGeom>
                  </pic:spPr>
                </pic:pic>
              </a:graphicData>
            </a:graphic>
          </wp:inline>
        </w:drawing>
      </w:r>
    </w:p>
    <w:p w14:paraId="0749332E" w14:textId="5D87C6DD" w:rsidR="002C66D6" w:rsidRDefault="00CE4007" w:rsidP="002C66D6">
      <w:pPr>
        <w:rPr>
          <w:sz w:val="36"/>
        </w:rPr>
      </w:pPr>
      <w:r>
        <w:t xml:space="preserve">The eCommerce payment processor is set up by the Vendor therefore, each credit card page may appear different.  </w:t>
      </w:r>
      <w:r w:rsidR="00524D84">
        <w:t>Credit c</w:t>
      </w:r>
      <w:r>
        <w:t>ards accepted may vary by vendor.</w:t>
      </w:r>
      <w:r w:rsidR="002C66D6">
        <w:br w:type="page"/>
      </w:r>
    </w:p>
    <w:p w14:paraId="55EB0589" w14:textId="0271EB4C" w:rsidR="0082616C" w:rsidRDefault="0082616C" w:rsidP="002C66D6">
      <w:pPr>
        <w:pStyle w:val="Heading1"/>
      </w:pPr>
      <w:bookmarkStart w:id="34" w:name="_Toc120787188"/>
      <w:r>
        <w:lastRenderedPageBreak/>
        <w:t>Buying Water</w:t>
      </w:r>
      <w:bookmarkEnd w:id="34"/>
    </w:p>
    <w:p w14:paraId="6CDAAFCC" w14:textId="64DD5F55" w:rsidR="0082616C" w:rsidRDefault="007F18C7" w:rsidP="002C66D6">
      <w:r>
        <w:t>To buy water at a station, the driver will use an access terminal and fill hose.</w:t>
      </w:r>
      <w:r w:rsidR="008416D2">
        <w:rPr>
          <w:vanish/>
        </w:rPr>
        <w:t>s</w:t>
      </w:r>
      <w:r w:rsidR="00CB1314">
        <w:t xml:space="preserve"> </w:t>
      </w:r>
    </w:p>
    <w:p w14:paraId="7B672AF9" w14:textId="73E10218" w:rsidR="00A25312" w:rsidRDefault="007F18C7" w:rsidP="002C66D6">
      <w:pPr>
        <w:pStyle w:val="Heading2"/>
      </w:pPr>
      <w:bookmarkStart w:id="35" w:name="_Toc120787189"/>
      <w:r>
        <w:t>Using the Access Terminal</w:t>
      </w:r>
      <w:bookmarkEnd w:id="35"/>
    </w:p>
    <w:p w14:paraId="02303ABD" w14:textId="18D056D0" w:rsidR="00FF0870" w:rsidRDefault="001C2355" w:rsidP="002C66D6">
      <w:r>
        <w:t xml:space="preserve">Drivers enter their access number and PIN using an access terminal like the one shown below. </w:t>
      </w:r>
    </w:p>
    <w:p w14:paraId="13317E0F" w14:textId="1A1A5A57" w:rsidR="00FF0870" w:rsidRDefault="00FF0870" w:rsidP="002C66D6">
      <w:r>
        <w:rPr>
          <w:noProof/>
          <w:lang w:eastAsia="en-CA"/>
        </w:rPr>
        <w:drawing>
          <wp:anchor distT="0" distB="0" distL="114300" distR="114300" simplePos="0" relativeHeight="251867648" behindDoc="0" locked="0" layoutInCell="1" allowOverlap="1" wp14:anchorId="7D58F38A" wp14:editId="7379E17C">
            <wp:simplePos x="0" y="0"/>
            <wp:positionH relativeFrom="column">
              <wp:posOffset>335280</wp:posOffset>
            </wp:positionH>
            <wp:positionV relativeFrom="paragraph">
              <wp:posOffset>574174</wp:posOffset>
            </wp:positionV>
            <wp:extent cx="1536700" cy="1164456"/>
            <wp:effectExtent l="38100" t="38100" r="44450" b="3619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547558" cy="1172684"/>
                    </a:xfrm>
                    <a:prstGeom prst="rect">
                      <a:avLst/>
                    </a:prstGeom>
                    <a:ln w="28575">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9B28B9">
        <w:pict w14:anchorId="16696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77.75pt">
            <v:imagedata r:id="rId34" o:title="2016-08-29-new-Flat_Design"/>
          </v:shape>
        </w:pict>
      </w:r>
    </w:p>
    <w:p w14:paraId="43EFCFCA" w14:textId="4D9CA789" w:rsidR="007927F1" w:rsidRDefault="007927F1" w:rsidP="002C66D6">
      <w:pPr>
        <w:rPr>
          <w:rStyle w:val="Strong"/>
        </w:rPr>
      </w:pPr>
    </w:p>
    <w:p w14:paraId="0CF57469" w14:textId="32F4F7B6" w:rsidR="007927F1" w:rsidRDefault="007927F1" w:rsidP="002C66D6">
      <w:r w:rsidRPr="007927F1">
        <w:rPr>
          <w:rStyle w:val="Strong"/>
        </w:rPr>
        <w:t>Steps drivers follow to buy water:</w:t>
      </w:r>
    </w:p>
    <w:tbl>
      <w:tblPr>
        <w:tblStyle w:val="TableGrid"/>
        <w:tblpPr w:leftFromText="181" w:rightFromText="181" w:vertAnchor="text" w:tblpXSpec="right" w:tblpY="1"/>
        <w:tblOverlap w:val="never"/>
        <w:tblW w:w="6712" w:type="dxa"/>
        <w:tblLook w:val="04A0" w:firstRow="1" w:lastRow="0" w:firstColumn="1" w:lastColumn="0" w:noHBand="0" w:noVBand="1"/>
      </w:tblPr>
      <w:tblGrid>
        <w:gridCol w:w="710"/>
        <w:gridCol w:w="6002"/>
      </w:tblGrid>
      <w:tr w:rsidR="00713ABE" w:rsidRPr="00A25312" w14:paraId="1458CAFB" w14:textId="0D64F0E0" w:rsidTr="007927F1">
        <w:trPr>
          <w:trHeight w:val="334"/>
        </w:trPr>
        <w:tc>
          <w:tcPr>
            <w:tcW w:w="710" w:type="dxa"/>
          </w:tcPr>
          <w:p w14:paraId="14A69C34" w14:textId="77D67550" w:rsidR="00713ABE" w:rsidRPr="00A25312" w:rsidRDefault="00713ABE" w:rsidP="002C66D6">
            <w:pPr>
              <w:pStyle w:val="Tabletext"/>
              <w:framePr w:hSpace="0" w:wrap="auto" w:vAnchor="margin" w:xAlign="left" w:yAlign="inline"/>
            </w:pPr>
            <w:r>
              <w:t>1.</w:t>
            </w:r>
          </w:p>
        </w:tc>
        <w:tc>
          <w:tcPr>
            <w:tcW w:w="6002" w:type="dxa"/>
          </w:tcPr>
          <w:p w14:paraId="747984A8" w14:textId="4908004C" w:rsidR="00713ABE" w:rsidRPr="00A25312" w:rsidRDefault="00713ABE" w:rsidP="002C66D6">
            <w:pPr>
              <w:pStyle w:val="Tabletext"/>
              <w:framePr w:hSpace="0" w:wrap="auto" w:vAnchor="margin" w:xAlign="left" w:yAlign="inline"/>
            </w:pPr>
            <w:r w:rsidRPr="00A25312">
              <w:t xml:space="preserve">Connect </w:t>
            </w:r>
            <w:r w:rsidR="000822D5">
              <w:t xml:space="preserve">the water fill </w:t>
            </w:r>
            <w:r w:rsidR="00CB1314">
              <w:t>hose to the tank</w:t>
            </w:r>
          </w:p>
        </w:tc>
      </w:tr>
      <w:tr w:rsidR="00713ABE" w:rsidRPr="00A25312" w14:paraId="34FFC2B5" w14:textId="74E32594" w:rsidTr="007927F1">
        <w:trPr>
          <w:trHeight w:val="405"/>
        </w:trPr>
        <w:tc>
          <w:tcPr>
            <w:tcW w:w="710" w:type="dxa"/>
          </w:tcPr>
          <w:p w14:paraId="4BC0C5FB" w14:textId="795F88AD" w:rsidR="00713ABE" w:rsidRPr="00A25312" w:rsidRDefault="00713ABE" w:rsidP="002C66D6">
            <w:pPr>
              <w:pStyle w:val="Tabletext"/>
              <w:framePr w:hSpace="0" w:wrap="auto" w:vAnchor="margin" w:xAlign="left" w:yAlign="inline"/>
            </w:pPr>
            <w:r>
              <w:t>2.</w:t>
            </w:r>
          </w:p>
        </w:tc>
        <w:tc>
          <w:tcPr>
            <w:tcW w:w="6002" w:type="dxa"/>
          </w:tcPr>
          <w:p w14:paraId="4925850B" w14:textId="6D8046AA" w:rsidR="00713ABE" w:rsidRPr="00FF0870" w:rsidRDefault="00713ABE" w:rsidP="002C66D6">
            <w:pPr>
              <w:pStyle w:val="Tabletext"/>
              <w:framePr w:hSpace="0" w:wrap="auto" w:vAnchor="margin" w:xAlign="left" w:yAlign="inline"/>
              <w:rPr>
                <w:b/>
                <w:color w:val="0070C0"/>
              </w:rPr>
            </w:pPr>
            <w:r w:rsidRPr="00A25312">
              <w:t>Ent</w:t>
            </w:r>
            <w:r w:rsidR="00F41F9F">
              <w:t>er your</w:t>
            </w:r>
            <w:r w:rsidRPr="00A25312">
              <w:t xml:space="preserve"> four digit access number</w:t>
            </w:r>
            <w:r>
              <w:t xml:space="preserve">, press </w:t>
            </w:r>
            <w:r w:rsidR="00FF0870" w:rsidRPr="00CB372C">
              <w:rPr>
                <w:b/>
                <w:color w:val="0070C0"/>
                <w:highlight w:val="lightGray"/>
              </w:rPr>
              <w:t>ENTER</w:t>
            </w:r>
          </w:p>
        </w:tc>
      </w:tr>
      <w:tr w:rsidR="00713ABE" w:rsidRPr="00A25312" w14:paraId="157A3674" w14:textId="3F6DCE96" w:rsidTr="007927F1">
        <w:trPr>
          <w:trHeight w:val="405"/>
        </w:trPr>
        <w:tc>
          <w:tcPr>
            <w:tcW w:w="710" w:type="dxa"/>
          </w:tcPr>
          <w:p w14:paraId="4E7E5D6E" w14:textId="610B568C" w:rsidR="00713ABE" w:rsidRPr="00A25312" w:rsidRDefault="00713ABE" w:rsidP="002C66D6">
            <w:pPr>
              <w:pStyle w:val="Tabletext"/>
              <w:framePr w:hSpace="0" w:wrap="auto" w:vAnchor="margin" w:xAlign="left" w:yAlign="inline"/>
            </w:pPr>
            <w:r>
              <w:t>3.</w:t>
            </w:r>
          </w:p>
        </w:tc>
        <w:tc>
          <w:tcPr>
            <w:tcW w:w="6002" w:type="dxa"/>
          </w:tcPr>
          <w:p w14:paraId="729B374B" w14:textId="173D1B64" w:rsidR="00713ABE" w:rsidRPr="00FF0870" w:rsidRDefault="00713ABE" w:rsidP="002C66D6">
            <w:pPr>
              <w:pStyle w:val="Tabletext"/>
              <w:framePr w:hSpace="0" w:wrap="auto" w:vAnchor="margin" w:xAlign="left" w:yAlign="inline"/>
              <w:rPr>
                <w:b/>
                <w:color w:val="0070C0"/>
              </w:rPr>
            </w:pPr>
            <w:r w:rsidRPr="00A25312">
              <w:t>E</w:t>
            </w:r>
            <w:r w:rsidR="00F41F9F">
              <w:t>nter your</w:t>
            </w:r>
            <w:r w:rsidRPr="00A25312">
              <w:t xml:space="preserve"> four digit PIN</w:t>
            </w:r>
            <w:r>
              <w:t xml:space="preserve">, </w:t>
            </w:r>
            <w:r w:rsidR="00CB372C">
              <w:t xml:space="preserve"> press </w:t>
            </w:r>
            <w:r w:rsidR="00CB372C" w:rsidRPr="00CB372C">
              <w:rPr>
                <w:b/>
                <w:color w:val="0070C0"/>
                <w:highlight w:val="lightGray"/>
              </w:rPr>
              <w:t>ENTER</w:t>
            </w:r>
          </w:p>
        </w:tc>
      </w:tr>
      <w:tr w:rsidR="00713ABE" w:rsidRPr="00A25312" w14:paraId="4DDA1C5F" w14:textId="47A51A2D" w:rsidTr="007927F1">
        <w:trPr>
          <w:trHeight w:val="405"/>
        </w:trPr>
        <w:tc>
          <w:tcPr>
            <w:tcW w:w="710" w:type="dxa"/>
          </w:tcPr>
          <w:p w14:paraId="54A90F7C" w14:textId="0B0422E3" w:rsidR="00713ABE" w:rsidRPr="00A25312" w:rsidRDefault="00713ABE" w:rsidP="002C66D6">
            <w:pPr>
              <w:pStyle w:val="Tabletext"/>
              <w:framePr w:hSpace="0" w:wrap="auto" w:vAnchor="margin" w:xAlign="left" w:yAlign="inline"/>
            </w:pPr>
            <w:r>
              <w:t>4.</w:t>
            </w:r>
          </w:p>
        </w:tc>
        <w:tc>
          <w:tcPr>
            <w:tcW w:w="6002" w:type="dxa"/>
          </w:tcPr>
          <w:p w14:paraId="23EA19C6" w14:textId="052457DE" w:rsidR="00713ABE" w:rsidRPr="00FF0870" w:rsidRDefault="00713ABE" w:rsidP="002C66D6">
            <w:pPr>
              <w:pStyle w:val="Tabletext"/>
              <w:framePr w:hSpace="0" w:wrap="auto" w:vAnchor="margin" w:xAlign="left" w:yAlign="inline"/>
              <w:rPr>
                <w:b/>
                <w:color w:val="0070C0"/>
              </w:rPr>
            </w:pPr>
            <w:r w:rsidRPr="00A25312">
              <w:t>Enter the volume of water wanted</w:t>
            </w:r>
            <w:r>
              <w:t xml:space="preserve">, </w:t>
            </w:r>
            <w:r w:rsidR="00CB372C">
              <w:t xml:space="preserve"> press </w:t>
            </w:r>
            <w:r w:rsidR="00CB372C" w:rsidRPr="00CB372C">
              <w:rPr>
                <w:b/>
                <w:color w:val="0070C0"/>
                <w:highlight w:val="lightGray"/>
              </w:rPr>
              <w:t>ENTER</w:t>
            </w:r>
          </w:p>
        </w:tc>
      </w:tr>
      <w:tr w:rsidR="00713ABE" w:rsidRPr="00A25312" w14:paraId="03BCACE6" w14:textId="66EB8A35" w:rsidTr="007927F1">
        <w:trPr>
          <w:trHeight w:val="334"/>
        </w:trPr>
        <w:tc>
          <w:tcPr>
            <w:tcW w:w="710" w:type="dxa"/>
          </w:tcPr>
          <w:p w14:paraId="4E53224E" w14:textId="38BB12C4" w:rsidR="00713ABE" w:rsidRPr="00A25312" w:rsidRDefault="00713ABE" w:rsidP="002C66D6">
            <w:pPr>
              <w:pStyle w:val="Tabletext"/>
              <w:framePr w:hSpace="0" w:wrap="auto" w:vAnchor="margin" w:xAlign="left" w:yAlign="inline"/>
            </w:pPr>
            <w:r>
              <w:t>5.</w:t>
            </w:r>
          </w:p>
        </w:tc>
        <w:tc>
          <w:tcPr>
            <w:tcW w:w="6002" w:type="dxa"/>
          </w:tcPr>
          <w:p w14:paraId="752205D1" w14:textId="4BE94043" w:rsidR="00713ABE" w:rsidRPr="00A25312" w:rsidRDefault="00713ABE" w:rsidP="002C66D6">
            <w:pPr>
              <w:pStyle w:val="Tabletext"/>
              <w:framePr w:hSpace="0" w:wrap="auto" w:vAnchor="margin" w:xAlign="left" w:yAlign="inline"/>
            </w:pPr>
            <w:r w:rsidRPr="00A25312">
              <w:t>Confirm the hose is connected</w:t>
            </w:r>
          </w:p>
        </w:tc>
      </w:tr>
      <w:tr w:rsidR="00713ABE" w:rsidRPr="00A25312" w14:paraId="083EE044" w14:textId="354618B7" w:rsidTr="007927F1">
        <w:trPr>
          <w:trHeight w:val="2897"/>
        </w:trPr>
        <w:tc>
          <w:tcPr>
            <w:tcW w:w="710" w:type="dxa"/>
          </w:tcPr>
          <w:p w14:paraId="1623DA1F" w14:textId="77777777" w:rsidR="00F41F9F" w:rsidRDefault="00F41F9F" w:rsidP="002C66D6">
            <w:pPr>
              <w:pStyle w:val="Tabletext"/>
              <w:framePr w:hSpace="0" w:wrap="auto" w:vAnchor="margin" w:xAlign="left" w:yAlign="inline"/>
            </w:pPr>
          </w:p>
          <w:p w14:paraId="4CCE5207" w14:textId="78739E5E" w:rsidR="00713ABE" w:rsidRDefault="00713ABE" w:rsidP="002C66D6">
            <w:pPr>
              <w:pStyle w:val="Tabletext"/>
              <w:framePr w:hSpace="0" w:wrap="auto" w:vAnchor="margin" w:xAlign="left" w:yAlign="inline"/>
            </w:pPr>
            <w:r>
              <w:t>6.</w:t>
            </w:r>
          </w:p>
        </w:tc>
        <w:tc>
          <w:tcPr>
            <w:tcW w:w="6002" w:type="dxa"/>
          </w:tcPr>
          <w:p w14:paraId="2DE7F7F6" w14:textId="7B5ACB9C" w:rsidR="00713ABE" w:rsidRDefault="00713ABE" w:rsidP="002C66D6">
            <w:pPr>
              <w:pStyle w:val="Tabletext"/>
              <w:framePr w:hSpace="0" w:wrap="auto" w:vAnchor="margin" w:xAlign="left" w:yAlign="inline"/>
            </w:pPr>
          </w:p>
          <w:p w14:paraId="3DED6F7D" w14:textId="15A8552B" w:rsidR="00713ABE" w:rsidRPr="00A25312" w:rsidRDefault="00713ABE" w:rsidP="002C66D6">
            <w:pPr>
              <w:pStyle w:val="Tabletext"/>
              <w:framePr w:hSpace="0" w:wrap="auto" w:vAnchor="margin" w:xAlign="left" w:yAlign="inline"/>
            </w:pPr>
            <w:r w:rsidRPr="00A25312">
              <w:t xml:space="preserve">Press  </w:t>
            </w:r>
            <w:r w:rsidR="00FF0870" w:rsidRPr="00CB372C">
              <w:rPr>
                <w:b/>
                <w:color w:val="00B050"/>
                <w:highlight w:val="lightGray"/>
              </w:rPr>
              <w:t>START</w:t>
            </w:r>
            <w:r w:rsidR="00FF0870">
              <w:rPr>
                <w:b/>
                <w:color w:val="00B050"/>
              </w:rPr>
              <w:t xml:space="preserve"> </w:t>
            </w:r>
            <w:r w:rsidRPr="00A25312">
              <w:t>to start water flow</w:t>
            </w:r>
          </w:p>
          <w:p w14:paraId="58DAD19F" w14:textId="77777777" w:rsidR="00713ABE" w:rsidRDefault="00713ABE" w:rsidP="002C66D6">
            <w:pPr>
              <w:pStyle w:val="Tabletext"/>
              <w:framePr w:hSpace="0" w:wrap="auto" w:vAnchor="margin" w:xAlign="left" w:yAlign="inline"/>
            </w:pPr>
          </w:p>
          <w:p w14:paraId="5DA897FA" w14:textId="77777777" w:rsidR="00713ABE" w:rsidRPr="00A25312" w:rsidRDefault="00713ABE" w:rsidP="002C66D6">
            <w:pPr>
              <w:pStyle w:val="Bullet"/>
            </w:pPr>
            <w:r w:rsidRPr="00A25312">
              <w:t>Volume of water dispensing is displayed on the screen</w:t>
            </w:r>
          </w:p>
          <w:p w14:paraId="27DB3C25" w14:textId="06DC0778" w:rsidR="00713ABE" w:rsidRDefault="00713ABE" w:rsidP="002C66D6">
            <w:pPr>
              <w:pStyle w:val="Bullet"/>
            </w:pPr>
            <w:r w:rsidRPr="00A25312">
              <w:t>The water will stop automatically once the requested volume is reached</w:t>
            </w:r>
          </w:p>
          <w:p w14:paraId="7E019F71" w14:textId="794F8E9B" w:rsidR="00F41F9F" w:rsidRDefault="00F41F9F" w:rsidP="002C66D6">
            <w:pPr>
              <w:pStyle w:val="Bullet"/>
            </w:pPr>
          </w:p>
          <w:p w14:paraId="71403CC2" w14:textId="7DD8C2F2" w:rsidR="00713ABE" w:rsidRDefault="00F41F9F" w:rsidP="002C66D6">
            <w:pPr>
              <w:pStyle w:val="Tabletext"/>
              <w:framePr w:hSpace="0" w:wrap="auto" w:vAnchor="margin" w:xAlign="left" w:yAlign="inline"/>
            </w:pPr>
            <w:r>
              <w:t xml:space="preserve">Press </w:t>
            </w:r>
            <w:r w:rsidR="00FF0870" w:rsidRPr="00CB372C">
              <w:rPr>
                <w:b/>
                <w:color w:val="FF0000"/>
                <w:highlight w:val="lightGray"/>
              </w:rPr>
              <w:t>STOP</w:t>
            </w:r>
            <w:r w:rsidR="00FF0870">
              <w:rPr>
                <w:b/>
              </w:rPr>
              <w:t xml:space="preserve"> </w:t>
            </w:r>
            <w:r w:rsidR="00713ABE" w:rsidRPr="00FF0870">
              <w:t>to</w:t>
            </w:r>
            <w:r w:rsidR="00713ABE" w:rsidRPr="00A25312">
              <w:t xml:space="preserve"> stop water</w:t>
            </w:r>
          </w:p>
          <w:p w14:paraId="5D2EECA3" w14:textId="4867D22A" w:rsidR="00F41F9F" w:rsidRPr="00A25312" w:rsidRDefault="00F41F9F" w:rsidP="002C66D6">
            <w:pPr>
              <w:pStyle w:val="Tabletext"/>
              <w:framePr w:hSpace="0" w:wrap="auto" w:vAnchor="margin" w:xAlign="left" w:yAlign="inline"/>
            </w:pPr>
          </w:p>
        </w:tc>
      </w:tr>
    </w:tbl>
    <w:p w14:paraId="58BF7845" w14:textId="157009B8" w:rsidR="00500C35" w:rsidRDefault="0082616C" w:rsidP="002C66D6">
      <w:pPr>
        <w:pStyle w:val="Heading1"/>
      </w:pPr>
      <w:r>
        <w:br w:type="page"/>
      </w:r>
      <w:bookmarkStart w:id="36" w:name="_Toc120787190"/>
      <w:r w:rsidR="00ED6B9E">
        <w:lastRenderedPageBreak/>
        <w:t>Reports</w:t>
      </w:r>
      <w:bookmarkEnd w:id="36"/>
    </w:p>
    <w:p w14:paraId="108D35E6" w14:textId="02DF4368" w:rsidR="00F91F7D" w:rsidRPr="004C0F53" w:rsidRDefault="00F91F7D" w:rsidP="002C66D6">
      <w:pPr>
        <w:pStyle w:val="ListNumber"/>
      </w:pPr>
      <w:r w:rsidRPr="004C0F53">
        <w:t xml:space="preserve">Point —&gt; </w:t>
      </w:r>
      <w:r>
        <w:rPr>
          <w:rStyle w:val="Strong"/>
          <w:b w:val="0"/>
          <w:bCs w:val="0"/>
        </w:rPr>
        <w:t>Reports</w:t>
      </w:r>
    </w:p>
    <w:p w14:paraId="14597566" w14:textId="59B2DF92" w:rsidR="00F91F7D" w:rsidRPr="004C0F53" w:rsidRDefault="00F91F7D" w:rsidP="002C66D6">
      <w:pPr>
        <w:pStyle w:val="ListNumber"/>
      </w:pPr>
      <w:r w:rsidRPr="004C0F53">
        <w:t xml:space="preserve">Click —&gt; </w:t>
      </w:r>
      <w:r>
        <w:rPr>
          <w:rStyle w:val="Strong"/>
          <w:b w:val="0"/>
          <w:bCs w:val="0"/>
        </w:rPr>
        <w:t>All Reports</w:t>
      </w:r>
    </w:p>
    <w:p w14:paraId="1165E5BD" w14:textId="3E37D841" w:rsidR="000E0631" w:rsidRDefault="00CB372C" w:rsidP="002C66D6">
      <w:r>
        <w:t>The following reports are available:</w:t>
      </w:r>
    </w:p>
    <w:p w14:paraId="7F7004E2" w14:textId="0778590D" w:rsidR="00F91F7D" w:rsidRDefault="00F91F7D" w:rsidP="002C66D6"/>
    <w:p w14:paraId="2EFD0072" w14:textId="10FECE36" w:rsidR="00F91F7D" w:rsidRDefault="00F91F7D" w:rsidP="002C66D6">
      <w:r w:rsidRPr="00F91F7D">
        <w:rPr>
          <w:noProof/>
        </w:rPr>
        <w:drawing>
          <wp:inline distT="0" distB="0" distL="0" distR="0" wp14:anchorId="1A399D59" wp14:editId="5CC76AD7">
            <wp:extent cx="4254500" cy="3528695"/>
            <wp:effectExtent l="0" t="0" r="0" b="0"/>
            <wp:docPr id="23" name="Picture 2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10;&#10;Description automatically generated"/>
                    <pic:cNvPicPr/>
                  </pic:nvPicPr>
                  <pic:blipFill>
                    <a:blip r:embed="rId35"/>
                    <a:stretch>
                      <a:fillRect/>
                    </a:stretch>
                  </pic:blipFill>
                  <pic:spPr>
                    <a:xfrm>
                      <a:off x="0" y="0"/>
                      <a:ext cx="4254500" cy="3528695"/>
                    </a:xfrm>
                    <a:prstGeom prst="rect">
                      <a:avLst/>
                    </a:prstGeom>
                  </pic:spPr>
                </pic:pic>
              </a:graphicData>
            </a:graphic>
          </wp:inline>
        </w:drawing>
      </w:r>
    </w:p>
    <w:p w14:paraId="06F6198B" w14:textId="77777777" w:rsidR="00CB372C" w:rsidRPr="00ED6B9E" w:rsidRDefault="00CB372C" w:rsidP="002C66D6"/>
    <w:tbl>
      <w:tblPr>
        <w:tblStyle w:val="TableGrid"/>
        <w:tblpPr w:leftFromText="181" w:rightFromText="181" w:bottomFromText="284" w:vertAnchor="text" w:tblpXSpec="right" w:tblpY="1"/>
        <w:tblOverlap w:val="never"/>
        <w:tblW w:w="6634" w:type="dxa"/>
        <w:tblLayout w:type="fixed"/>
        <w:tblLook w:val="04A0" w:firstRow="1" w:lastRow="0" w:firstColumn="1" w:lastColumn="0" w:noHBand="0" w:noVBand="1"/>
      </w:tblPr>
      <w:tblGrid>
        <w:gridCol w:w="2853"/>
        <w:gridCol w:w="3781"/>
      </w:tblGrid>
      <w:tr w:rsidR="00ED6B9E" w:rsidRPr="00DF102A" w14:paraId="521499CB" w14:textId="77777777" w:rsidTr="00CB372C">
        <w:trPr>
          <w:trHeight w:val="347"/>
          <w:tblHeader/>
        </w:trPr>
        <w:tc>
          <w:tcPr>
            <w:tcW w:w="2853" w:type="dxa"/>
            <w:shd w:val="clear" w:color="auto" w:fill="D9D9D9" w:themeFill="background1" w:themeFillShade="D9"/>
          </w:tcPr>
          <w:p w14:paraId="45E104F5" w14:textId="5D8ABFC7" w:rsidR="00ED6B9E" w:rsidRPr="00EF3CE3" w:rsidRDefault="000E0631" w:rsidP="002C66D6">
            <w:pPr>
              <w:pStyle w:val="TableText-Header"/>
              <w:framePr w:hSpace="0" w:wrap="auto" w:vAnchor="margin" w:xAlign="left" w:yAlign="inline"/>
              <w:suppressOverlap w:val="0"/>
            </w:pPr>
            <w:r w:rsidRPr="00EF3CE3">
              <w:t>Report</w:t>
            </w:r>
          </w:p>
        </w:tc>
        <w:tc>
          <w:tcPr>
            <w:tcW w:w="3781" w:type="dxa"/>
            <w:shd w:val="clear" w:color="auto" w:fill="D9D9D9" w:themeFill="background1" w:themeFillShade="D9"/>
          </w:tcPr>
          <w:p w14:paraId="64880AD6" w14:textId="77777777" w:rsidR="00ED6B9E" w:rsidRPr="00EF3CE3" w:rsidRDefault="00ED6B9E" w:rsidP="002C66D6">
            <w:pPr>
              <w:pStyle w:val="TableText-Header"/>
              <w:framePr w:hSpace="0" w:wrap="auto" w:vAnchor="margin" w:xAlign="left" w:yAlign="inline"/>
              <w:suppressOverlap w:val="0"/>
            </w:pPr>
            <w:r w:rsidRPr="00EF3CE3">
              <w:t>Description</w:t>
            </w:r>
          </w:p>
        </w:tc>
      </w:tr>
      <w:tr w:rsidR="00F91F7D" w:rsidRPr="00DF102A" w14:paraId="661C01F4" w14:textId="77777777" w:rsidTr="00F30FCB">
        <w:trPr>
          <w:trHeight w:val="284"/>
        </w:trPr>
        <w:tc>
          <w:tcPr>
            <w:tcW w:w="2853" w:type="dxa"/>
          </w:tcPr>
          <w:p w14:paraId="49024DA0" w14:textId="4B176663" w:rsidR="00F91F7D" w:rsidRPr="007927F1" w:rsidRDefault="00F91F7D" w:rsidP="002C66D6">
            <w:pPr>
              <w:pStyle w:val="Tabletext"/>
              <w:framePr w:hSpace="0" w:wrap="auto" w:vAnchor="margin" w:xAlign="left" w:yAlign="inline"/>
            </w:pPr>
            <w:r w:rsidRPr="007927F1">
              <w:t>Truck List</w:t>
            </w:r>
          </w:p>
        </w:tc>
        <w:tc>
          <w:tcPr>
            <w:tcW w:w="3781" w:type="dxa"/>
          </w:tcPr>
          <w:p w14:paraId="5BBFC0A6" w14:textId="77777777" w:rsidR="00F91F7D" w:rsidRDefault="00F91F7D" w:rsidP="002C66D6">
            <w:pPr>
              <w:pStyle w:val="Tabletext"/>
              <w:framePr w:hSpace="0" w:wrap="auto" w:vAnchor="margin" w:xAlign="left" w:yAlign="inline"/>
            </w:pPr>
            <w:r>
              <w:t>The truck list includes the following details for each of your trucks:</w:t>
            </w:r>
          </w:p>
          <w:p w14:paraId="664E9497" w14:textId="77777777" w:rsidR="00F91F7D" w:rsidRDefault="00F91F7D" w:rsidP="002C66D6">
            <w:pPr>
              <w:pStyle w:val="Tabletext"/>
              <w:framePr w:hSpace="0" w:wrap="auto" w:vAnchor="margin" w:xAlign="left" w:yAlign="inline"/>
              <w:numPr>
                <w:ilvl w:val="0"/>
                <w:numId w:val="14"/>
              </w:numPr>
            </w:pPr>
            <w:r>
              <w:t>access number</w:t>
            </w:r>
          </w:p>
          <w:p w14:paraId="6FA76175" w14:textId="77777777" w:rsidR="00F91F7D" w:rsidRDefault="00F91F7D" w:rsidP="002C66D6">
            <w:pPr>
              <w:pStyle w:val="Tabletext"/>
              <w:framePr w:hSpace="0" w:wrap="auto" w:vAnchor="margin" w:xAlign="left" w:yAlign="inline"/>
              <w:numPr>
                <w:ilvl w:val="0"/>
                <w:numId w:val="14"/>
              </w:numPr>
            </w:pPr>
            <w:r>
              <w:t>PIN</w:t>
            </w:r>
          </w:p>
          <w:p w14:paraId="0352C855" w14:textId="77777777" w:rsidR="00F91F7D" w:rsidRDefault="00F91F7D" w:rsidP="002C66D6">
            <w:pPr>
              <w:pStyle w:val="Tabletext"/>
              <w:framePr w:hSpace="0" w:wrap="auto" w:vAnchor="margin" w:xAlign="left" w:yAlign="inline"/>
              <w:numPr>
                <w:ilvl w:val="0"/>
                <w:numId w:val="14"/>
              </w:numPr>
            </w:pPr>
            <w:r>
              <w:t>truck and driver name</w:t>
            </w:r>
          </w:p>
          <w:p w14:paraId="19DC1E0D" w14:textId="77777777" w:rsidR="00F91F7D" w:rsidRDefault="00F91F7D" w:rsidP="002C66D6">
            <w:pPr>
              <w:pStyle w:val="Tabletext"/>
              <w:framePr w:hSpace="0" w:wrap="auto" w:vAnchor="margin" w:xAlign="left" w:yAlign="inline"/>
              <w:numPr>
                <w:ilvl w:val="0"/>
                <w:numId w:val="14"/>
              </w:numPr>
            </w:pPr>
            <w:r>
              <w:t>status</w:t>
            </w:r>
          </w:p>
          <w:p w14:paraId="2C79A2E8" w14:textId="37225913" w:rsidR="00F91F7D" w:rsidRDefault="00F91F7D" w:rsidP="002C66D6">
            <w:pPr>
              <w:pStyle w:val="Tabletext"/>
              <w:framePr w:hSpace="0" w:wrap="auto" w:vAnchor="margin" w:xAlign="left" w:yAlign="inline"/>
              <w:numPr>
                <w:ilvl w:val="0"/>
                <w:numId w:val="14"/>
              </w:numPr>
            </w:pPr>
            <w:r>
              <w:t>plate #</w:t>
            </w:r>
          </w:p>
          <w:p w14:paraId="7868C35F" w14:textId="3AFD9C98" w:rsidR="00F91F7D" w:rsidRDefault="00F91F7D" w:rsidP="002C66D6">
            <w:pPr>
              <w:pStyle w:val="Tabletext"/>
              <w:framePr w:hSpace="0" w:wrap="auto" w:vAnchor="margin" w:xAlign="left" w:yAlign="inline"/>
              <w:numPr>
                <w:ilvl w:val="0"/>
                <w:numId w:val="14"/>
              </w:numPr>
            </w:pPr>
            <w:r>
              <w:t>capacity</w:t>
            </w:r>
          </w:p>
        </w:tc>
      </w:tr>
      <w:tr w:rsidR="00F91F7D" w:rsidRPr="00DF102A" w14:paraId="66DC29E6" w14:textId="77777777" w:rsidTr="00F30FCB">
        <w:trPr>
          <w:trHeight w:val="284"/>
        </w:trPr>
        <w:tc>
          <w:tcPr>
            <w:tcW w:w="2853" w:type="dxa"/>
          </w:tcPr>
          <w:p w14:paraId="5B83E3F3" w14:textId="2B170EAC" w:rsidR="00F91F7D" w:rsidRPr="007927F1" w:rsidRDefault="00F91F7D" w:rsidP="002C66D6">
            <w:pPr>
              <w:pStyle w:val="Tabletext"/>
              <w:framePr w:hSpace="0" w:wrap="auto" w:vAnchor="margin" w:xAlign="left" w:yAlign="inline"/>
            </w:pPr>
            <w:r>
              <w:t>B</w:t>
            </w:r>
            <w:r w:rsidRPr="007927F1">
              <w:t>y Truck (Transaction List)</w:t>
            </w:r>
          </w:p>
        </w:tc>
        <w:tc>
          <w:tcPr>
            <w:tcW w:w="3781" w:type="dxa"/>
          </w:tcPr>
          <w:p w14:paraId="6DCCDA36" w14:textId="2E9AB606" w:rsidR="00F91F7D" w:rsidRDefault="00F91F7D" w:rsidP="002C66D6">
            <w:pPr>
              <w:pStyle w:val="Tabletext"/>
              <w:framePr w:hSpace="0" w:wrap="auto" w:vAnchor="margin" w:xAlign="left" w:yAlign="inline"/>
            </w:pPr>
            <w:r>
              <w:t>Water purchase details for all or selected trucks between a start and end date</w:t>
            </w:r>
          </w:p>
        </w:tc>
      </w:tr>
      <w:tr w:rsidR="00F91F7D" w:rsidRPr="00DF102A" w14:paraId="1385B038" w14:textId="77777777" w:rsidTr="00F30FCB">
        <w:trPr>
          <w:trHeight w:val="284"/>
        </w:trPr>
        <w:tc>
          <w:tcPr>
            <w:tcW w:w="2853" w:type="dxa"/>
          </w:tcPr>
          <w:p w14:paraId="27404621" w14:textId="6731668C" w:rsidR="00F91F7D" w:rsidRPr="007927F1" w:rsidRDefault="00F91F7D" w:rsidP="002C66D6">
            <w:pPr>
              <w:pStyle w:val="Tabletext"/>
              <w:framePr w:hSpace="0" w:wrap="auto" w:vAnchor="margin" w:xAlign="left" w:yAlign="inline"/>
            </w:pPr>
            <w:r w:rsidRPr="007927F1">
              <w:lastRenderedPageBreak/>
              <w:t>Transaction Summary (Transaction Summary by Station)</w:t>
            </w:r>
          </w:p>
        </w:tc>
        <w:tc>
          <w:tcPr>
            <w:tcW w:w="3781" w:type="dxa"/>
          </w:tcPr>
          <w:p w14:paraId="67CF3734" w14:textId="6D380311" w:rsidR="00F91F7D" w:rsidRDefault="00F91F7D" w:rsidP="002C66D6">
            <w:pPr>
              <w:pStyle w:val="Tabletext"/>
              <w:framePr w:hSpace="0" w:wrap="auto" w:vAnchor="margin" w:xAlign="left" w:yAlign="inline"/>
            </w:pPr>
            <w:r w:rsidRPr="00FF639B">
              <w:t>Water purch</w:t>
            </w:r>
            <w:r>
              <w:t>ase details between a start and end date,  grouped by station</w:t>
            </w:r>
          </w:p>
        </w:tc>
      </w:tr>
      <w:tr w:rsidR="00F91F7D" w:rsidRPr="00DF102A" w14:paraId="4067D0C8" w14:textId="77777777" w:rsidTr="00F30FCB">
        <w:trPr>
          <w:trHeight w:val="284"/>
        </w:trPr>
        <w:tc>
          <w:tcPr>
            <w:tcW w:w="2853" w:type="dxa"/>
          </w:tcPr>
          <w:p w14:paraId="6FB6986E" w14:textId="3EC3D296" w:rsidR="00F91F7D" w:rsidRPr="007927F1" w:rsidRDefault="00F91F7D" w:rsidP="002C66D6">
            <w:pPr>
              <w:pStyle w:val="Tabletext"/>
              <w:framePr w:hSpace="0" w:wrap="auto" w:vAnchor="margin" w:xAlign="left" w:yAlign="inline"/>
            </w:pPr>
            <w:r w:rsidRPr="007927F1">
              <w:t>Prepayments</w:t>
            </w:r>
          </w:p>
        </w:tc>
        <w:tc>
          <w:tcPr>
            <w:tcW w:w="3781" w:type="dxa"/>
          </w:tcPr>
          <w:p w14:paraId="4B02AB06" w14:textId="7972A020" w:rsidR="00F91F7D" w:rsidRDefault="00F91F7D" w:rsidP="002C66D6">
            <w:pPr>
              <w:pStyle w:val="Tabletext"/>
              <w:framePr w:hSpace="0" w:wrap="auto" w:vAnchor="margin" w:xAlign="left" w:yAlign="inline"/>
            </w:pPr>
            <w:r>
              <w:t>Record of the money deposited to your account between a start and end date.</w:t>
            </w:r>
          </w:p>
        </w:tc>
      </w:tr>
      <w:tr w:rsidR="00F91F7D" w:rsidRPr="00DF102A" w14:paraId="58EBF82C" w14:textId="77777777" w:rsidTr="00F30FCB">
        <w:trPr>
          <w:trHeight w:val="284"/>
        </w:trPr>
        <w:tc>
          <w:tcPr>
            <w:tcW w:w="2853" w:type="dxa"/>
          </w:tcPr>
          <w:p w14:paraId="69C16D0F" w14:textId="3D75F173" w:rsidR="00F91F7D" w:rsidRPr="007927F1" w:rsidRDefault="00F91F7D" w:rsidP="002C66D6">
            <w:pPr>
              <w:pStyle w:val="Tabletext"/>
              <w:framePr w:hSpace="0" w:wrap="auto" w:vAnchor="margin" w:xAlign="left" w:yAlign="inline"/>
            </w:pPr>
            <w:r w:rsidRPr="007927F1">
              <w:t>Service Charges</w:t>
            </w:r>
          </w:p>
        </w:tc>
        <w:tc>
          <w:tcPr>
            <w:tcW w:w="3781" w:type="dxa"/>
          </w:tcPr>
          <w:p w14:paraId="3C81C193" w14:textId="70BC8C23" w:rsidR="00F91F7D" w:rsidRDefault="00F91F7D" w:rsidP="002C66D6">
            <w:pPr>
              <w:pStyle w:val="Tabletext"/>
              <w:framePr w:hSpace="0" w:wrap="auto" w:vAnchor="margin" w:xAlign="left" w:yAlign="inline"/>
            </w:pPr>
            <w:r>
              <w:t>Service charges applied to your account between a start and end date.</w:t>
            </w:r>
          </w:p>
        </w:tc>
      </w:tr>
      <w:tr w:rsidR="00F91F7D" w:rsidRPr="00DF102A" w14:paraId="5B5E4263" w14:textId="77777777" w:rsidTr="00F30FCB">
        <w:trPr>
          <w:trHeight w:val="284"/>
        </w:trPr>
        <w:tc>
          <w:tcPr>
            <w:tcW w:w="2853" w:type="dxa"/>
          </w:tcPr>
          <w:p w14:paraId="6F9C8CAB" w14:textId="5235100B" w:rsidR="00F91F7D" w:rsidRPr="007927F1" w:rsidRDefault="00F91F7D" w:rsidP="002C66D6">
            <w:pPr>
              <w:pStyle w:val="Tabletext"/>
              <w:framePr w:hSpace="0" w:wrap="auto" w:vAnchor="margin" w:xAlign="left" w:yAlign="inline"/>
            </w:pPr>
            <w:r w:rsidRPr="007927F1">
              <w:t>Invoices</w:t>
            </w:r>
          </w:p>
        </w:tc>
        <w:tc>
          <w:tcPr>
            <w:tcW w:w="3781" w:type="dxa"/>
          </w:tcPr>
          <w:p w14:paraId="63CD7068" w14:textId="58B54BDD" w:rsidR="00F91F7D" w:rsidRDefault="00F91F7D" w:rsidP="002C66D6">
            <w:pPr>
              <w:pStyle w:val="Tabletext"/>
              <w:framePr w:hSpace="0" w:wrap="auto" w:vAnchor="margin" w:xAlign="left" w:yAlign="inline"/>
            </w:pPr>
            <w:r>
              <w:t>Your invoices, grouped by batch.</w:t>
            </w:r>
          </w:p>
        </w:tc>
      </w:tr>
      <w:tr w:rsidR="00F91F7D" w:rsidRPr="00DF102A" w14:paraId="504FE1C0" w14:textId="77777777" w:rsidTr="00F30FCB">
        <w:trPr>
          <w:trHeight w:val="284"/>
        </w:trPr>
        <w:tc>
          <w:tcPr>
            <w:tcW w:w="2853" w:type="dxa"/>
          </w:tcPr>
          <w:p w14:paraId="3273A206" w14:textId="77777777" w:rsidR="00F91F7D" w:rsidRPr="007927F1" w:rsidRDefault="00F91F7D" w:rsidP="002C66D6">
            <w:pPr>
              <w:pStyle w:val="Tabletext"/>
              <w:framePr w:hSpace="0" w:wrap="auto" w:vAnchor="margin" w:xAlign="left" w:yAlign="inline"/>
            </w:pPr>
            <w:r w:rsidRPr="007927F1">
              <w:t>Invoice Summary</w:t>
            </w:r>
          </w:p>
        </w:tc>
        <w:tc>
          <w:tcPr>
            <w:tcW w:w="3781" w:type="dxa"/>
          </w:tcPr>
          <w:p w14:paraId="191B887D" w14:textId="77777777" w:rsidR="00F91F7D" w:rsidRPr="00FF639B" w:rsidRDefault="00F91F7D" w:rsidP="002C66D6">
            <w:pPr>
              <w:pStyle w:val="Tabletext"/>
              <w:framePr w:hSpace="0" w:wrap="auto" w:vAnchor="margin" w:xAlign="left" w:yAlign="inline"/>
            </w:pPr>
            <w:r>
              <w:t>Transactions list by batch that includes year to date information.</w:t>
            </w:r>
          </w:p>
        </w:tc>
      </w:tr>
      <w:tr w:rsidR="00F91F7D" w:rsidRPr="00DF102A" w14:paraId="20E74AD0" w14:textId="77777777" w:rsidTr="00F30FCB">
        <w:trPr>
          <w:trHeight w:val="284"/>
        </w:trPr>
        <w:tc>
          <w:tcPr>
            <w:tcW w:w="2853" w:type="dxa"/>
          </w:tcPr>
          <w:p w14:paraId="27F20F87" w14:textId="77777777" w:rsidR="00F91F7D" w:rsidRPr="007927F1" w:rsidRDefault="00F91F7D" w:rsidP="002C66D6">
            <w:pPr>
              <w:pStyle w:val="Tabletext"/>
              <w:framePr w:hSpace="0" w:wrap="auto" w:vAnchor="margin" w:xAlign="left" w:yAlign="inline"/>
            </w:pPr>
            <w:r w:rsidRPr="007927F1">
              <w:t>Monthly Volume</w:t>
            </w:r>
          </w:p>
        </w:tc>
        <w:tc>
          <w:tcPr>
            <w:tcW w:w="3781" w:type="dxa"/>
          </w:tcPr>
          <w:p w14:paraId="0C4A7E98" w14:textId="77777777" w:rsidR="00F91F7D" w:rsidRPr="00FF639B" w:rsidRDefault="00F91F7D" w:rsidP="002C66D6">
            <w:pPr>
              <w:pStyle w:val="Tabletext"/>
              <w:framePr w:hSpace="0" w:wrap="auto" w:vAnchor="margin" w:xAlign="left" w:yAlign="inline"/>
            </w:pPr>
            <w:r>
              <w:t>Monthly breakdown of the quantity and cost of water bought.</w:t>
            </w:r>
          </w:p>
        </w:tc>
      </w:tr>
    </w:tbl>
    <w:p w14:paraId="1B5335F2" w14:textId="77777777" w:rsidR="00D26FDD" w:rsidRDefault="00D26FDD" w:rsidP="002C66D6">
      <w:pPr>
        <w:rPr>
          <w:rFonts w:eastAsia="Times New Roman"/>
        </w:rPr>
      </w:pPr>
    </w:p>
    <w:p w14:paraId="30D3C5AB" w14:textId="77777777" w:rsidR="00D26FDD" w:rsidRDefault="00D26FDD" w:rsidP="002C66D6">
      <w:pPr>
        <w:rPr>
          <w:rFonts w:ascii="Arial" w:eastAsia="Times New Roman" w:hAnsi="Arial"/>
          <w:sz w:val="36"/>
        </w:rPr>
      </w:pPr>
      <w:r>
        <w:rPr>
          <w:rFonts w:eastAsia="Times New Roman"/>
        </w:rPr>
        <w:br w:type="page"/>
      </w:r>
    </w:p>
    <w:p w14:paraId="214DC01C" w14:textId="62494B1F" w:rsidR="000E0631" w:rsidRPr="000E0631" w:rsidRDefault="000E0631" w:rsidP="002C66D6">
      <w:pPr>
        <w:pStyle w:val="Heading1"/>
        <w:rPr>
          <w:rFonts w:eastAsia="Times New Roman"/>
        </w:rPr>
      </w:pPr>
      <w:bookmarkStart w:id="37" w:name="_Toc120787191"/>
      <w:r w:rsidRPr="000E0631">
        <w:rPr>
          <w:rFonts w:eastAsia="Times New Roman"/>
          <w:noProof/>
          <w:lang w:eastAsia="en-CA"/>
        </w:rPr>
        <w:lastRenderedPageBreak/>
        <w:drawing>
          <wp:anchor distT="0" distB="0" distL="114300" distR="114300" simplePos="0" relativeHeight="251843072" behindDoc="1" locked="0" layoutInCell="1" allowOverlap="1" wp14:anchorId="76B3D00A" wp14:editId="68223463">
            <wp:simplePos x="0" y="0"/>
            <wp:positionH relativeFrom="column">
              <wp:posOffset>39147</wp:posOffset>
            </wp:positionH>
            <wp:positionV relativeFrom="page">
              <wp:posOffset>1624965</wp:posOffset>
            </wp:positionV>
            <wp:extent cx="4255135" cy="262255"/>
            <wp:effectExtent l="0" t="0" r="0" b="4445"/>
            <wp:wrapTight wrapText="bothSides">
              <wp:wrapPolygon edited="0">
                <wp:start x="0" y="0"/>
                <wp:lineTo x="0" y="20397"/>
                <wp:lineTo x="21468" y="20397"/>
                <wp:lineTo x="214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port_Viewer_ToolBar[1].PNG"/>
                    <pic:cNvPicPr/>
                  </pic:nvPicPr>
                  <pic:blipFill>
                    <a:blip r:embed="rId36">
                      <a:extLst>
                        <a:ext uri="{28A0092B-C50C-407E-A947-70E740481C1C}">
                          <a14:useLocalDpi xmlns:a14="http://schemas.microsoft.com/office/drawing/2010/main" val="0"/>
                        </a:ext>
                      </a:extLst>
                    </a:blip>
                    <a:stretch>
                      <a:fillRect/>
                    </a:stretch>
                  </pic:blipFill>
                  <pic:spPr>
                    <a:xfrm>
                      <a:off x="0" y="0"/>
                      <a:ext cx="4255135" cy="2622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rPr>
        <w:t>Report Viewer Toolbar</w:t>
      </w:r>
      <w:bookmarkEnd w:id="37"/>
    </w:p>
    <w:tbl>
      <w:tblPr>
        <w:tblStyle w:val="TableGrid"/>
        <w:tblpPr w:leftFromText="180" w:rightFromText="180" w:vertAnchor="text" w:tblpXSpec="right" w:tblpY="1"/>
        <w:tblOverlap w:val="never"/>
        <w:tblW w:w="6634" w:type="dxa"/>
        <w:tblLook w:val="04A0" w:firstRow="1" w:lastRow="0" w:firstColumn="1" w:lastColumn="0" w:noHBand="0" w:noVBand="1"/>
      </w:tblPr>
      <w:tblGrid>
        <w:gridCol w:w="2696"/>
        <w:gridCol w:w="991"/>
        <w:gridCol w:w="2947"/>
      </w:tblGrid>
      <w:tr w:rsidR="000E0631" w:rsidRPr="000E0631" w14:paraId="2CAF19D2" w14:textId="77777777" w:rsidTr="00F30FCB">
        <w:trPr>
          <w:trHeight w:val="113"/>
        </w:trPr>
        <w:tc>
          <w:tcPr>
            <w:tcW w:w="2696" w:type="dxa"/>
          </w:tcPr>
          <w:p w14:paraId="3ECFC412" w14:textId="77777777" w:rsidR="000E0631" w:rsidRPr="000E0631" w:rsidRDefault="000E0631" w:rsidP="002C66D6">
            <w:pPr>
              <w:pStyle w:val="Tabletitle"/>
              <w:framePr w:hSpace="0" w:wrap="auto" w:hAnchor="text" w:xAlign="left" w:yAlign="inline"/>
              <w:suppressOverlap w:val="0"/>
            </w:pPr>
            <w:r w:rsidRPr="000E0631">
              <w:t>Function</w:t>
            </w:r>
          </w:p>
        </w:tc>
        <w:tc>
          <w:tcPr>
            <w:tcW w:w="3938" w:type="dxa"/>
            <w:gridSpan w:val="2"/>
          </w:tcPr>
          <w:p w14:paraId="43A1AE78" w14:textId="77777777" w:rsidR="000E0631" w:rsidRPr="000E0631" w:rsidRDefault="000E0631" w:rsidP="002C66D6">
            <w:pPr>
              <w:pStyle w:val="Tabletitle"/>
              <w:framePr w:hSpace="0" w:wrap="auto" w:hAnchor="text" w:xAlign="left" w:yAlign="inline"/>
              <w:suppressOverlap w:val="0"/>
            </w:pPr>
            <w:r w:rsidRPr="000E0631">
              <w:t>Description</w:t>
            </w:r>
          </w:p>
        </w:tc>
      </w:tr>
      <w:tr w:rsidR="000E0631" w:rsidRPr="000E0631" w14:paraId="104053B4" w14:textId="77777777" w:rsidTr="00F30FCB">
        <w:trPr>
          <w:trHeight w:val="492"/>
        </w:trPr>
        <w:tc>
          <w:tcPr>
            <w:tcW w:w="2696" w:type="dxa"/>
          </w:tcPr>
          <w:p w14:paraId="547E5A2A"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36BF1C75" wp14:editId="5CB387BF">
                  <wp:extent cx="333422" cy="28579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port_Viewer_Search[1].PNG"/>
                          <pic:cNvPicPr/>
                        </pic:nvPicPr>
                        <pic:blipFill>
                          <a:blip r:embed="rId37">
                            <a:extLst>
                              <a:ext uri="{28A0092B-C50C-407E-A947-70E740481C1C}">
                                <a14:useLocalDpi xmlns:a14="http://schemas.microsoft.com/office/drawing/2010/main" val="0"/>
                              </a:ext>
                            </a:extLst>
                          </a:blip>
                          <a:stretch>
                            <a:fillRect/>
                          </a:stretch>
                        </pic:blipFill>
                        <pic:spPr>
                          <a:xfrm>
                            <a:off x="0" y="0"/>
                            <a:ext cx="333422" cy="285790"/>
                          </a:xfrm>
                          <a:prstGeom prst="rect">
                            <a:avLst/>
                          </a:prstGeom>
                        </pic:spPr>
                      </pic:pic>
                    </a:graphicData>
                  </a:graphic>
                </wp:inline>
              </w:drawing>
            </w:r>
          </w:p>
        </w:tc>
        <w:tc>
          <w:tcPr>
            <w:tcW w:w="3938" w:type="dxa"/>
            <w:gridSpan w:val="2"/>
          </w:tcPr>
          <w:p w14:paraId="0E55E509" w14:textId="77777777" w:rsidR="000E0631" w:rsidRPr="000E0631" w:rsidRDefault="000E0631" w:rsidP="002C66D6">
            <w:pPr>
              <w:pStyle w:val="Tabletext"/>
              <w:framePr w:hSpace="0" w:wrap="auto" w:vAnchor="margin" w:xAlign="left" w:yAlign="inline"/>
            </w:pPr>
            <w:r w:rsidRPr="000E0631">
              <w:t>Search for a word or phrase</w:t>
            </w:r>
          </w:p>
        </w:tc>
      </w:tr>
      <w:tr w:rsidR="000E0631" w:rsidRPr="000E0631" w14:paraId="767073BD" w14:textId="77777777" w:rsidTr="00F30FCB">
        <w:trPr>
          <w:trHeight w:val="559"/>
        </w:trPr>
        <w:tc>
          <w:tcPr>
            <w:tcW w:w="2696" w:type="dxa"/>
          </w:tcPr>
          <w:p w14:paraId="0ED7D42B"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6E6BA305" wp14:editId="3259E197">
                  <wp:extent cx="333422" cy="257211"/>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port_Viewer_Print[1].PNG"/>
                          <pic:cNvPicPr/>
                        </pic:nvPicPr>
                        <pic:blipFill>
                          <a:blip r:embed="rId38">
                            <a:extLst>
                              <a:ext uri="{28A0092B-C50C-407E-A947-70E740481C1C}">
                                <a14:useLocalDpi xmlns:a14="http://schemas.microsoft.com/office/drawing/2010/main" val="0"/>
                              </a:ext>
                            </a:extLst>
                          </a:blip>
                          <a:stretch>
                            <a:fillRect/>
                          </a:stretch>
                        </pic:blipFill>
                        <pic:spPr>
                          <a:xfrm>
                            <a:off x="0" y="0"/>
                            <a:ext cx="333422" cy="257211"/>
                          </a:xfrm>
                          <a:prstGeom prst="rect">
                            <a:avLst/>
                          </a:prstGeom>
                        </pic:spPr>
                      </pic:pic>
                    </a:graphicData>
                  </a:graphic>
                </wp:inline>
              </w:drawing>
            </w:r>
          </w:p>
        </w:tc>
        <w:tc>
          <w:tcPr>
            <w:tcW w:w="3938" w:type="dxa"/>
            <w:gridSpan w:val="2"/>
          </w:tcPr>
          <w:p w14:paraId="08F33CCF" w14:textId="77777777" w:rsidR="000E0631" w:rsidRPr="000E0631" w:rsidRDefault="000E0631" w:rsidP="002C66D6">
            <w:pPr>
              <w:pStyle w:val="Tabletext"/>
              <w:framePr w:hSpace="0" w:wrap="auto" w:vAnchor="margin" w:xAlign="left" w:yAlign="inline"/>
            </w:pPr>
            <w:r w:rsidRPr="000E0631">
              <w:t>Print the complete report</w:t>
            </w:r>
          </w:p>
        </w:tc>
      </w:tr>
      <w:tr w:rsidR="000E0631" w:rsidRPr="000E0631" w14:paraId="1B3F2D28" w14:textId="77777777" w:rsidTr="00F30FCB">
        <w:trPr>
          <w:trHeight w:val="113"/>
        </w:trPr>
        <w:tc>
          <w:tcPr>
            <w:tcW w:w="2696" w:type="dxa"/>
          </w:tcPr>
          <w:p w14:paraId="53150FBF"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3D30318D" wp14:editId="7CE9C3F0">
                  <wp:extent cx="314369" cy="2857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port_Viewer_Print_Current[1].PNG"/>
                          <pic:cNvPicPr/>
                        </pic:nvPicPr>
                        <pic:blipFill>
                          <a:blip r:embed="rId39">
                            <a:extLst>
                              <a:ext uri="{28A0092B-C50C-407E-A947-70E740481C1C}">
                                <a14:useLocalDpi xmlns:a14="http://schemas.microsoft.com/office/drawing/2010/main" val="0"/>
                              </a:ext>
                            </a:extLst>
                          </a:blip>
                          <a:stretch>
                            <a:fillRect/>
                          </a:stretch>
                        </pic:blipFill>
                        <pic:spPr>
                          <a:xfrm>
                            <a:off x="0" y="0"/>
                            <a:ext cx="314369" cy="285790"/>
                          </a:xfrm>
                          <a:prstGeom prst="rect">
                            <a:avLst/>
                          </a:prstGeom>
                        </pic:spPr>
                      </pic:pic>
                    </a:graphicData>
                  </a:graphic>
                </wp:inline>
              </w:drawing>
            </w:r>
          </w:p>
        </w:tc>
        <w:tc>
          <w:tcPr>
            <w:tcW w:w="3938" w:type="dxa"/>
            <w:gridSpan w:val="2"/>
          </w:tcPr>
          <w:p w14:paraId="6A09F66A" w14:textId="77777777" w:rsidR="000E0631" w:rsidRPr="000E0631" w:rsidRDefault="000E0631" w:rsidP="002C66D6">
            <w:pPr>
              <w:pStyle w:val="Tabletext"/>
              <w:framePr w:hSpace="0" w:wrap="auto" w:vAnchor="margin" w:xAlign="left" w:yAlign="inline"/>
            </w:pPr>
            <w:r w:rsidRPr="000E0631">
              <w:t>Print the current page</w:t>
            </w:r>
          </w:p>
        </w:tc>
      </w:tr>
      <w:tr w:rsidR="000E0631" w:rsidRPr="000E0631" w14:paraId="4A2BEA3C" w14:textId="77777777" w:rsidTr="00F30FCB">
        <w:trPr>
          <w:trHeight w:val="113"/>
        </w:trPr>
        <w:tc>
          <w:tcPr>
            <w:tcW w:w="2696" w:type="dxa"/>
          </w:tcPr>
          <w:p w14:paraId="61B4198B"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2F0EC699" wp14:editId="64E5B186">
                  <wp:extent cx="657317" cy="27626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_Viewer_Scroll_Back[1].PNG"/>
                          <pic:cNvPicPr/>
                        </pic:nvPicPr>
                        <pic:blipFill>
                          <a:blip r:embed="rId40">
                            <a:extLst>
                              <a:ext uri="{28A0092B-C50C-407E-A947-70E740481C1C}">
                                <a14:useLocalDpi xmlns:a14="http://schemas.microsoft.com/office/drawing/2010/main" val="0"/>
                              </a:ext>
                            </a:extLst>
                          </a:blip>
                          <a:stretch>
                            <a:fillRect/>
                          </a:stretch>
                        </pic:blipFill>
                        <pic:spPr>
                          <a:xfrm>
                            <a:off x="0" y="0"/>
                            <a:ext cx="657317" cy="276264"/>
                          </a:xfrm>
                          <a:prstGeom prst="rect">
                            <a:avLst/>
                          </a:prstGeom>
                        </pic:spPr>
                      </pic:pic>
                    </a:graphicData>
                  </a:graphic>
                </wp:inline>
              </w:drawing>
            </w:r>
          </w:p>
        </w:tc>
        <w:tc>
          <w:tcPr>
            <w:tcW w:w="3938" w:type="dxa"/>
            <w:gridSpan w:val="2"/>
          </w:tcPr>
          <w:p w14:paraId="5544C44F" w14:textId="77777777" w:rsidR="000E0631" w:rsidRPr="000E0631" w:rsidRDefault="000E0631" w:rsidP="002C66D6">
            <w:pPr>
              <w:pStyle w:val="Tabletext"/>
              <w:framePr w:hSpace="0" w:wrap="auto" w:vAnchor="margin" w:xAlign="left" w:yAlign="inline"/>
            </w:pPr>
            <w:r w:rsidRPr="000E0631">
              <w:t>Scroll back</w:t>
            </w:r>
          </w:p>
        </w:tc>
      </w:tr>
      <w:tr w:rsidR="000E0631" w:rsidRPr="000E0631" w14:paraId="63FA51B4" w14:textId="77777777" w:rsidTr="00F30FCB">
        <w:trPr>
          <w:trHeight w:val="113"/>
        </w:trPr>
        <w:tc>
          <w:tcPr>
            <w:tcW w:w="2696" w:type="dxa"/>
          </w:tcPr>
          <w:p w14:paraId="11C5C9FB"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5AD848A1" wp14:editId="3667385B">
                  <wp:extent cx="1457325" cy="29273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57325" cy="292735"/>
                          </a:xfrm>
                          <a:prstGeom prst="rect">
                            <a:avLst/>
                          </a:prstGeom>
                          <a:noFill/>
                        </pic:spPr>
                      </pic:pic>
                    </a:graphicData>
                  </a:graphic>
                </wp:inline>
              </w:drawing>
            </w:r>
          </w:p>
        </w:tc>
        <w:tc>
          <w:tcPr>
            <w:tcW w:w="3938" w:type="dxa"/>
            <w:gridSpan w:val="2"/>
          </w:tcPr>
          <w:p w14:paraId="6BE24EEA" w14:textId="77777777" w:rsidR="000E0631" w:rsidRPr="000E0631" w:rsidRDefault="000E0631" w:rsidP="002C66D6">
            <w:pPr>
              <w:pStyle w:val="Tabletext"/>
              <w:framePr w:hSpace="0" w:wrap="auto" w:vAnchor="margin" w:xAlign="left" w:yAlign="inline"/>
            </w:pPr>
            <w:r w:rsidRPr="000E0631">
              <w:t>Go to a page</w:t>
            </w:r>
          </w:p>
        </w:tc>
      </w:tr>
      <w:tr w:rsidR="000E0631" w:rsidRPr="000E0631" w14:paraId="51A78576" w14:textId="77777777" w:rsidTr="00F30FCB">
        <w:trPr>
          <w:trHeight w:val="113"/>
        </w:trPr>
        <w:tc>
          <w:tcPr>
            <w:tcW w:w="2696" w:type="dxa"/>
          </w:tcPr>
          <w:p w14:paraId="151D5969"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30E9DC2B" wp14:editId="16B020AF">
                  <wp:extent cx="638264" cy="276264"/>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port_Viewer_Scroll_Forward[1].PNG"/>
                          <pic:cNvPicPr/>
                        </pic:nvPicPr>
                        <pic:blipFill>
                          <a:blip r:embed="rId42">
                            <a:extLst>
                              <a:ext uri="{28A0092B-C50C-407E-A947-70E740481C1C}">
                                <a14:useLocalDpi xmlns:a14="http://schemas.microsoft.com/office/drawing/2010/main" val="0"/>
                              </a:ext>
                            </a:extLst>
                          </a:blip>
                          <a:stretch>
                            <a:fillRect/>
                          </a:stretch>
                        </pic:blipFill>
                        <pic:spPr>
                          <a:xfrm>
                            <a:off x="0" y="0"/>
                            <a:ext cx="638264" cy="276264"/>
                          </a:xfrm>
                          <a:prstGeom prst="rect">
                            <a:avLst/>
                          </a:prstGeom>
                        </pic:spPr>
                      </pic:pic>
                    </a:graphicData>
                  </a:graphic>
                </wp:inline>
              </w:drawing>
            </w:r>
          </w:p>
        </w:tc>
        <w:tc>
          <w:tcPr>
            <w:tcW w:w="3938" w:type="dxa"/>
            <w:gridSpan w:val="2"/>
          </w:tcPr>
          <w:p w14:paraId="21FBBDA7" w14:textId="77777777" w:rsidR="000E0631" w:rsidRPr="000E0631" w:rsidRDefault="000E0631" w:rsidP="002C66D6">
            <w:pPr>
              <w:pStyle w:val="Tabletext"/>
              <w:framePr w:hSpace="0" w:wrap="auto" w:vAnchor="margin" w:xAlign="left" w:yAlign="inline"/>
            </w:pPr>
            <w:r w:rsidRPr="000E0631">
              <w:t xml:space="preserve">Scroll forward </w:t>
            </w:r>
          </w:p>
        </w:tc>
      </w:tr>
      <w:tr w:rsidR="000E0631" w:rsidRPr="000E0631" w14:paraId="773E4454" w14:textId="77777777" w:rsidTr="00F30FCB">
        <w:trPr>
          <w:trHeight w:val="113"/>
        </w:trPr>
        <w:tc>
          <w:tcPr>
            <w:tcW w:w="2696" w:type="dxa"/>
            <w:vMerge w:val="restart"/>
          </w:tcPr>
          <w:p w14:paraId="22B7D8E2"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7DE2A2DA" wp14:editId="7A8E77C2">
                  <wp:extent cx="1333686" cy="2857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port_Viewer_Export[1].PNG"/>
                          <pic:cNvPicPr/>
                        </pic:nvPicPr>
                        <pic:blipFill>
                          <a:blip r:embed="rId43">
                            <a:extLst>
                              <a:ext uri="{28A0092B-C50C-407E-A947-70E740481C1C}">
                                <a14:useLocalDpi xmlns:a14="http://schemas.microsoft.com/office/drawing/2010/main" val="0"/>
                              </a:ext>
                            </a:extLst>
                          </a:blip>
                          <a:stretch>
                            <a:fillRect/>
                          </a:stretch>
                        </pic:blipFill>
                        <pic:spPr>
                          <a:xfrm>
                            <a:off x="0" y="0"/>
                            <a:ext cx="1333686" cy="285790"/>
                          </a:xfrm>
                          <a:prstGeom prst="rect">
                            <a:avLst/>
                          </a:prstGeom>
                        </pic:spPr>
                      </pic:pic>
                    </a:graphicData>
                  </a:graphic>
                </wp:inline>
              </w:drawing>
            </w:r>
          </w:p>
          <w:p w14:paraId="020827DA" w14:textId="77777777" w:rsidR="000E0631" w:rsidRPr="000E0631" w:rsidRDefault="000E0631" w:rsidP="002C66D6">
            <w:pPr>
              <w:rPr>
                <w:rFonts w:eastAsia="Times New Roman"/>
                <w:noProof/>
              </w:rPr>
            </w:pPr>
          </w:p>
          <w:p w14:paraId="0DED9031" w14:textId="77777777" w:rsidR="000E0631" w:rsidRPr="000E0631" w:rsidRDefault="000E0631" w:rsidP="002C66D6">
            <w:pPr>
              <w:rPr>
                <w:rFonts w:eastAsia="Times New Roman"/>
                <w:noProof/>
              </w:rPr>
            </w:pPr>
          </w:p>
          <w:p w14:paraId="6DC171E8" w14:textId="77777777" w:rsidR="000E0631" w:rsidRPr="000E0631" w:rsidRDefault="000E0631" w:rsidP="002C66D6">
            <w:pPr>
              <w:rPr>
                <w:rFonts w:eastAsia="Times New Roman"/>
                <w:noProof/>
              </w:rPr>
            </w:pPr>
          </w:p>
          <w:p w14:paraId="313BB46A" w14:textId="77777777" w:rsidR="000E0631" w:rsidRPr="000E0631" w:rsidRDefault="000E0631" w:rsidP="002C66D6">
            <w:pPr>
              <w:rPr>
                <w:rFonts w:eastAsia="Times New Roman"/>
                <w:noProof/>
              </w:rPr>
            </w:pPr>
          </w:p>
          <w:p w14:paraId="5A8505F9" w14:textId="77777777" w:rsidR="000E0631" w:rsidRPr="000E0631" w:rsidRDefault="000E0631" w:rsidP="002C66D6">
            <w:pPr>
              <w:rPr>
                <w:rFonts w:eastAsia="Times New Roman"/>
                <w:noProof/>
              </w:rPr>
            </w:pPr>
          </w:p>
          <w:p w14:paraId="3C42F587" w14:textId="77777777" w:rsidR="000E0631" w:rsidRPr="000E0631" w:rsidRDefault="000E0631" w:rsidP="002C66D6">
            <w:pPr>
              <w:rPr>
                <w:rFonts w:eastAsia="Times New Roman"/>
                <w:noProof/>
              </w:rPr>
            </w:pPr>
          </w:p>
          <w:p w14:paraId="6FD20E3D" w14:textId="77777777" w:rsidR="000E0631" w:rsidRPr="000E0631" w:rsidRDefault="000E0631" w:rsidP="002C66D6">
            <w:pPr>
              <w:rPr>
                <w:rFonts w:eastAsia="Times New Roman"/>
                <w:noProof/>
              </w:rPr>
            </w:pPr>
          </w:p>
          <w:p w14:paraId="68791DF6" w14:textId="77777777" w:rsidR="000E0631" w:rsidRPr="000E0631" w:rsidRDefault="000E0631" w:rsidP="002C66D6">
            <w:pPr>
              <w:rPr>
                <w:rFonts w:eastAsia="Times New Roman"/>
                <w:noProof/>
              </w:rPr>
            </w:pPr>
          </w:p>
        </w:tc>
        <w:tc>
          <w:tcPr>
            <w:tcW w:w="3938" w:type="dxa"/>
            <w:gridSpan w:val="2"/>
          </w:tcPr>
          <w:p w14:paraId="097F647A" w14:textId="77777777" w:rsidR="000E0631" w:rsidRPr="000E0631" w:rsidRDefault="000E0631" w:rsidP="002C66D6">
            <w:pPr>
              <w:pStyle w:val="Tabletext"/>
              <w:framePr w:hSpace="0" w:wrap="auto" w:vAnchor="margin" w:xAlign="left" w:yAlign="inline"/>
            </w:pPr>
            <w:r w:rsidRPr="000E0631">
              <w:t>Select the file format for export</w:t>
            </w:r>
          </w:p>
        </w:tc>
      </w:tr>
      <w:tr w:rsidR="000E0631" w:rsidRPr="000E0631" w14:paraId="03F43AAF" w14:textId="77777777" w:rsidTr="00F30FCB">
        <w:trPr>
          <w:trHeight w:val="113"/>
        </w:trPr>
        <w:tc>
          <w:tcPr>
            <w:tcW w:w="2696" w:type="dxa"/>
            <w:vMerge/>
          </w:tcPr>
          <w:p w14:paraId="2AD04A92" w14:textId="77777777" w:rsidR="000E0631" w:rsidRPr="000E0631" w:rsidRDefault="000E0631" w:rsidP="002C66D6">
            <w:pPr>
              <w:rPr>
                <w:rFonts w:eastAsia="Times New Roman"/>
                <w:noProof/>
              </w:rPr>
            </w:pPr>
          </w:p>
        </w:tc>
        <w:tc>
          <w:tcPr>
            <w:tcW w:w="991" w:type="dxa"/>
          </w:tcPr>
          <w:p w14:paraId="13C986DA" w14:textId="77777777" w:rsidR="000E0631" w:rsidRPr="000E0631" w:rsidRDefault="000E0631" w:rsidP="002C66D6">
            <w:pPr>
              <w:pStyle w:val="Tabletext"/>
              <w:framePr w:hSpace="0" w:wrap="auto" w:vAnchor="margin" w:xAlign="left" w:yAlign="inline"/>
            </w:pPr>
            <w:r w:rsidRPr="000E0631">
              <w:t xml:space="preserve">PDF </w:t>
            </w:r>
          </w:p>
        </w:tc>
        <w:tc>
          <w:tcPr>
            <w:tcW w:w="2947" w:type="dxa"/>
          </w:tcPr>
          <w:p w14:paraId="35471B6F" w14:textId="77777777" w:rsidR="000E0631" w:rsidRPr="000E0631" w:rsidRDefault="000E0631" w:rsidP="002C66D6">
            <w:pPr>
              <w:pStyle w:val="Tabletext"/>
              <w:framePr w:hSpace="0" w:wrap="auto" w:vAnchor="margin" w:xAlign="left" w:yAlign="inline"/>
            </w:pPr>
            <w:r w:rsidRPr="000E0631">
              <w:t xml:space="preserve">Adobe Reader (default) </w:t>
            </w:r>
          </w:p>
        </w:tc>
      </w:tr>
      <w:tr w:rsidR="000E0631" w:rsidRPr="000E0631" w14:paraId="5D0A7CCE" w14:textId="77777777" w:rsidTr="00F30FCB">
        <w:trPr>
          <w:trHeight w:val="113"/>
        </w:trPr>
        <w:tc>
          <w:tcPr>
            <w:tcW w:w="2696" w:type="dxa"/>
            <w:vMerge/>
          </w:tcPr>
          <w:p w14:paraId="4B7BF862" w14:textId="77777777" w:rsidR="000E0631" w:rsidRPr="000E0631" w:rsidRDefault="000E0631" w:rsidP="002C66D6">
            <w:pPr>
              <w:rPr>
                <w:rFonts w:eastAsia="Times New Roman"/>
                <w:noProof/>
              </w:rPr>
            </w:pPr>
          </w:p>
        </w:tc>
        <w:tc>
          <w:tcPr>
            <w:tcW w:w="991" w:type="dxa"/>
          </w:tcPr>
          <w:p w14:paraId="6DF492E7" w14:textId="77777777" w:rsidR="000E0631" w:rsidRPr="000E0631" w:rsidRDefault="000E0631" w:rsidP="002C66D6">
            <w:pPr>
              <w:pStyle w:val="Tabletext"/>
              <w:framePr w:hSpace="0" w:wrap="auto" w:vAnchor="margin" w:xAlign="left" w:yAlign="inline"/>
            </w:pPr>
            <w:r w:rsidRPr="000E0631">
              <w:t xml:space="preserve">XLS </w:t>
            </w:r>
          </w:p>
        </w:tc>
        <w:tc>
          <w:tcPr>
            <w:tcW w:w="2947" w:type="dxa"/>
          </w:tcPr>
          <w:p w14:paraId="5AB496CF" w14:textId="77777777" w:rsidR="000E0631" w:rsidRPr="000E0631" w:rsidRDefault="000E0631" w:rsidP="002C66D6">
            <w:pPr>
              <w:pStyle w:val="Tabletext"/>
              <w:framePr w:hSpace="0" w:wrap="auto" w:vAnchor="margin" w:xAlign="left" w:yAlign="inline"/>
            </w:pPr>
            <w:r w:rsidRPr="000E0631">
              <w:t>Microsoft Excel</w:t>
            </w:r>
          </w:p>
        </w:tc>
      </w:tr>
      <w:tr w:rsidR="000E0631" w:rsidRPr="000E0631" w14:paraId="51E0DE30" w14:textId="77777777" w:rsidTr="00F30FCB">
        <w:trPr>
          <w:trHeight w:val="113"/>
        </w:trPr>
        <w:tc>
          <w:tcPr>
            <w:tcW w:w="2696" w:type="dxa"/>
            <w:vMerge/>
          </w:tcPr>
          <w:p w14:paraId="7662E378" w14:textId="77777777" w:rsidR="000E0631" w:rsidRPr="000E0631" w:rsidRDefault="000E0631" w:rsidP="002C66D6">
            <w:pPr>
              <w:rPr>
                <w:rFonts w:eastAsia="Times New Roman"/>
                <w:noProof/>
              </w:rPr>
            </w:pPr>
          </w:p>
        </w:tc>
        <w:tc>
          <w:tcPr>
            <w:tcW w:w="991" w:type="dxa"/>
          </w:tcPr>
          <w:p w14:paraId="4ABD5D5E" w14:textId="77777777" w:rsidR="000E0631" w:rsidRPr="000E0631" w:rsidRDefault="000E0631" w:rsidP="002C66D6">
            <w:pPr>
              <w:pStyle w:val="Tabletext"/>
              <w:framePr w:hSpace="0" w:wrap="auto" w:vAnchor="margin" w:xAlign="left" w:yAlign="inline"/>
            </w:pPr>
            <w:r w:rsidRPr="000E0631">
              <w:t xml:space="preserve">XLXS </w:t>
            </w:r>
          </w:p>
        </w:tc>
        <w:tc>
          <w:tcPr>
            <w:tcW w:w="2947" w:type="dxa"/>
          </w:tcPr>
          <w:p w14:paraId="5DB3B2D8" w14:textId="77777777" w:rsidR="000E0631" w:rsidRPr="000E0631" w:rsidRDefault="000E0631" w:rsidP="002C66D6">
            <w:pPr>
              <w:pStyle w:val="Tabletext"/>
              <w:framePr w:hSpace="0" w:wrap="auto" w:vAnchor="margin" w:xAlign="left" w:yAlign="inline"/>
            </w:pPr>
            <w:r w:rsidRPr="000E0631">
              <w:t>Microsoft Excel 2010 or newer</w:t>
            </w:r>
          </w:p>
        </w:tc>
      </w:tr>
      <w:tr w:rsidR="000E0631" w:rsidRPr="000E0631" w14:paraId="60CC94E6" w14:textId="77777777" w:rsidTr="00F30FCB">
        <w:trPr>
          <w:trHeight w:val="113"/>
        </w:trPr>
        <w:tc>
          <w:tcPr>
            <w:tcW w:w="2696" w:type="dxa"/>
            <w:vMerge/>
          </w:tcPr>
          <w:p w14:paraId="3AB8A97C" w14:textId="77777777" w:rsidR="000E0631" w:rsidRPr="000E0631" w:rsidRDefault="000E0631" w:rsidP="002C66D6">
            <w:pPr>
              <w:rPr>
                <w:rFonts w:eastAsia="Times New Roman"/>
                <w:noProof/>
              </w:rPr>
            </w:pPr>
          </w:p>
        </w:tc>
        <w:tc>
          <w:tcPr>
            <w:tcW w:w="991" w:type="dxa"/>
          </w:tcPr>
          <w:p w14:paraId="594ACFEA" w14:textId="77777777" w:rsidR="000E0631" w:rsidRPr="000E0631" w:rsidRDefault="000E0631" w:rsidP="002C66D6">
            <w:pPr>
              <w:pStyle w:val="Tabletext"/>
              <w:framePr w:hSpace="0" w:wrap="auto" w:vAnchor="margin" w:xAlign="left" w:yAlign="inline"/>
            </w:pPr>
            <w:r w:rsidRPr="000E0631">
              <w:t xml:space="preserve">RTF </w:t>
            </w:r>
          </w:p>
        </w:tc>
        <w:tc>
          <w:tcPr>
            <w:tcW w:w="2947" w:type="dxa"/>
          </w:tcPr>
          <w:p w14:paraId="261723FE" w14:textId="77777777" w:rsidR="000E0631" w:rsidRPr="000E0631" w:rsidRDefault="000E0631" w:rsidP="002C66D6">
            <w:pPr>
              <w:pStyle w:val="Tabletext"/>
              <w:framePr w:hSpace="0" w:wrap="auto" w:vAnchor="margin" w:xAlign="left" w:yAlign="inline"/>
            </w:pPr>
            <w:r w:rsidRPr="000E0631">
              <w:t>Rich Text Format</w:t>
            </w:r>
          </w:p>
        </w:tc>
      </w:tr>
      <w:tr w:rsidR="000E0631" w:rsidRPr="000E0631" w14:paraId="2DED614E" w14:textId="77777777" w:rsidTr="00F30FCB">
        <w:trPr>
          <w:trHeight w:val="113"/>
        </w:trPr>
        <w:tc>
          <w:tcPr>
            <w:tcW w:w="2696" w:type="dxa"/>
            <w:vMerge/>
          </w:tcPr>
          <w:p w14:paraId="23791C4A" w14:textId="77777777" w:rsidR="000E0631" w:rsidRPr="000E0631" w:rsidRDefault="000E0631" w:rsidP="002C66D6">
            <w:pPr>
              <w:rPr>
                <w:rFonts w:eastAsia="Times New Roman"/>
                <w:noProof/>
              </w:rPr>
            </w:pPr>
          </w:p>
        </w:tc>
        <w:tc>
          <w:tcPr>
            <w:tcW w:w="991" w:type="dxa"/>
          </w:tcPr>
          <w:p w14:paraId="783F0976" w14:textId="77777777" w:rsidR="000E0631" w:rsidRPr="000E0631" w:rsidRDefault="000E0631" w:rsidP="002C66D6">
            <w:pPr>
              <w:pStyle w:val="Tabletext"/>
              <w:framePr w:hSpace="0" w:wrap="auto" w:vAnchor="margin" w:xAlign="left" w:yAlign="inline"/>
            </w:pPr>
            <w:r w:rsidRPr="000E0631">
              <w:t xml:space="preserve">MHT </w:t>
            </w:r>
          </w:p>
        </w:tc>
        <w:tc>
          <w:tcPr>
            <w:tcW w:w="2947" w:type="dxa"/>
          </w:tcPr>
          <w:p w14:paraId="255AF81E" w14:textId="77777777" w:rsidR="000E0631" w:rsidRPr="000E0631" w:rsidRDefault="000E0631" w:rsidP="002C66D6">
            <w:pPr>
              <w:pStyle w:val="Tabletext"/>
              <w:framePr w:hSpace="0" w:wrap="auto" w:vAnchor="margin" w:xAlign="left" w:yAlign="inline"/>
            </w:pPr>
            <w:r w:rsidRPr="000E0631">
              <w:t>Mime Html</w:t>
            </w:r>
          </w:p>
        </w:tc>
      </w:tr>
      <w:tr w:rsidR="000E0631" w:rsidRPr="000E0631" w14:paraId="003C15FD" w14:textId="77777777" w:rsidTr="00F30FCB">
        <w:trPr>
          <w:trHeight w:val="113"/>
        </w:trPr>
        <w:tc>
          <w:tcPr>
            <w:tcW w:w="2696" w:type="dxa"/>
            <w:vMerge/>
          </w:tcPr>
          <w:p w14:paraId="06BAAEFA" w14:textId="77777777" w:rsidR="000E0631" w:rsidRPr="000E0631" w:rsidRDefault="000E0631" w:rsidP="002C66D6">
            <w:pPr>
              <w:rPr>
                <w:rFonts w:eastAsia="Times New Roman"/>
                <w:noProof/>
              </w:rPr>
            </w:pPr>
          </w:p>
        </w:tc>
        <w:tc>
          <w:tcPr>
            <w:tcW w:w="991" w:type="dxa"/>
          </w:tcPr>
          <w:p w14:paraId="42D764CB" w14:textId="77777777" w:rsidR="000E0631" w:rsidRPr="000E0631" w:rsidRDefault="000E0631" w:rsidP="002C66D6">
            <w:pPr>
              <w:pStyle w:val="Tabletext"/>
              <w:framePr w:hSpace="0" w:wrap="auto" w:vAnchor="margin" w:xAlign="left" w:yAlign="inline"/>
            </w:pPr>
            <w:r w:rsidRPr="000E0631">
              <w:t xml:space="preserve">HTML </w:t>
            </w:r>
          </w:p>
        </w:tc>
        <w:tc>
          <w:tcPr>
            <w:tcW w:w="2947" w:type="dxa"/>
          </w:tcPr>
          <w:p w14:paraId="5C428D85" w14:textId="77777777" w:rsidR="000E0631" w:rsidRPr="000E0631" w:rsidRDefault="000E0631" w:rsidP="002C66D6">
            <w:pPr>
              <w:pStyle w:val="Tabletext"/>
              <w:framePr w:hSpace="0" w:wrap="auto" w:vAnchor="margin" w:xAlign="left" w:yAlign="inline"/>
            </w:pPr>
            <w:r w:rsidRPr="000E0631">
              <w:t>Hypertext Markup Language</w:t>
            </w:r>
          </w:p>
        </w:tc>
      </w:tr>
      <w:tr w:rsidR="000E0631" w:rsidRPr="000E0631" w14:paraId="239A201B" w14:textId="77777777" w:rsidTr="00F30FCB">
        <w:trPr>
          <w:trHeight w:val="113"/>
        </w:trPr>
        <w:tc>
          <w:tcPr>
            <w:tcW w:w="2696" w:type="dxa"/>
            <w:vMerge/>
          </w:tcPr>
          <w:p w14:paraId="1C244941" w14:textId="77777777" w:rsidR="000E0631" w:rsidRPr="000E0631" w:rsidRDefault="000E0631" w:rsidP="002C66D6">
            <w:pPr>
              <w:rPr>
                <w:rFonts w:eastAsia="Times New Roman"/>
                <w:noProof/>
              </w:rPr>
            </w:pPr>
          </w:p>
        </w:tc>
        <w:tc>
          <w:tcPr>
            <w:tcW w:w="991" w:type="dxa"/>
          </w:tcPr>
          <w:p w14:paraId="371AFAE3" w14:textId="77777777" w:rsidR="000E0631" w:rsidRPr="000E0631" w:rsidRDefault="000E0631" w:rsidP="002C66D6">
            <w:pPr>
              <w:pStyle w:val="Tabletext"/>
              <w:framePr w:hSpace="0" w:wrap="auto" w:vAnchor="margin" w:xAlign="left" w:yAlign="inline"/>
            </w:pPr>
            <w:r w:rsidRPr="000E0631">
              <w:t xml:space="preserve">TEXT </w:t>
            </w:r>
          </w:p>
        </w:tc>
        <w:tc>
          <w:tcPr>
            <w:tcW w:w="2947" w:type="dxa"/>
          </w:tcPr>
          <w:p w14:paraId="2117A824" w14:textId="77777777" w:rsidR="000E0631" w:rsidRPr="000E0631" w:rsidRDefault="000E0631" w:rsidP="002C66D6">
            <w:pPr>
              <w:pStyle w:val="Tabletext"/>
              <w:framePr w:hSpace="0" w:wrap="auto" w:vAnchor="margin" w:xAlign="left" w:yAlign="inline"/>
            </w:pPr>
            <w:r w:rsidRPr="000E0631">
              <w:t>Plain text format</w:t>
            </w:r>
          </w:p>
        </w:tc>
      </w:tr>
      <w:tr w:rsidR="000E0631" w:rsidRPr="000E0631" w14:paraId="353FD849" w14:textId="77777777" w:rsidTr="00F30FCB">
        <w:trPr>
          <w:trHeight w:val="113"/>
        </w:trPr>
        <w:tc>
          <w:tcPr>
            <w:tcW w:w="2696" w:type="dxa"/>
            <w:vMerge/>
          </w:tcPr>
          <w:p w14:paraId="6ACE7A08" w14:textId="77777777" w:rsidR="000E0631" w:rsidRPr="000E0631" w:rsidRDefault="000E0631" w:rsidP="002C66D6">
            <w:pPr>
              <w:rPr>
                <w:rFonts w:eastAsia="Times New Roman"/>
                <w:noProof/>
              </w:rPr>
            </w:pPr>
          </w:p>
        </w:tc>
        <w:tc>
          <w:tcPr>
            <w:tcW w:w="991" w:type="dxa"/>
          </w:tcPr>
          <w:p w14:paraId="0E2C7707" w14:textId="77777777" w:rsidR="000E0631" w:rsidRPr="000E0631" w:rsidRDefault="000E0631" w:rsidP="002C66D6">
            <w:pPr>
              <w:pStyle w:val="Tabletext"/>
              <w:framePr w:hSpace="0" w:wrap="auto" w:vAnchor="margin" w:xAlign="left" w:yAlign="inline"/>
            </w:pPr>
            <w:r w:rsidRPr="000E0631">
              <w:t xml:space="preserve">CSV </w:t>
            </w:r>
          </w:p>
        </w:tc>
        <w:tc>
          <w:tcPr>
            <w:tcW w:w="2947" w:type="dxa"/>
          </w:tcPr>
          <w:p w14:paraId="5ADEED3B" w14:textId="77777777" w:rsidR="000E0631" w:rsidRPr="000E0631" w:rsidRDefault="000E0631" w:rsidP="002C66D6">
            <w:pPr>
              <w:pStyle w:val="Tabletext"/>
              <w:framePr w:hSpace="0" w:wrap="auto" w:vAnchor="margin" w:xAlign="left" w:yAlign="inline"/>
            </w:pPr>
            <w:r w:rsidRPr="000E0631">
              <w:t>Comma-separated values</w:t>
            </w:r>
          </w:p>
        </w:tc>
      </w:tr>
      <w:tr w:rsidR="000E0631" w:rsidRPr="000E0631" w14:paraId="1707EDDA" w14:textId="77777777" w:rsidTr="00F30FCB">
        <w:trPr>
          <w:trHeight w:val="113"/>
        </w:trPr>
        <w:tc>
          <w:tcPr>
            <w:tcW w:w="2696" w:type="dxa"/>
            <w:vMerge/>
          </w:tcPr>
          <w:p w14:paraId="6D5938EA" w14:textId="77777777" w:rsidR="000E0631" w:rsidRPr="000E0631" w:rsidRDefault="000E0631" w:rsidP="002C66D6">
            <w:pPr>
              <w:rPr>
                <w:rFonts w:eastAsia="Times New Roman"/>
                <w:noProof/>
              </w:rPr>
            </w:pPr>
          </w:p>
        </w:tc>
        <w:tc>
          <w:tcPr>
            <w:tcW w:w="991" w:type="dxa"/>
          </w:tcPr>
          <w:p w14:paraId="12E96564" w14:textId="77777777" w:rsidR="000E0631" w:rsidRPr="000E0631" w:rsidRDefault="000E0631" w:rsidP="002C66D6">
            <w:pPr>
              <w:pStyle w:val="Tabletext"/>
              <w:framePr w:hSpace="0" w:wrap="auto" w:vAnchor="margin" w:xAlign="left" w:yAlign="inline"/>
            </w:pPr>
            <w:r w:rsidRPr="000E0631">
              <w:t>IMAGE</w:t>
            </w:r>
          </w:p>
        </w:tc>
        <w:tc>
          <w:tcPr>
            <w:tcW w:w="2947" w:type="dxa"/>
          </w:tcPr>
          <w:p w14:paraId="1EE374E3" w14:textId="77777777" w:rsidR="000E0631" w:rsidRPr="000E0631" w:rsidRDefault="000E0631" w:rsidP="002C66D6">
            <w:pPr>
              <w:pStyle w:val="Tabletext"/>
              <w:framePr w:hSpace="0" w:wrap="auto" w:vAnchor="margin" w:xAlign="left" w:yAlign="inline"/>
            </w:pPr>
            <w:r w:rsidRPr="000E0631">
              <w:t>PNG picture format</w:t>
            </w:r>
          </w:p>
        </w:tc>
      </w:tr>
      <w:tr w:rsidR="000E0631" w:rsidRPr="000E0631" w14:paraId="150AAFC5" w14:textId="77777777" w:rsidTr="00F30FCB">
        <w:trPr>
          <w:trHeight w:val="113"/>
        </w:trPr>
        <w:tc>
          <w:tcPr>
            <w:tcW w:w="2696" w:type="dxa"/>
          </w:tcPr>
          <w:p w14:paraId="263C7F51"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46954357" wp14:editId="67452FCD">
                  <wp:extent cx="323895" cy="2857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port_Viewer_Export&amp;Save[1].PNG"/>
                          <pic:cNvPicPr/>
                        </pic:nvPicPr>
                        <pic:blipFill>
                          <a:blip r:embed="rId44">
                            <a:extLst>
                              <a:ext uri="{28A0092B-C50C-407E-A947-70E740481C1C}">
                                <a14:useLocalDpi xmlns:a14="http://schemas.microsoft.com/office/drawing/2010/main" val="0"/>
                              </a:ext>
                            </a:extLst>
                          </a:blip>
                          <a:stretch>
                            <a:fillRect/>
                          </a:stretch>
                        </pic:blipFill>
                        <pic:spPr>
                          <a:xfrm>
                            <a:off x="0" y="0"/>
                            <a:ext cx="323895" cy="285790"/>
                          </a:xfrm>
                          <a:prstGeom prst="rect">
                            <a:avLst/>
                          </a:prstGeom>
                        </pic:spPr>
                      </pic:pic>
                    </a:graphicData>
                  </a:graphic>
                </wp:inline>
              </w:drawing>
            </w:r>
          </w:p>
        </w:tc>
        <w:tc>
          <w:tcPr>
            <w:tcW w:w="3938" w:type="dxa"/>
            <w:gridSpan w:val="2"/>
          </w:tcPr>
          <w:p w14:paraId="79ED05F6" w14:textId="269530A0" w:rsidR="000E0631" w:rsidRPr="000E0631" w:rsidRDefault="000E0631" w:rsidP="002C66D6">
            <w:pPr>
              <w:pStyle w:val="Tabletext"/>
              <w:framePr w:hSpace="0" w:wrap="auto" w:vAnchor="margin" w:xAlign="left" w:yAlign="inline"/>
            </w:pPr>
            <w:r w:rsidRPr="000E0631">
              <w:t xml:space="preserve">Export and save the </w:t>
            </w:r>
            <w:r>
              <w:t xml:space="preserve">report </w:t>
            </w:r>
            <w:r w:rsidRPr="000E0631">
              <w:t>to a file.</w:t>
            </w:r>
          </w:p>
        </w:tc>
      </w:tr>
      <w:tr w:rsidR="000E0631" w:rsidRPr="000E0631" w14:paraId="75262195" w14:textId="77777777" w:rsidTr="00F30FCB">
        <w:trPr>
          <w:trHeight w:val="113"/>
        </w:trPr>
        <w:tc>
          <w:tcPr>
            <w:tcW w:w="2696" w:type="dxa"/>
          </w:tcPr>
          <w:p w14:paraId="5605E6B7" w14:textId="77777777" w:rsidR="000E0631" w:rsidRPr="000E0631" w:rsidRDefault="000E0631" w:rsidP="002C66D6">
            <w:pPr>
              <w:rPr>
                <w:rFonts w:eastAsia="Times New Roman"/>
                <w:noProof/>
              </w:rPr>
            </w:pPr>
            <w:r w:rsidRPr="000E0631">
              <w:rPr>
                <w:rFonts w:eastAsia="Times New Roman"/>
                <w:noProof/>
              </w:rPr>
              <w:drawing>
                <wp:inline distT="0" distB="0" distL="0" distR="0" wp14:anchorId="6447CB73" wp14:editId="3154DDE9">
                  <wp:extent cx="371527" cy="276264"/>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Report_Viewer_Export&amp;View[1].PNG"/>
                          <pic:cNvPicPr/>
                        </pic:nvPicPr>
                        <pic:blipFill>
                          <a:blip r:embed="rId45">
                            <a:extLst>
                              <a:ext uri="{28A0092B-C50C-407E-A947-70E740481C1C}">
                                <a14:useLocalDpi xmlns:a14="http://schemas.microsoft.com/office/drawing/2010/main" val="0"/>
                              </a:ext>
                            </a:extLst>
                          </a:blip>
                          <a:stretch>
                            <a:fillRect/>
                          </a:stretch>
                        </pic:blipFill>
                        <pic:spPr>
                          <a:xfrm>
                            <a:off x="0" y="0"/>
                            <a:ext cx="371527" cy="276264"/>
                          </a:xfrm>
                          <a:prstGeom prst="rect">
                            <a:avLst/>
                          </a:prstGeom>
                        </pic:spPr>
                      </pic:pic>
                    </a:graphicData>
                  </a:graphic>
                </wp:inline>
              </w:drawing>
            </w:r>
          </w:p>
        </w:tc>
        <w:tc>
          <w:tcPr>
            <w:tcW w:w="3938" w:type="dxa"/>
            <w:gridSpan w:val="2"/>
          </w:tcPr>
          <w:p w14:paraId="3B70E5A1" w14:textId="03F6848D" w:rsidR="000E0631" w:rsidRPr="000E0631" w:rsidRDefault="000E0631" w:rsidP="002C66D6">
            <w:pPr>
              <w:pStyle w:val="Tabletext"/>
              <w:framePr w:hSpace="0" w:wrap="auto" w:vAnchor="margin" w:xAlign="left" w:yAlign="inline"/>
            </w:pPr>
            <w:r w:rsidRPr="000E0631">
              <w:t xml:space="preserve">Show the </w:t>
            </w:r>
            <w:r>
              <w:t>report information</w:t>
            </w:r>
            <w:r w:rsidRPr="000E0631">
              <w:t xml:space="preserve"> in </w:t>
            </w:r>
            <w:r w:rsidR="003E2ACC">
              <w:t>the selected</w:t>
            </w:r>
            <w:r w:rsidRPr="000E0631">
              <w:t xml:space="preserve"> file format.</w:t>
            </w:r>
          </w:p>
        </w:tc>
      </w:tr>
    </w:tbl>
    <w:p w14:paraId="19E08E98" w14:textId="79DEC454" w:rsidR="0054000D" w:rsidRDefault="0054000D" w:rsidP="002C66D6"/>
    <w:p w14:paraId="721ECF49" w14:textId="77777777" w:rsidR="0054000D" w:rsidRDefault="0054000D" w:rsidP="002C66D6">
      <w:r>
        <w:br w:type="page"/>
      </w:r>
    </w:p>
    <w:p w14:paraId="36280DB7" w14:textId="56B98D2C" w:rsidR="0054000D" w:rsidRDefault="0054000D" w:rsidP="002C66D6">
      <w:pPr>
        <w:pStyle w:val="Heading1"/>
      </w:pPr>
      <w:bookmarkStart w:id="38" w:name="_Toc120787192"/>
      <w:r>
        <w:lastRenderedPageBreak/>
        <w:t>Username</w:t>
      </w:r>
      <w:r w:rsidR="00F30FCB">
        <w:t>s</w:t>
      </w:r>
      <w:r>
        <w:t xml:space="preserve"> and Password</w:t>
      </w:r>
      <w:r w:rsidR="00F30FCB">
        <w:t>s</w:t>
      </w:r>
      <w:bookmarkEnd w:id="38"/>
    </w:p>
    <w:p w14:paraId="39A303F7" w14:textId="77777777" w:rsidR="0054000D" w:rsidRDefault="0054000D" w:rsidP="002C66D6"/>
    <w:p w14:paraId="3DDBF671" w14:textId="44DB9EF4" w:rsidR="0054000D" w:rsidRDefault="0054000D" w:rsidP="002C66D6">
      <w:r>
        <w:t xml:space="preserve">A username and password </w:t>
      </w:r>
      <w:r w:rsidR="00956C9C">
        <w:t>allows</w:t>
      </w:r>
      <w:r>
        <w:t xml:space="preserve"> you log in to </w:t>
      </w:r>
      <w:r w:rsidR="001E1079">
        <w:t>Water+</w:t>
      </w:r>
      <w:r w:rsidR="00E0638E">
        <w:t xml:space="preserve"> Cloud</w:t>
      </w:r>
      <w:r>
        <w:t xml:space="preserve"> to:</w:t>
      </w:r>
    </w:p>
    <w:p w14:paraId="3A8A337A" w14:textId="58490E24" w:rsidR="0054000D" w:rsidRPr="003C1BE2" w:rsidRDefault="0054000D" w:rsidP="002C66D6">
      <w:pPr>
        <w:pStyle w:val="ListBullet"/>
      </w:pPr>
      <w:r>
        <w:t xml:space="preserve">view </w:t>
      </w:r>
      <w:r w:rsidRPr="003C1BE2">
        <w:t>company, truck, and transaction information</w:t>
      </w:r>
    </w:p>
    <w:p w14:paraId="62E5B4C5" w14:textId="77777777" w:rsidR="0054000D" w:rsidRPr="003C1BE2" w:rsidRDefault="0054000D" w:rsidP="002C66D6">
      <w:pPr>
        <w:pStyle w:val="ListBullet"/>
      </w:pPr>
      <w:r w:rsidRPr="003C1BE2">
        <w:t>look-up, add, or change PIN’s</w:t>
      </w:r>
    </w:p>
    <w:p w14:paraId="2154E786" w14:textId="440BD42F" w:rsidR="0054000D" w:rsidRPr="003C1BE2" w:rsidRDefault="0054000D" w:rsidP="002C66D6">
      <w:pPr>
        <w:pStyle w:val="ListBullet"/>
      </w:pPr>
      <w:r w:rsidRPr="003C1BE2">
        <w:t xml:space="preserve">add or edit truck </w:t>
      </w:r>
      <w:r w:rsidR="00301752">
        <w:t>records</w:t>
      </w:r>
    </w:p>
    <w:p w14:paraId="5142C01E" w14:textId="77777777" w:rsidR="0054000D" w:rsidRPr="003C1BE2" w:rsidRDefault="0054000D" w:rsidP="002C66D6">
      <w:pPr>
        <w:pStyle w:val="ListBullet"/>
      </w:pPr>
      <w:r w:rsidRPr="003C1BE2">
        <w:t>mak</w:t>
      </w:r>
      <w:r>
        <w:t>e prepayments (prepay customers)</w:t>
      </w:r>
    </w:p>
    <w:p w14:paraId="08D120D5" w14:textId="77777777" w:rsidR="0054000D" w:rsidRDefault="0054000D" w:rsidP="002C66D6">
      <w:pPr>
        <w:pStyle w:val="ListBullet"/>
      </w:pPr>
      <w:r w:rsidRPr="003C1BE2">
        <w:t>print reports</w:t>
      </w:r>
    </w:p>
    <w:p w14:paraId="7E0B290A" w14:textId="4B384559" w:rsidR="003A3147" w:rsidRDefault="003A3147" w:rsidP="002C66D6">
      <w:pPr>
        <w:pStyle w:val="Heading2"/>
      </w:pPr>
      <w:bookmarkStart w:id="39" w:name="_Toc120787193"/>
      <w:r>
        <w:t>Primary User</w:t>
      </w:r>
      <w:bookmarkEnd w:id="39"/>
    </w:p>
    <w:p w14:paraId="2AE70FAA" w14:textId="43BC8460" w:rsidR="00CB1314" w:rsidRDefault="003A3147" w:rsidP="002C66D6">
      <w:r>
        <w:t>W</w:t>
      </w:r>
      <w:r w:rsidR="0054000D">
        <w:t xml:space="preserve">hen you apply online for a </w:t>
      </w:r>
      <w:r w:rsidR="001E1079">
        <w:t>Water+</w:t>
      </w:r>
      <w:r w:rsidR="00E0638E">
        <w:t xml:space="preserve"> Cloud</w:t>
      </w:r>
      <w:r w:rsidR="0054000D">
        <w:t xml:space="preserve"> account you</w:t>
      </w:r>
      <w:r>
        <w:t>r username is the email address entered in your account application.</w:t>
      </w:r>
    </w:p>
    <w:p w14:paraId="164A6963" w14:textId="77777777" w:rsidR="003A3147" w:rsidRDefault="003A3147" w:rsidP="002C66D6"/>
    <w:p w14:paraId="58335642" w14:textId="0A7EC9A8" w:rsidR="003A3147" w:rsidRDefault="003A3147" w:rsidP="002C66D6">
      <w:r>
        <w:t>After your account is approved, an email message will be sent to you with password directions.</w:t>
      </w:r>
    </w:p>
    <w:p w14:paraId="1400A594" w14:textId="2299D1C4" w:rsidR="00CB1314" w:rsidRDefault="00CB1314" w:rsidP="002C66D6">
      <w:pPr>
        <w:pStyle w:val="Heading2"/>
      </w:pPr>
      <w:bookmarkStart w:id="40" w:name="_Toc120787194"/>
      <w:r>
        <w:t>Adding a User</w:t>
      </w:r>
      <w:bookmarkEnd w:id="40"/>
    </w:p>
    <w:p w14:paraId="2FDD920F" w14:textId="564F12F6" w:rsidR="00CB1314" w:rsidRDefault="00CB1314" w:rsidP="002C66D6">
      <w:r>
        <w:t>You can add additional users for your company by:</w:t>
      </w:r>
    </w:p>
    <w:p w14:paraId="2F6FEF29" w14:textId="17701444" w:rsidR="00CB1314" w:rsidRPr="004C0F53" w:rsidRDefault="00CB1314" w:rsidP="002C66D6">
      <w:pPr>
        <w:pStyle w:val="ListNumber"/>
        <w:numPr>
          <w:ilvl w:val="0"/>
          <w:numId w:val="30"/>
        </w:numPr>
      </w:pPr>
      <w:r w:rsidRPr="004C0F53">
        <w:t>Point —&gt;</w:t>
      </w:r>
      <w:r w:rsidRPr="002C66D6">
        <w:rPr>
          <w:rStyle w:val="Strong"/>
          <w:b w:val="0"/>
          <w:bCs w:val="0"/>
        </w:rPr>
        <w:t xml:space="preserve"> </w:t>
      </w:r>
      <w:r w:rsidR="00674878" w:rsidRPr="002C66D6">
        <w:rPr>
          <w:rStyle w:val="Strong"/>
          <w:b w:val="0"/>
          <w:bCs w:val="0"/>
        </w:rPr>
        <w:t>Setup</w:t>
      </w:r>
    </w:p>
    <w:p w14:paraId="7436D10E" w14:textId="4BC4C1FF" w:rsidR="00CB1314" w:rsidRPr="004C0F53" w:rsidRDefault="00CB1314" w:rsidP="002C66D6">
      <w:pPr>
        <w:pStyle w:val="ListNumber"/>
      </w:pPr>
      <w:r w:rsidRPr="004C0F53">
        <w:t xml:space="preserve">Click —&gt; </w:t>
      </w:r>
      <w:r w:rsidRPr="00EF3CE3">
        <w:rPr>
          <w:rStyle w:val="Strong"/>
          <w:b w:val="0"/>
          <w:bCs w:val="0"/>
        </w:rPr>
        <w:t>Website Users</w:t>
      </w:r>
    </w:p>
    <w:p w14:paraId="75FF0C21" w14:textId="21A3FC5E" w:rsidR="00CB1314" w:rsidRPr="004C0F53" w:rsidRDefault="00CB1314" w:rsidP="002C66D6">
      <w:pPr>
        <w:pStyle w:val="ListNumber"/>
      </w:pPr>
      <w:r w:rsidRPr="004C0F53">
        <w:t>Click —&gt;</w:t>
      </w:r>
      <w:r w:rsidR="0030255E">
        <w:t xml:space="preserve"> </w:t>
      </w:r>
      <w:r w:rsidRPr="00EF3CE3">
        <w:rPr>
          <w:rStyle w:val="Strong"/>
          <w:b w:val="0"/>
          <w:bCs w:val="0"/>
        </w:rPr>
        <w:t>New</w:t>
      </w:r>
    </w:p>
    <w:p w14:paraId="018F3532" w14:textId="2B156596" w:rsidR="0054000D" w:rsidRDefault="00674878" w:rsidP="002C66D6">
      <w:pPr>
        <w:pStyle w:val="ListNumber"/>
      </w:pPr>
      <w:r w:rsidRPr="002E1A6B">
        <w:rPr>
          <w:rFonts w:eastAsia="Times New Roman"/>
          <w:noProof/>
          <w:lang w:eastAsia="en-CA"/>
        </w:rPr>
        <mc:AlternateContent>
          <mc:Choice Requires="wps">
            <w:drawing>
              <wp:anchor distT="0" distB="0" distL="0" distR="0" simplePos="0" relativeHeight="251864576" behindDoc="1" locked="0" layoutInCell="1" allowOverlap="1" wp14:anchorId="5F21798C" wp14:editId="53288603">
                <wp:simplePos x="0" y="0"/>
                <wp:positionH relativeFrom="column">
                  <wp:posOffset>-1457960</wp:posOffset>
                </wp:positionH>
                <wp:positionV relativeFrom="paragraph">
                  <wp:posOffset>205436</wp:posOffset>
                </wp:positionV>
                <wp:extent cx="921385" cy="2037080"/>
                <wp:effectExtent l="0" t="0" r="0" b="1270"/>
                <wp:wrapSquare wrapText="bothSides"/>
                <wp:docPr id="37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21385" cy="2037080"/>
                        </a:xfrm>
                        <a:prstGeom prst="rect">
                          <a:avLst/>
                        </a:prstGeom>
                        <a:solidFill>
                          <a:srgbClr val="FFFFFF"/>
                        </a:solidFill>
                        <a:ln w="9525">
                          <a:noFill/>
                          <a:miter lim="800000"/>
                          <a:headEnd/>
                          <a:tailEnd/>
                        </a:ln>
                      </wps:spPr>
                      <wps:txbx>
                        <w:txbxContent>
                          <w:p w14:paraId="55EE3860" w14:textId="77777777" w:rsidR="00F30FCB" w:rsidRDefault="00F30FCB" w:rsidP="002C66D6">
                            <w:pPr>
                              <w:pStyle w:val="Commentary"/>
                              <w:rPr>
                                <w:rStyle w:val="Strong"/>
                              </w:rPr>
                            </w:pPr>
                            <w:r w:rsidRPr="002D446E">
                              <w:rPr>
                                <w:rStyle w:val="Strong"/>
                                <w:b w:val="0"/>
                                <w:bCs w:val="0"/>
                                <w:noProof/>
                                <w:lang w:eastAsia="en-CA"/>
                              </w:rPr>
                              <w:drawing>
                                <wp:inline distT="0" distB="0" distL="0" distR="0" wp14:anchorId="6CBF771A" wp14:editId="3E333BBC">
                                  <wp:extent cx="728980" cy="7289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8980" cy="728980"/>
                                          </a:xfrm>
                                          <a:prstGeom prst="rect">
                                            <a:avLst/>
                                          </a:prstGeom>
                                          <a:noFill/>
                                          <a:ln>
                                            <a:noFill/>
                                          </a:ln>
                                        </pic:spPr>
                                      </pic:pic>
                                    </a:graphicData>
                                  </a:graphic>
                                </wp:inline>
                              </w:drawing>
                            </w:r>
                          </w:p>
                          <w:p w14:paraId="2EF5B070" w14:textId="77777777" w:rsidR="00F30FCB" w:rsidRDefault="00F30FCB" w:rsidP="002C66D6">
                            <w:pPr>
                              <w:pStyle w:val="Commentary"/>
                            </w:pPr>
                            <w:r>
                              <w:t xml:space="preserve"> </w:t>
                            </w:r>
                          </w:p>
                          <w:p w14:paraId="227E924E" w14:textId="77777777" w:rsidR="00F30FCB" w:rsidRPr="00274F4C" w:rsidRDefault="00F30FCB" w:rsidP="002C66D6">
                            <w:pPr>
                              <w:pStyle w:val="Commentary"/>
                            </w:pPr>
                            <w:r w:rsidRPr="00274F4C">
                              <w:t xml:space="preserve">* indicates the field must contain information </w:t>
                            </w:r>
                          </w:p>
                        </w:txbxContent>
                      </wps:txbx>
                      <wps:bodyPr rot="0" vert="horz" wrap="square" lIns="72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1798C" id="_x0000_s1029" type="#_x0000_t202" style="position:absolute;left:0;text-align:left;margin-left:-114.8pt;margin-top:16.2pt;width:72.55pt;height:160.4pt;z-index:-25145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" stroked="f">
                <o:lock v:ext="edit" aspectratio="t"/>
                <v:textbox inset="2mm,,1mm">
                  <w:txbxContent>
                    <w:p w14:paraId="55EE3860" w14:textId="77777777" w:rsidR="00F30FCB" w:rsidRDefault="00F30FCB" w:rsidP="002C66D6">
                      <w:pPr>
                        <w:pStyle w:val="Commentary"/>
                        <w:rPr>
                          <w:rStyle w:val="Strong"/>
                        </w:rPr>
                      </w:pPr>
                      <w:r w:rsidRPr="002D446E">
                        <w:rPr>
                          <w:rStyle w:val="Strong"/>
                          <w:b w:val="0"/>
                          <w:bCs w:val="0"/>
                          <w:noProof/>
                          <w:lang w:eastAsia="en-CA"/>
                        </w:rPr>
                        <w:drawing>
                          <wp:inline distT="0" distB="0" distL="0" distR="0" wp14:anchorId="6CBF771A" wp14:editId="3E333BBC">
                            <wp:extent cx="728980" cy="7289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8980" cy="728980"/>
                                    </a:xfrm>
                                    <a:prstGeom prst="rect">
                                      <a:avLst/>
                                    </a:prstGeom>
                                    <a:noFill/>
                                    <a:ln>
                                      <a:noFill/>
                                    </a:ln>
                                  </pic:spPr>
                                </pic:pic>
                              </a:graphicData>
                            </a:graphic>
                          </wp:inline>
                        </w:drawing>
                      </w:r>
                    </w:p>
                    <w:p w14:paraId="2EF5B070" w14:textId="77777777" w:rsidR="00F30FCB" w:rsidRDefault="00F30FCB" w:rsidP="002C66D6">
                      <w:pPr>
                        <w:pStyle w:val="Commentary"/>
                      </w:pPr>
                      <w:r>
                        <w:t xml:space="preserve"> </w:t>
                      </w:r>
                    </w:p>
                    <w:p w14:paraId="227E924E" w14:textId="77777777" w:rsidR="00F30FCB" w:rsidRPr="00274F4C" w:rsidRDefault="00F30FCB" w:rsidP="002C66D6">
                      <w:pPr>
                        <w:pStyle w:val="Commentary"/>
                      </w:pPr>
                      <w:r w:rsidRPr="00274F4C">
                        <w:t xml:space="preserve">* indicates the field must contain information </w:t>
                      </w:r>
                    </w:p>
                  </w:txbxContent>
                </v:textbox>
                <w10:wrap type="square"/>
              </v:shape>
            </w:pict>
          </mc:Fallback>
        </mc:AlternateContent>
      </w:r>
      <w:r w:rsidR="00CB1314" w:rsidRPr="00CB1314">
        <w:t>Enter information in the required User Details fields</w:t>
      </w:r>
    </w:p>
    <w:tbl>
      <w:tblPr>
        <w:tblStyle w:val="TableGrid"/>
        <w:tblpPr w:leftFromText="180" w:rightFromText="180" w:vertAnchor="text" w:horzAnchor="margin" w:tblpY="266"/>
        <w:tblW w:w="6941" w:type="dxa"/>
        <w:tblCellMar>
          <w:left w:w="0" w:type="dxa"/>
        </w:tblCellMar>
        <w:tblLook w:val="04A0" w:firstRow="1" w:lastRow="0" w:firstColumn="1" w:lastColumn="0" w:noHBand="0" w:noVBand="1"/>
      </w:tblPr>
      <w:tblGrid>
        <w:gridCol w:w="2830"/>
        <w:gridCol w:w="4111"/>
      </w:tblGrid>
      <w:tr w:rsidR="00B23506" w:rsidRPr="00942E1F" w14:paraId="71CE783E" w14:textId="77777777" w:rsidTr="00B23506">
        <w:trPr>
          <w:trHeight w:hRule="exact" w:val="433"/>
        </w:trPr>
        <w:tc>
          <w:tcPr>
            <w:tcW w:w="2830" w:type="dxa"/>
            <w:shd w:val="clear" w:color="auto" w:fill="D9D9D9" w:themeFill="background1" w:themeFillShade="D9"/>
          </w:tcPr>
          <w:p w14:paraId="1B7ACD83" w14:textId="77777777" w:rsidR="00B23506" w:rsidRPr="00DD7D24" w:rsidRDefault="00B23506" w:rsidP="002C66D6">
            <w:pPr>
              <w:pStyle w:val="TableText-Header"/>
              <w:framePr w:hSpace="0" w:wrap="auto" w:vAnchor="margin" w:xAlign="left" w:yAlign="inline"/>
              <w:suppressOverlap w:val="0"/>
            </w:pPr>
            <w:r w:rsidRPr="00DD7D24">
              <w:t>Field</w:t>
            </w:r>
          </w:p>
        </w:tc>
        <w:tc>
          <w:tcPr>
            <w:tcW w:w="4111" w:type="dxa"/>
            <w:shd w:val="clear" w:color="auto" w:fill="D9D9D9" w:themeFill="background1" w:themeFillShade="D9"/>
          </w:tcPr>
          <w:p w14:paraId="512ACB84" w14:textId="77777777" w:rsidR="00B23506" w:rsidRPr="00DD7D24" w:rsidRDefault="00B23506" w:rsidP="002C66D6">
            <w:pPr>
              <w:pStyle w:val="TableText-Header"/>
              <w:framePr w:hSpace="0" w:wrap="auto" w:vAnchor="margin" w:xAlign="left" w:yAlign="inline"/>
              <w:suppressOverlap w:val="0"/>
            </w:pPr>
            <w:r w:rsidRPr="00DD7D24">
              <w:t>Description</w:t>
            </w:r>
          </w:p>
        </w:tc>
      </w:tr>
      <w:tr w:rsidR="00B23506" w:rsidRPr="00942E1F" w14:paraId="1E75A6E7" w14:textId="77777777" w:rsidTr="00B23506">
        <w:trPr>
          <w:trHeight w:val="407"/>
        </w:trPr>
        <w:tc>
          <w:tcPr>
            <w:tcW w:w="2830" w:type="dxa"/>
          </w:tcPr>
          <w:p w14:paraId="18E7D4F1" w14:textId="77777777" w:rsidR="00B23506" w:rsidRPr="007927F1" w:rsidRDefault="00B23506" w:rsidP="002C66D6">
            <w:pPr>
              <w:pStyle w:val="Tabletext"/>
              <w:framePr w:hSpace="0" w:wrap="auto" w:vAnchor="margin" w:xAlign="left" w:yAlign="inline"/>
            </w:pPr>
            <w:r w:rsidRPr="007927F1">
              <w:t>Email Address/Username*</w:t>
            </w:r>
          </w:p>
        </w:tc>
        <w:tc>
          <w:tcPr>
            <w:tcW w:w="4111" w:type="dxa"/>
          </w:tcPr>
          <w:p w14:paraId="10E0E31E" w14:textId="77777777" w:rsidR="00B23506" w:rsidRPr="00942E1F" w:rsidRDefault="00B23506" w:rsidP="002C66D6">
            <w:pPr>
              <w:pStyle w:val="Tabletext"/>
              <w:framePr w:hSpace="0" w:wrap="auto" w:vAnchor="margin" w:xAlign="left" w:yAlign="inline"/>
            </w:pPr>
            <w:r>
              <w:t>An email address (will be the username)</w:t>
            </w:r>
          </w:p>
        </w:tc>
      </w:tr>
      <w:tr w:rsidR="00B23506" w:rsidRPr="00942E1F" w14:paraId="081633CA" w14:textId="77777777" w:rsidTr="00B23506">
        <w:tc>
          <w:tcPr>
            <w:tcW w:w="2830" w:type="dxa"/>
          </w:tcPr>
          <w:p w14:paraId="2290BDD1" w14:textId="77777777" w:rsidR="00B23506" w:rsidRPr="007927F1" w:rsidRDefault="00B23506" w:rsidP="002C66D6">
            <w:pPr>
              <w:pStyle w:val="Tabletext"/>
              <w:framePr w:hSpace="0" w:wrap="auto" w:vAnchor="margin" w:xAlign="left" w:yAlign="inline"/>
            </w:pPr>
            <w:r w:rsidRPr="007927F1">
              <w:t>First Name *</w:t>
            </w:r>
          </w:p>
        </w:tc>
        <w:tc>
          <w:tcPr>
            <w:tcW w:w="4111" w:type="dxa"/>
          </w:tcPr>
          <w:p w14:paraId="25CEC2DC" w14:textId="77777777" w:rsidR="00B23506" w:rsidRPr="00942E1F" w:rsidRDefault="00B23506" w:rsidP="002C66D6">
            <w:pPr>
              <w:pStyle w:val="Tabletext"/>
              <w:framePr w:hSpace="0" w:wrap="auto" w:vAnchor="margin" w:xAlign="left" w:yAlign="inline"/>
            </w:pPr>
            <w:r>
              <w:t>First name of user</w:t>
            </w:r>
          </w:p>
        </w:tc>
      </w:tr>
      <w:tr w:rsidR="00B23506" w:rsidRPr="00942E1F" w14:paraId="6021CD86" w14:textId="77777777" w:rsidTr="00B23506">
        <w:tc>
          <w:tcPr>
            <w:tcW w:w="2830" w:type="dxa"/>
          </w:tcPr>
          <w:p w14:paraId="56CD72E5" w14:textId="77777777" w:rsidR="00B23506" w:rsidRPr="007927F1" w:rsidRDefault="00B23506" w:rsidP="002C66D6">
            <w:pPr>
              <w:pStyle w:val="Tabletext"/>
              <w:framePr w:hSpace="0" w:wrap="auto" w:vAnchor="margin" w:xAlign="left" w:yAlign="inline"/>
            </w:pPr>
            <w:r w:rsidRPr="007927F1">
              <w:t>Last Name *</w:t>
            </w:r>
          </w:p>
        </w:tc>
        <w:tc>
          <w:tcPr>
            <w:tcW w:w="4111" w:type="dxa"/>
          </w:tcPr>
          <w:p w14:paraId="22BDA2F8" w14:textId="77777777" w:rsidR="00B23506" w:rsidRPr="00942E1F" w:rsidRDefault="00B23506" w:rsidP="002C66D6">
            <w:pPr>
              <w:pStyle w:val="Tabletext"/>
              <w:framePr w:hSpace="0" w:wrap="auto" w:vAnchor="margin" w:xAlign="left" w:yAlign="inline"/>
            </w:pPr>
            <w:r>
              <w:t>Last name of user</w:t>
            </w:r>
          </w:p>
        </w:tc>
      </w:tr>
      <w:tr w:rsidR="00B23506" w:rsidRPr="00942E1F" w14:paraId="79EDACDC" w14:textId="77777777" w:rsidTr="00B23506">
        <w:tc>
          <w:tcPr>
            <w:tcW w:w="2830" w:type="dxa"/>
          </w:tcPr>
          <w:p w14:paraId="0BD667D2" w14:textId="77777777" w:rsidR="00B23506" w:rsidRPr="007927F1" w:rsidRDefault="00B23506" w:rsidP="002C66D6">
            <w:pPr>
              <w:pStyle w:val="Tabletext"/>
              <w:framePr w:hSpace="0" w:wrap="auto" w:vAnchor="margin" w:xAlign="left" w:yAlign="inline"/>
            </w:pPr>
            <w:r w:rsidRPr="007927F1">
              <w:t xml:space="preserve">New Password </w:t>
            </w:r>
          </w:p>
        </w:tc>
        <w:tc>
          <w:tcPr>
            <w:tcW w:w="4111" w:type="dxa"/>
          </w:tcPr>
          <w:p w14:paraId="3B59AA79" w14:textId="77777777" w:rsidR="00B23506" w:rsidRPr="00942E1F" w:rsidRDefault="00B23506" w:rsidP="002C66D6">
            <w:pPr>
              <w:pStyle w:val="Tabletext"/>
              <w:framePr w:hSpace="0" w:wrap="auto" w:vAnchor="margin" w:xAlign="left" w:yAlign="inline"/>
            </w:pPr>
            <w:r>
              <w:t xml:space="preserve">Type a password, </w:t>
            </w:r>
            <w:r w:rsidRPr="00942E1F">
              <w:t xml:space="preserve"> 8 characters</w:t>
            </w:r>
            <w:r>
              <w:t xml:space="preserve"> or more</w:t>
            </w:r>
          </w:p>
        </w:tc>
      </w:tr>
      <w:tr w:rsidR="00B23506" w:rsidRPr="00942E1F" w14:paraId="09DE82C3" w14:textId="77777777" w:rsidTr="00B23506">
        <w:trPr>
          <w:trHeight w:val="502"/>
        </w:trPr>
        <w:tc>
          <w:tcPr>
            <w:tcW w:w="2830" w:type="dxa"/>
          </w:tcPr>
          <w:p w14:paraId="2E0D6A03" w14:textId="77777777" w:rsidR="00B23506" w:rsidRPr="007927F1" w:rsidRDefault="00B23506" w:rsidP="002C66D6">
            <w:pPr>
              <w:pStyle w:val="Tabletext"/>
              <w:framePr w:hSpace="0" w:wrap="auto" w:vAnchor="margin" w:xAlign="left" w:yAlign="inline"/>
            </w:pPr>
            <w:r w:rsidRPr="007927F1">
              <w:t xml:space="preserve">Confirm Password </w:t>
            </w:r>
          </w:p>
        </w:tc>
        <w:tc>
          <w:tcPr>
            <w:tcW w:w="4111" w:type="dxa"/>
          </w:tcPr>
          <w:p w14:paraId="53A8B2C1" w14:textId="77777777" w:rsidR="00B23506" w:rsidRPr="00942E1F" w:rsidRDefault="00B23506" w:rsidP="002C66D6">
            <w:pPr>
              <w:pStyle w:val="Tabletext"/>
              <w:framePr w:hSpace="0" w:wrap="auto" w:vAnchor="margin" w:xAlign="left" w:yAlign="inline"/>
            </w:pPr>
            <w:r>
              <w:t>Type the password again</w:t>
            </w:r>
          </w:p>
        </w:tc>
      </w:tr>
      <w:tr w:rsidR="00B23506" w:rsidRPr="00942E1F" w14:paraId="40EAAE43" w14:textId="77777777" w:rsidTr="00B23506">
        <w:trPr>
          <w:trHeight w:val="502"/>
        </w:trPr>
        <w:tc>
          <w:tcPr>
            <w:tcW w:w="2830" w:type="dxa"/>
          </w:tcPr>
          <w:p w14:paraId="384B34DA" w14:textId="77777777" w:rsidR="00B23506" w:rsidRPr="007927F1" w:rsidRDefault="00B23506" w:rsidP="002C66D6">
            <w:pPr>
              <w:pStyle w:val="Tabletext"/>
              <w:framePr w:hSpace="0" w:wrap="auto" w:vAnchor="margin" w:xAlign="left" w:yAlign="inline"/>
            </w:pPr>
            <w:r w:rsidRPr="00F74864">
              <w:drawing>
                <wp:anchor distT="0" distB="0" distL="114300" distR="114300" simplePos="0" relativeHeight="251875840" behindDoc="0" locked="0" layoutInCell="1" allowOverlap="1" wp14:anchorId="062C0A86" wp14:editId="629C6369">
                  <wp:simplePos x="0" y="0"/>
                  <wp:positionH relativeFrom="column">
                    <wp:posOffset>89066</wp:posOffset>
                  </wp:positionH>
                  <wp:positionV relativeFrom="paragraph">
                    <wp:posOffset>33020</wp:posOffset>
                  </wp:positionV>
                  <wp:extent cx="154940" cy="149860"/>
                  <wp:effectExtent l="0" t="0" r="0" b="254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54940" cy="149860"/>
                          </a:xfrm>
                          <a:prstGeom prst="rect">
                            <a:avLst/>
                          </a:prstGeom>
                        </pic:spPr>
                      </pic:pic>
                    </a:graphicData>
                  </a:graphic>
                  <wp14:sizeRelH relativeFrom="page">
                    <wp14:pctWidth>0</wp14:pctWidth>
                  </wp14:sizeRelH>
                  <wp14:sizeRelV relativeFrom="page">
                    <wp14:pctHeight>0</wp14:pctHeight>
                  </wp14:sizeRelV>
                </wp:anchor>
              </w:drawing>
            </w:r>
            <w:r>
              <w:t xml:space="preserve">       Locked</w:t>
            </w:r>
          </w:p>
        </w:tc>
        <w:tc>
          <w:tcPr>
            <w:tcW w:w="4111" w:type="dxa"/>
          </w:tcPr>
          <w:p w14:paraId="38376A02" w14:textId="77777777" w:rsidR="00B23506" w:rsidRDefault="00B23506" w:rsidP="002C66D6">
            <w:pPr>
              <w:pStyle w:val="Tabletext"/>
              <w:framePr w:hSpace="0" w:wrap="auto" w:vAnchor="margin" w:xAlign="left" w:yAlign="inline"/>
            </w:pPr>
            <w:r>
              <w:t>Set to Locked to deny login access</w:t>
            </w:r>
          </w:p>
        </w:tc>
      </w:tr>
    </w:tbl>
    <w:p w14:paraId="6C3CD8F9" w14:textId="4BB244D2" w:rsidR="00CB1314" w:rsidRDefault="00CB1314" w:rsidP="002C66D6">
      <w:pPr>
        <w:pStyle w:val="ListNumber"/>
      </w:pPr>
      <w:bookmarkStart w:id="41" w:name="_Toc405292081"/>
      <w:r w:rsidRPr="004C0F53">
        <w:t xml:space="preserve">Click —&gt; </w:t>
      </w:r>
      <w:r w:rsidRPr="000822D5">
        <w:t>Save</w:t>
      </w:r>
    </w:p>
    <w:p w14:paraId="4FA42536" w14:textId="185E9267" w:rsidR="00B23506" w:rsidRDefault="00B23506" w:rsidP="002C66D6">
      <w:r>
        <w:br w:type="page"/>
      </w:r>
    </w:p>
    <w:p w14:paraId="007F28F9" w14:textId="2D87D932" w:rsidR="0054000D" w:rsidRDefault="0054000D" w:rsidP="002C66D6">
      <w:pPr>
        <w:pStyle w:val="Heading2"/>
      </w:pPr>
      <w:bookmarkStart w:id="42" w:name="_Toc120787195"/>
      <w:r>
        <w:lastRenderedPageBreak/>
        <w:t xml:space="preserve">Editing a </w:t>
      </w:r>
      <w:bookmarkEnd w:id="41"/>
      <w:r>
        <w:t>User</w:t>
      </w:r>
      <w:bookmarkEnd w:id="42"/>
    </w:p>
    <w:p w14:paraId="074E48EE" w14:textId="74BB7738" w:rsidR="0054000D" w:rsidRDefault="0054000D" w:rsidP="002C66D6">
      <w:r>
        <w:t xml:space="preserve">To edit </w:t>
      </w:r>
      <w:r w:rsidR="00AE30AF">
        <w:t>user information:</w:t>
      </w:r>
    </w:p>
    <w:p w14:paraId="61508140" w14:textId="54A82D66" w:rsidR="0054000D" w:rsidRPr="004C0F53" w:rsidRDefault="0054000D" w:rsidP="002C66D6">
      <w:pPr>
        <w:pStyle w:val="ListNumber"/>
        <w:numPr>
          <w:ilvl w:val="0"/>
          <w:numId w:val="15"/>
        </w:numPr>
      </w:pPr>
      <w:r w:rsidRPr="004C0F53">
        <w:t xml:space="preserve">Point —&gt; </w:t>
      </w:r>
      <w:r w:rsidR="00674878">
        <w:t>Setup</w:t>
      </w:r>
    </w:p>
    <w:p w14:paraId="687B71F1" w14:textId="77777777" w:rsidR="0054000D" w:rsidRPr="004C0F53" w:rsidRDefault="0054000D" w:rsidP="002C66D6">
      <w:pPr>
        <w:pStyle w:val="ListNumber"/>
        <w:numPr>
          <w:ilvl w:val="0"/>
          <w:numId w:val="13"/>
        </w:numPr>
      </w:pPr>
      <w:r w:rsidRPr="004C0F53">
        <w:t xml:space="preserve">Click —&gt; </w:t>
      </w:r>
      <w:r w:rsidRPr="000822D5">
        <w:t>Website Users</w:t>
      </w:r>
    </w:p>
    <w:p w14:paraId="62CF0C1B" w14:textId="77777777" w:rsidR="0054000D" w:rsidRPr="004C0F53" w:rsidRDefault="0054000D" w:rsidP="002C66D6">
      <w:pPr>
        <w:pStyle w:val="ListNumber"/>
        <w:numPr>
          <w:ilvl w:val="0"/>
          <w:numId w:val="13"/>
        </w:numPr>
      </w:pPr>
      <w:r w:rsidRPr="004C0F53">
        <w:t>Click to select the username to edit</w:t>
      </w:r>
    </w:p>
    <w:p w14:paraId="3C1054AE" w14:textId="77777777" w:rsidR="0054000D" w:rsidRPr="004C0F53" w:rsidRDefault="0054000D" w:rsidP="002C66D6">
      <w:pPr>
        <w:pStyle w:val="ListNumber"/>
        <w:numPr>
          <w:ilvl w:val="0"/>
          <w:numId w:val="13"/>
        </w:numPr>
      </w:pPr>
      <w:r w:rsidRPr="004C0F53">
        <w:t>Click —&gt;</w:t>
      </w:r>
      <w:r w:rsidRPr="000822D5">
        <w:t xml:space="preserve"> Edit</w:t>
      </w:r>
    </w:p>
    <w:p w14:paraId="598D6E20" w14:textId="77777777" w:rsidR="0054000D" w:rsidRPr="004C0F53" w:rsidRDefault="0054000D" w:rsidP="002C66D6">
      <w:pPr>
        <w:pStyle w:val="ListNumber"/>
        <w:numPr>
          <w:ilvl w:val="0"/>
          <w:numId w:val="13"/>
        </w:numPr>
      </w:pPr>
      <w:r w:rsidRPr="004C0F53">
        <w:t>Make changes</w:t>
      </w:r>
    </w:p>
    <w:p w14:paraId="21C6B671" w14:textId="77777777" w:rsidR="0054000D" w:rsidRPr="000822D5" w:rsidRDefault="0054000D" w:rsidP="002C66D6">
      <w:pPr>
        <w:pStyle w:val="ListNumber"/>
        <w:numPr>
          <w:ilvl w:val="0"/>
          <w:numId w:val="13"/>
        </w:numPr>
      </w:pPr>
      <w:r w:rsidRPr="004C0F53">
        <w:t xml:space="preserve">Click —&gt; </w:t>
      </w:r>
      <w:r w:rsidRPr="000822D5">
        <w:t>Save</w:t>
      </w:r>
    </w:p>
    <w:p w14:paraId="5F51C758" w14:textId="77777777" w:rsidR="0054000D" w:rsidRDefault="0054000D" w:rsidP="002C66D6"/>
    <w:bookmarkStart w:id="43" w:name="_Toc405292082"/>
    <w:bookmarkStart w:id="44" w:name="_Toc120787196"/>
    <w:p w14:paraId="5F5960F2" w14:textId="04E6B5B0" w:rsidR="0054000D" w:rsidRDefault="00F30FCB" w:rsidP="002C66D6">
      <w:pPr>
        <w:pStyle w:val="Heading2"/>
      </w:pPr>
      <w:r>
        <w:rPr>
          <w:noProof/>
          <w:lang w:eastAsia="en-CA"/>
        </w:rPr>
        <mc:AlternateContent>
          <mc:Choice Requires="wps">
            <w:drawing>
              <wp:anchor distT="45720" distB="45720" distL="114300" distR="114300" simplePos="0" relativeHeight="251847168" behindDoc="0" locked="0" layoutInCell="1" allowOverlap="1" wp14:anchorId="7CD19257" wp14:editId="3D17FAA9">
                <wp:simplePos x="0" y="0"/>
                <wp:positionH relativeFrom="column">
                  <wp:posOffset>-1493520</wp:posOffset>
                </wp:positionH>
                <wp:positionV relativeFrom="paragraph">
                  <wp:posOffset>692510</wp:posOffset>
                </wp:positionV>
                <wp:extent cx="1108710" cy="1593850"/>
                <wp:effectExtent l="0" t="0" r="0" b="63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93850"/>
                        </a:xfrm>
                        <a:prstGeom prst="rect">
                          <a:avLst/>
                        </a:prstGeom>
                        <a:solidFill>
                          <a:srgbClr val="FFFFFF"/>
                        </a:solidFill>
                        <a:ln w="9525">
                          <a:noFill/>
                          <a:miter lim="800000"/>
                          <a:headEnd/>
                          <a:tailEnd/>
                        </a:ln>
                      </wps:spPr>
                      <wps:txbx>
                        <w:txbxContent>
                          <w:p w14:paraId="1E00ED70" w14:textId="2C6E5167" w:rsidR="00F30FCB" w:rsidRDefault="00F30FCB" w:rsidP="002C66D6">
                            <w:pPr>
                              <w:pStyle w:val="Commentary"/>
                            </w:pPr>
                            <w:r w:rsidRPr="002D446E">
                              <w:rPr>
                                <w:rStyle w:val="Strong"/>
                                <w:b w:val="0"/>
                                <w:bCs w:val="0"/>
                                <w:noProof/>
                                <w:lang w:eastAsia="en-CA"/>
                              </w:rPr>
                              <w:drawing>
                                <wp:inline distT="0" distB="0" distL="0" distR="0" wp14:anchorId="1F35A148" wp14:editId="515EE2AA">
                                  <wp:extent cx="531341" cy="531341"/>
                                  <wp:effectExtent l="0" t="0" r="254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115" cy="534115"/>
                                          </a:xfrm>
                                          <a:prstGeom prst="rect">
                                            <a:avLst/>
                                          </a:prstGeom>
                                          <a:noFill/>
                                          <a:ln>
                                            <a:noFill/>
                                          </a:ln>
                                        </pic:spPr>
                                      </pic:pic>
                                    </a:graphicData>
                                  </a:graphic>
                                </wp:inline>
                              </w:drawing>
                            </w:r>
                          </w:p>
                          <w:p w14:paraId="24A19251" w14:textId="1CB9C798" w:rsidR="00F30FCB" w:rsidRDefault="00F30FCB" w:rsidP="002C66D6">
                            <w:pPr>
                              <w:pStyle w:val="Commentary"/>
                            </w:pPr>
                            <w:r>
                              <w:t>Drivers without a username can still buy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19257" id="_x0000_s1030" type="#_x0000_t202" style="position:absolute;left:0;text-align:left;margin-left:-117.6pt;margin-top:54.55pt;width:87.3pt;height:125.5pt;z-index:251847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" stroked="f">
                <v:textbox>
                  <w:txbxContent>
                    <w:p w14:paraId="1E00ED70" w14:textId="2C6E5167" w:rsidR="00F30FCB" w:rsidRDefault="00F30FCB" w:rsidP="002C66D6">
                      <w:pPr>
                        <w:pStyle w:val="Commentary"/>
                      </w:pPr>
                      <w:r w:rsidRPr="002D446E">
                        <w:rPr>
                          <w:rStyle w:val="Strong"/>
                          <w:b w:val="0"/>
                          <w:bCs w:val="0"/>
                          <w:noProof/>
                          <w:lang w:eastAsia="en-CA"/>
                        </w:rPr>
                        <w:drawing>
                          <wp:inline distT="0" distB="0" distL="0" distR="0" wp14:anchorId="1F35A148" wp14:editId="515EE2AA">
                            <wp:extent cx="531341" cy="531341"/>
                            <wp:effectExtent l="0" t="0" r="254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115" cy="534115"/>
                                    </a:xfrm>
                                    <a:prstGeom prst="rect">
                                      <a:avLst/>
                                    </a:prstGeom>
                                    <a:noFill/>
                                    <a:ln>
                                      <a:noFill/>
                                    </a:ln>
                                  </pic:spPr>
                                </pic:pic>
                              </a:graphicData>
                            </a:graphic>
                          </wp:inline>
                        </w:drawing>
                      </w:r>
                    </w:p>
                    <w:p w14:paraId="24A19251" w14:textId="1CB9C798" w:rsidR="00F30FCB" w:rsidRDefault="00F30FCB" w:rsidP="002C66D6">
                      <w:pPr>
                        <w:pStyle w:val="Commentary"/>
                      </w:pPr>
                      <w:r>
                        <w:t>Drivers without a username can still buy water</w:t>
                      </w:r>
                    </w:p>
                  </w:txbxContent>
                </v:textbox>
                <w10:wrap type="square"/>
              </v:shape>
            </w:pict>
          </mc:Fallback>
        </mc:AlternateContent>
      </w:r>
      <w:r w:rsidR="0054000D">
        <w:t>Deleting a User</w:t>
      </w:r>
      <w:bookmarkEnd w:id="43"/>
      <w:bookmarkEnd w:id="44"/>
    </w:p>
    <w:p w14:paraId="02E905ED" w14:textId="7537C408" w:rsidR="0054000D" w:rsidRDefault="0054000D" w:rsidP="002C66D6">
      <w:r>
        <w:t xml:space="preserve">When you delete a </w:t>
      </w:r>
      <w:r w:rsidR="00E84C38">
        <w:t>username,</w:t>
      </w:r>
      <w:r>
        <w:t xml:space="preserve"> you stop the </w:t>
      </w:r>
      <w:r w:rsidR="00956C9C">
        <w:t>user</w:t>
      </w:r>
      <w:r w:rsidR="00301752">
        <w:t xml:space="preserve"> from logging in to </w:t>
      </w:r>
      <w:r w:rsidR="001E1079">
        <w:t>Water+</w:t>
      </w:r>
      <w:r w:rsidR="00E0638E">
        <w:t xml:space="preserve"> Cloud</w:t>
      </w:r>
      <w:r w:rsidR="00301752">
        <w:t>.</w:t>
      </w:r>
    </w:p>
    <w:p w14:paraId="4094F8B0" w14:textId="77777777" w:rsidR="0054000D" w:rsidRDefault="0054000D" w:rsidP="002C66D6"/>
    <w:p w14:paraId="2E155C7F" w14:textId="782C4E7A" w:rsidR="0054000D" w:rsidRDefault="0054000D" w:rsidP="002C66D6">
      <w:r>
        <w:t xml:space="preserve">To delete a </w:t>
      </w:r>
      <w:r w:rsidR="00301752">
        <w:t>username:</w:t>
      </w:r>
    </w:p>
    <w:p w14:paraId="048A357A" w14:textId="45F4B12A" w:rsidR="0054000D" w:rsidRPr="000822D5" w:rsidRDefault="0054000D" w:rsidP="002C66D6">
      <w:pPr>
        <w:pStyle w:val="ListNumber"/>
        <w:numPr>
          <w:ilvl w:val="0"/>
          <w:numId w:val="16"/>
        </w:numPr>
      </w:pPr>
      <w:r w:rsidRPr="004C0F53">
        <w:t xml:space="preserve">Point —&gt; </w:t>
      </w:r>
      <w:r w:rsidR="00674878">
        <w:t>Setup</w:t>
      </w:r>
    </w:p>
    <w:p w14:paraId="45324BC8" w14:textId="306AAB03" w:rsidR="0054000D" w:rsidRPr="00EF3CE3" w:rsidRDefault="0054000D" w:rsidP="002C66D6">
      <w:pPr>
        <w:pStyle w:val="ListNumber"/>
        <w:numPr>
          <w:ilvl w:val="0"/>
          <w:numId w:val="13"/>
        </w:numPr>
        <w:rPr>
          <w:rStyle w:val="Strong"/>
          <w:b w:val="0"/>
          <w:bCs w:val="0"/>
        </w:rPr>
      </w:pPr>
      <w:r w:rsidRPr="004C0F53">
        <w:t>Click —&gt;</w:t>
      </w:r>
      <w:r w:rsidR="0030255E">
        <w:t xml:space="preserve"> </w:t>
      </w:r>
      <w:r w:rsidRPr="000822D5">
        <w:t>Website Users</w:t>
      </w:r>
    </w:p>
    <w:p w14:paraId="359215EB" w14:textId="77777777" w:rsidR="0054000D" w:rsidRPr="004C0F53" w:rsidRDefault="0054000D" w:rsidP="002C66D6">
      <w:pPr>
        <w:pStyle w:val="ListNumber"/>
        <w:numPr>
          <w:ilvl w:val="0"/>
          <w:numId w:val="13"/>
        </w:numPr>
      </w:pPr>
      <w:r w:rsidRPr="004C0F53">
        <w:t>Click to select the username to delete</w:t>
      </w:r>
    </w:p>
    <w:p w14:paraId="405F9F2E" w14:textId="77777777" w:rsidR="0054000D" w:rsidRPr="00EF3CE3" w:rsidRDefault="0054000D" w:rsidP="002C66D6">
      <w:pPr>
        <w:pStyle w:val="ListNumber"/>
        <w:numPr>
          <w:ilvl w:val="0"/>
          <w:numId w:val="13"/>
        </w:numPr>
        <w:rPr>
          <w:rStyle w:val="Strong"/>
          <w:b w:val="0"/>
          <w:bCs w:val="0"/>
        </w:rPr>
      </w:pPr>
      <w:r w:rsidRPr="004C0F53">
        <w:t xml:space="preserve">Click —&gt; </w:t>
      </w:r>
      <w:r w:rsidRPr="000822D5">
        <w:t>Delete</w:t>
      </w:r>
    </w:p>
    <w:p w14:paraId="00105328" w14:textId="1E674481" w:rsidR="0054000D" w:rsidRDefault="0054000D" w:rsidP="002C66D6">
      <w:pPr>
        <w:pStyle w:val="ListNumber"/>
        <w:numPr>
          <w:ilvl w:val="0"/>
          <w:numId w:val="13"/>
        </w:numPr>
      </w:pPr>
      <w:r w:rsidRPr="004C0F53">
        <w:t xml:space="preserve">Click —&gt; </w:t>
      </w:r>
      <w:r w:rsidRPr="000822D5">
        <w:t>Confirm</w:t>
      </w:r>
      <w:r w:rsidRPr="004C0F53">
        <w:t xml:space="preserve"> </w:t>
      </w:r>
    </w:p>
    <w:p w14:paraId="6F69778C" w14:textId="169AECDA" w:rsidR="00301752" w:rsidRDefault="00301752" w:rsidP="002C66D6">
      <w:pPr>
        <w:pStyle w:val="ListNumber"/>
      </w:pPr>
    </w:p>
    <w:p w14:paraId="1DA217A6" w14:textId="0846EAA5" w:rsidR="00301752" w:rsidRDefault="00685DB5" w:rsidP="002C66D6">
      <w:pPr>
        <w:pStyle w:val="Heading2"/>
      </w:pPr>
      <w:bookmarkStart w:id="45" w:name="_Toc120787197"/>
      <w:r>
        <w:t>Disabling a User</w:t>
      </w:r>
      <w:bookmarkEnd w:id="45"/>
    </w:p>
    <w:p w14:paraId="6E720748" w14:textId="6D1E3EB6" w:rsidR="00301752" w:rsidRPr="00387191" w:rsidRDefault="00BE2FB0" w:rsidP="002C66D6">
      <w:r>
        <w:t>Lock an account to prevent a user</w:t>
      </w:r>
      <w:r w:rsidR="00301752">
        <w:t xml:space="preserve"> from logging in</w:t>
      </w:r>
      <w:r>
        <w:t xml:space="preserve"> to </w:t>
      </w:r>
      <w:r w:rsidR="001E1079">
        <w:t>Water+</w:t>
      </w:r>
      <w:r w:rsidR="00E0638E">
        <w:t xml:space="preserve"> Cloud</w:t>
      </w:r>
      <w:r>
        <w:t xml:space="preserve"> without deleting their username</w:t>
      </w:r>
      <w:r w:rsidR="00301752">
        <w:t>:</w:t>
      </w:r>
    </w:p>
    <w:p w14:paraId="278E360A" w14:textId="47B2ED7A" w:rsidR="00301752" w:rsidRPr="00B661B3" w:rsidRDefault="00301752" w:rsidP="002C66D6">
      <w:pPr>
        <w:pStyle w:val="ListNumber"/>
        <w:numPr>
          <w:ilvl w:val="0"/>
          <w:numId w:val="31"/>
        </w:numPr>
      </w:pPr>
      <w:r w:rsidRPr="00B661B3">
        <w:t xml:space="preserve">Point —&gt; </w:t>
      </w:r>
      <w:r w:rsidR="00674878" w:rsidRPr="002C66D6">
        <w:rPr>
          <w:rStyle w:val="Strong"/>
          <w:b w:val="0"/>
          <w:bCs w:val="0"/>
        </w:rPr>
        <w:t>Setup</w:t>
      </w:r>
    </w:p>
    <w:p w14:paraId="15BBF23B" w14:textId="2D2B24AE" w:rsidR="00301752" w:rsidRPr="00B661B3" w:rsidRDefault="00301752" w:rsidP="002C66D6">
      <w:pPr>
        <w:pStyle w:val="ListNumber"/>
      </w:pPr>
      <w:r w:rsidRPr="00B661B3">
        <w:t xml:space="preserve">Click —&gt; </w:t>
      </w:r>
      <w:r w:rsidRPr="00EF3CE3">
        <w:rPr>
          <w:rStyle w:val="Strong"/>
          <w:b w:val="0"/>
          <w:bCs w:val="0"/>
        </w:rPr>
        <w:t>Website Users</w:t>
      </w:r>
    </w:p>
    <w:p w14:paraId="664877AE" w14:textId="77777777" w:rsidR="00301752" w:rsidRPr="00B661B3" w:rsidRDefault="00301752" w:rsidP="002C66D6">
      <w:pPr>
        <w:pStyle w:val="ListNumber"/>
      </w:pPr>
      <w:r>
        <w:t xml:space="preserve">Click to select the username </w:t>
      </w:r>
      <w:r w:rsidRPr="00B661B3">
        <w:t xml:space="preserve">to </w:t>
      </w:r>
      <w:r>
        <w:t>lock</w:t>
      </w:r>
    </w:p>
    <w:p w14:paraId="05243B89" w14:textId="77777777" w:rsidR="00301752" w:rsidRPr="00B661B3" w:rsidRDefault="00301752" w:rsidP="002C66D6">
      <w:pPr>
        <w:pStyle w:val="ListNumber"/>
      </w:pPr>
      <w:r w:rsidRPr="00B661B3">
        <w:t>Click —&gt;</w:t>
      </w:r>
      <w:r w:rsidRPr="000822D5">
        <w:t xml:space="preserve"> Edit</w:t>
      </w:r>
      <w:r w:rsidRPr="00AF534B">
        <w:rPr>
          <w:rStyle w:val="Strong"/>
        </w:rPr>
        <w:t xml:space="preserve"> </w:t>
      </w:r>
      <w:r w:rsidRPr="00B661B3">
        <w:t>from the Website Users menu</w:t>
      </w:r>
    </w:p>
    <w:p w14:paraId="5A0CAAC5" w14:textId="4481FFA3" w:rsidR="00301752" w:rsidRDefault="00301752" w:rsidP="002C66D6">
      <w:pPr>
        <w:pStyle w:val="ListNumber"/>
      </w:pPr>
      <w:r>
        <w:rPr>
          <w:noProof/>
          <w:lang w:eastAsia="en-CA"/>
        </w:rPr>
        <w:drawing>
          <wp:anchor distT="0" distB="71755" distL="114300" distR="114300" simplePos="0" relativeHeight="251851264" behindDoc="0" locked="0" layoutInCell="1" allowOverlap="1" wp14:anchorId="2764A093" wp14:editId="5A70F840">
            <wp:simplePos x="0" y="0"/>
            <wp:positionH relativeFrom="column">
              <wp:posOffset>268605</wp:posOffset>
            </wp:positionH>
            <wp:positionV relativeFrom="paragraph">
              <wp:posOffset>294005</wp:posOffset>
            </wp:positionV>
            <wp:extent cx="2142000" cy="468000"/>
            <wp:effectExtent l="0" t="0" r="0" b="8255"/>
            <wp:wrapTopAndBottom/>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Locked[1].PNG"/>
                    <pic:cNvPicPr/>
                  </pic:nvPicPr>
                  <pic:blipFill>
                    <a:blip r:embed="rId47">
                      <a:extLst>
                        <a:ext uri="{28A0092B-C50C-407E-A947-70E740481C1C}">
                          <a14:useLocalDpi xmlns:a14="http://schemas.microsoft.com/office/drawing/2010/main" val="0"/>
                        </a:ext>
                      </a:extLst>
                    </a:blip>
                    <a:stretch>
                      <a:fillRect/>
                    </a:stretch>
                  </pic:blipFill>
                  <pic:spPr>
                    <a:xfrm>
                      <a:off x="0" y="0"/>
                      <a:ext cx="2142000" cy="468000"/>
                    </a:xfrm>
                    <a:prstGeom prst="rect">
                      <a:avLst/>
                    </a:prstGeom>
                  </pic:spPr>
                </pic:pic>
              </a:graphicData>
            </a:graphic>
            <wp14:sizeRelH relativeFrom="margin">
              <wp14:pctWidth>0</wp14:pctWidth>
            </wp14:sizeRelH>
            <wp14:sizeRelV relativeFrom="margin">
              <wp14:pctHeight>0</wp14:pctHeight>
            </wp14:sizeRelV>
          </wp:anchor>
        </w:drawing>
      </w:r>
      <w:r>
        <w:t>Click in the blue box beside Locked</w:t>
      </w:r>
      <w:r w:rsidR="000822D5">
        <w:t xml:space="preserve"> to add a check mark</w:t>
      </w:r>
    </w:p>
    <w:p w14:paraId="2269923F" w14:textId="0DC50D77" w:rsidR="002D5385" w:rsidRDefault="00301752" w:rsidP="002C66D6">
      <w:pPr>
        <w:pStyle w:val="ListNumber"/>
      </w:pPr>
      <w:r w:rsidRPr="00B661B3">
        <w:t xml:space="preserve">Click —&gt; </w:t>
      </w:r>
      <w:r w:rsidRPr="000822D5">
        <w:t>Save</w:t>
      </w:r>
      <w:bookmarkStart w:id="46" w:name="_Toc405449538"/>
      <w:r w:rsidR="002D5385">
        <w:br w:type="page"/>
      </w:r>
    </w:p>
    <w:p w14:paraId="7AEF89DF" w14:textId="671C1419" w:rsidR="002D5385" w:rsidRDefault="002D5385" w:rsidP="002C66D6">
      <w:pPr>
        <w:pStyle w:val="Heading2"/>
      </w:pPr>
      <w:r w:rsidRPr="002D5385">
        <w:lastRenderedPageBreak/>
        <w:t xml:space="preserve"> </w:t>
      </w:r>
      <w:bookmarkStart w:id="47" w:name="_Toc120787198"/>
      <w:r>
        <w:t xml:space="preserve">Changing </w:t>
      </w:r>
      <w:r w:rsidR="002635F5">
        <w:t>Y</w:t>
      </w:r>
      <w:r>
        <w:t xml:space="preserve">our </w:t>
      </w:r>
      <w:r w:rsidR="002635F5">
        <w:t>P</w:t>
      </w:r>
      <w:r>
        <w:t>assword</w:t>
      </w:r>
      <w:bookmarkEnd w:id="46"/>
      <w:bookmarkEnd w:id="47"/>
    </w:p>
    <w:p w14:paraId="6C9EC6A4" w14:textId="1454735B" w:rsidR="001B0DCC" w:rsidRDefault="001B0DCC" w:rsidP="002C66D6">
      <w:r>
        <w:t>Passwords must be a minimum of 8 characters in length and contain:</w:t>
      </w:r>
    </w:p>
    <w:p w14:paraId="0AF83866" w14:textId="77777777" w:rsidR="001B0DCC" w:rsidRPr="001B0DCC" w:rsidRDefault="001B0DCC" w:rsidP="002C66D6">
      <w:pPr>
        <w:pStyle w:val="ListParagraph"/>
        <w:rPr>
          <w:rFonts w:eastAsia="Times New Roman"/>
          <w:lang w:eastAsia="en-CA"/>
        </w:rPr>
      </w:pPr>
      <w:r w:rsidRPr="001B0DCC">
        <w:rPr>
          <w:rFonts w:eastAsia="Times New Roman"/>
          <w:lang w:eastAsia="en-CA"/>
        </w:rPr>
        <w:t>at least 1 letter (a-z or A-Z)</w:t>
      </w:r>
    </w:p>
    <w:p w14:paraId="6F9866A9" w14:textId="4721586A" w:rsidR="001B0DCC" w:rsidRPr="001B0DCC" w:rsidRDefault="001B0DCC" w:rsidP="002C66D6">
      <w:pPr>
        <w:pStyle w:val="ListParagraph"/>
        <w:rPr>
          <w:rFonts w:eastAsia="Times New Roman"/>
          <w:lang w:eastAsia="en-CA"/>
        </w:rPr>
      </w:pPr>
      <w:r w:rsidRPr="001B0DCC">
        <w:rPr>
          <w:rFonts w:eastAsia="Times New Roman"/>
          <w:lang w:eastAsia="en-CA"/>
        </w:rPr>
        <w:t>at least 1 number (0-9)</w:t>
      </w:r>
    </w:p>
    <w:p w14:paraId="44A757C8" w14:textId="1015F77B" w:rsidR="001B0DCC" w:rsidRPr="001B0DCC" w:rsidRDefault="001B0DCC" w:rsidP="002C66D6">
      <w:pPr>
        <w:pStyle w:val="ListParagraph"/>
        <w:rPr>
          <w:rFonts w:eastAsia="Times New Roman"/>
          <w:lang w:eastAsia="en-CA"/>
        </w:rPr>
      </w:pPr>
      <w:r w:rsidRPr="001B0DCC">
        <w:rPr>
          <w:rFonts w:eastAsia="Times New Roman"/>
          <w:lang w:eastAsia="en-CA"/>
        </w:rPr>
        <w:t>at least 1</w:t>
      </w:r>
      <w:r>
        <w:rPr>
          <w:rFonts w:eastAsia="Times New Roman"/>
          <w:lang w:eastAsia="en-CA"/>
        </w:rPr>
        <w:t xml:space="preserve"> </w:t>
      </w:r>
      <w:r w:rsidRPr="001B0DCC">
        <w:rPr>
          <w:rFonts w:eastAsia="Times New Roman"/>
          <w:lang w:eastAsia="en-CA"/>
        </w:rPr>
        <w:t xml:space="preserve">special character (!, @, $, ?, </w:t>
      </w:r>
      <w:proofErr w:type="spellStart"/>
      <w:r w:rsidRPr="001B0DCC">
        <w:rPr>
          <w:rFonts w:eastAsia="Times New Roman"/>
          <w:lang w:eastAsia="en-CA"/>
        </w:rPr>
        <w:t>etc</w:t>
      </w:r>
      <w:proofErr w:type="spellEnd"/>
      <w:r w:rsidRPr="001B0DCC">
        <w:rPr>
          <w:rFonts w:eastAsia="Times New Roman"/>
          <w:lang w:eastAsia="en-CA"/>
        </w:rPr>
        <w:t>)</w:t>
      </w:r>
    </w:p>
    <w:p w14:paraId="06DA1FA3" w14:textId="77777777" w:rsidR="001B0DCC" w:rsidRDefault="001B0DCC" w:rsidP="002C66D6"/>
    <w:p w14:paraId="27083735" w14:textId="6E5C791A" w:rsidR="002D5385" w:rsidRDefault="002D5385" w:rsidP="002C66D6">
      <w:r>
        <w:t>To change your password while logged in:</w:t>
      </w:r>
    </w:p>
    <w:p w14:paraId="35B934AF" w14:textId="36B7CF96" w:rsidR="002D5385" w:rsidRDefault="002D5385" w:rsidP="002C66D6">
      <w:pPr>
        <w:pStyle w:val="ListNumber"/>
        <w:numPr>
          <w:ilvl w:val="0"/>
          <w:numId w:val="20"/>
        </w:numPr>
      </w:pPr>
      <w:r>
        <w:t xml:space="preserve">Point —&gt; </w:t>
      </w:r>
      <w:r w:rsidR="00674878">
        <w:t>Account</w:t>
      </w:r>
    </w:p>
    <w:p w14:paraId="44F9CD79" w14:textId="3446EB1A" w:rsidR="002D5385" w:rsidRDefault="002D5385" w:rsidP="002C66D6">
      <w:pPr>
        <w:pStyle w:val="ListNumber"/>
        <w:numPr>
          <w:ilvl w:val="0"/>
          <w:numId w:val="20"/>
        </w:numPr>
      </w:pPr>
      <w:r>
        <w:t xml:space="preserve">Click —&gt; </w:t>
      </w:r>
      <w:r w:rsidRPr="00796690">
        <w:t>Change Password</w:t>
      </w:r>
    </w:p>
    <w:p w14:paraId="29F1EDB4" w14:textId="56C2CE25" w:rsidR="002D5385" w:rsidRDefault="00A32FFD" w:rsidP="002C66D6">
      <w:pPr>
        <w:pStyle w:val="ListNumber"/>
        <w:numPr>
          <w:ilvl w:val="0"/>
          <w:numId w:val="20"/>
        </w:numPr>
      </w:pPr>
      <w:r>
        <w:t>Complete the password change fields following these guidelines:</w:t>
      </w:r>
    </w:p>
    <w:p w14:paraId="564152DC" w14:textId="1FB60DBA" w:rsidR="002D5385" w:rsidRDefault="002D5385" w:rsidP="002C66D6">
      <w:r>
        <w:rPr>
          <w:noProof/>
          <w:lang w:eastAsia="en-CA"/>
        </w:rPr>
        <w:drawing>
          <wp:anchor distT="0" distB="0" distL="114300" distR="114300" simplePos="0" relativeHeight="251866624" behindDoc="1" locked="0" layoutInCell="1" allowOverlap="1" wp14:anchorId="220A9446" wp14:editId="0160D97D">
            <wp:simplePos x="0" y="0"/>
            <wp:positionH relativeFrom="column">
              <wp:posOffset>125009</wp:posOffset>
            </wp:positionH>
            <wp:positionV relativeFrom="paragraph">
              <wp:posOffset>137160</wp:posOffset>
            </wp:positionV>
            <wp:extent cx="1284605" cy="336550"/>
            <wp:effectExtent l="0" t="0" r="0" b="6350"/>
            <wp:wrapTight wrapText="bothSides">
              <wp:wrapPolygon edited="0">
                <wp:start x="0" y="0"/>
                <wp:lineTo x="0" y="20785"/>
                <wp:lineTo x="21141" y="20785"/>
                <wp:lineTo x="21141"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1284605" cy="3365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topFromText="142" w:bottomFromText="142" w:vertAnchor="page" w:horzAnchor="margin" w:tblpXSpec="right" w:tblpY="4788"/>
        <w:tblOverlap w:val="never"/>
        <w:tblW w:w="6384" w:type="dxa"/>
        <w:tblLook w:val="04A0" w:firstRow="1" w:lastRow="0" w:firstColumn="1" w:lastColumn="0" w:noHBand="0" w:noVBand="1"/>
      </w:tblPr>
      <w:tblGrid>
        <w:gridCol w:w="2269"/>
        <w:gridCol w:w="4115"/>
      </w:tblGrid>
      <w:tr w:rsidR="002D5385" w14:paraId="68AA1974" w14:textId="77777777" w:rsidTr="002635F5">
        <w:trPr>
          <w:trHeight w:val="353"/>
        </w:trPr>
        <w:tc>
          <w:tcPr>
            <w:tcW w:w="2269" w:type="dxa"/>
            <w:shd w:val="clear" w:color="auto" w:fill="D9D9D9" w:themeFill="background1" w:themeFillShade="D9"/>
          </w:tcPr>
          <w:p w14:paraId="22C6DA51" w14:textId="77777777" w:rsidR="002D5385" w:rsidRPr="00031DC6" w:rsidRDefault="002D5385" w:rsidP="00956C9C">
            <w:pPr>
              <w:pStyle w:val="TableText-Header"/>
              <w:framePr w:hSpace="0" w:wrap="auto" w:vAnchor="margin" w:xAlign="left" w:yAlign="inline"/>
              <w:suppressOverlap w:val="0"/>
            </w:pPr>
            <w:r w:rsidRPr="00031DC6">
              <w:t>Field</w:t>
            </w:r>
            <w:r w:rsidRPr="00031DC6">
              <w:tab/>
            </w:r>
          </w:p>
        </w:tc>
        <w:tc>
          <w:tcPr>
            <w:tcW w:w="4115" w:type="dxa"/>
            <w:shd w:val="clear" w:color="auto" w:fill="D9D9D9" w:themeFill="background1" w:themeFillShade="D9"/>
          </w:tcPr>
          <w:p w14:paraId="41B21A5C" w14:textId="77777777" w:rsidR="002D5385" w:rsidRPr="00031DC6" w:rsidRDefault="002D5385" w:rsidP="00956C9C">
            <w:pPr>
              <w:pStyle w:val="TableText-Header"/>
              <w:framePr w:hSpace="0" w:wrap="auto" w:vAnchor="margin" w:xAlign="left" w:yAlign="inline"/>
              <w:suppressOverlap w:val="0"/>
            </w:pPr>
            <w:r w:rsidRPr="00031DC6">
              <w:t>Description</w:t>
            </w:r>
          </w:p>
        </w:tc>
      </w:tr>
      <w:tr w:rsidR="002D5385" w14:paraId="25068944" w14:textId="77777777" w:rsidTr="002D5385">
        <w:trPr>
          <w:trHeight w:val="241"/>
        </w:trPr>
        <w:tc>
          <w:tcPr>
            <w:tcW w:w="2269" w:type="dxa"/>
          </w:tcPr>
          <w:p w14:paraId="609F75C5" w14:textId="77777777" w:rsidR="002D5385" w:rsidRPr="00F708CD" w:rsidRDefault="002D5385" w:rsidP="002C66D6">
            <w:pPr>
              <w:pStyle w:val="Tabletext"/>
              <w:framePr w:hSpace="0" w:wrap="auto" w:vAnchor="margin" w:xAlign="left" w:yAlign="inline"/>
            </w:pPr>
            <w:r w:rsidRPr="00F708CD">
              <w:t>Old Password</w:t>
            </w:r>
          </w:p>
        </w:tc>
        <w:tc>
          <w:tcPr>
            <w:tcW w:w="4115" w:type="dxa"/>
          </w:tcPr>
          <w:p w14:paraId="6075DF5B" w14:textId="77777777" w:rsidR="002D5385" w:rsidRDefault="002D5385" w:rsidP="002C66D6">
            <w:pPr>
              <w:pStyle w:val="Tabletext"/>
              <w:framePr w:hSpace="0" w:wrap="auto" w:vAnchor="margin" w:xAlign="left" w:yAlign="inline"/>
            </w:pPr>
            <w:r>
              <w:t>Enter your current password</w:t>
            </w:r>
          </w:p>
        </w:tc>
      </w:tr>
      <w:tr w:rsidR="002D5385" w14:paraId="720E946F" w14:textId="77777777" w:rsidTr="002D5385">
        <w:tc>
          <w:tcPr>
            <w:tcW w:w="2269" w:type="dxa"/>
          </w:tcPr>
          <w:p w14:paraId="06CCBC11" w14:textId="77777777" w:rsidR="002D5385" w:rsidRPr="00F708CD" w:rsidRDefault="002D5385" w:rsidP="002C66D6">
            <w:pPr>
              <w:pStyle w:val="Tabletext"/>
              <w:framePr w:hSpace="0" w:wrap="auto" w:vAnchor="margin" w:xAlign="left" w:yAlign="inline"/>
            </w:pPr>
            <w:r w:rsidRPr="00F708CD">
              <w:t>New Password</w:t>
            </w:r>
          </w:p>
        </w:tc>
        <w:tc>
          <w:tcPr>
            <w:tcW w:w="4115" w:type="dxa"/>
          </w:tcPr>
          <w:p w14:paraId="77577ACA" w14:textId="77777777" w:rsidR="002D5385" w:rsidRDefault="002D5385" w:rsidP="002C66D6">
            <w:pPr>
              <w:pStyle w:val="Tabletext"/>
              <w:framePr w:hSpace="0" w:wrap="auto" w:vAnchor="margin" w:xAlign="left" w:yAlign="inline"/>
            </w:pPr>
            <w:r>
              <w:t>Enter a new password, that is 8 characters or more</w:t>
            </w:r>
          </w:p>
        </w:tc>
      </w:tr>
      <w:tr w:rsidR="002D5385" w14:paraId="534982C6" w14:textId="77777777" w:rsidTr="002D5385">
        <w:tc>
          <w:tcPr>
            <w:tcW w:w="2269" w:type="dxa"/>
          </w:tcPr>
          <w:p w14:paraId="34616CAC" w14:textId="77777777" w:rsidR="002D5385" w:rsidRPr="00F708CD" w:rsidRDefault="002D5385" w:rsidP="002C66D6">
            <w:pPr>
              <w:pStyle w:val="Tabletext"/>
              <w:framePr w:hSpace="0" w:wrap="auto" w:vAnchor="margin" w:xAlign="left" w:yAlign="inline"/>
            </w:pPr>
            <w:r w:rsidRPr="00F708CD">
              <w:t>Confirm Password</w:t>
            </w:r>
          </w:p>
        </w:tc>
        <w:tc>
          <w:tcPr>
            <w:tcW w:w="4115" w:type="dxa"/>
          </w:tcPr>
          <w:p w14:paraId="1892D030" w14:textId="77777777" w:rsidR="002D5385" w:rsidRDefault="002D5385" w:rsidP="002C66D6">
            <w:pPr>
              <w:pStyle w:val="Tabletext"/>
              <w:framePr w:hSpace="0" w:wrap="auto" w:vAnchor="margin" w:xAlign="left" w:yAlign="inline"/>
            </w:pPr>
            <w:r>
              <w:t>Enter the new password again</w:t>
            </w:r>
          </w:p>
        </w:tc>
      </w:tr>
      <w:tr w:rsidR="002D5385" w14:paraId="10F749AF" w14:textId="77777777" w:rsidTr="002D5385">
        <w:tc>
          <w:tcPr>
            <w:tcW w:w="2269" w:type="dxa"/>
          </w:tcPr>
          <w:p w14:paraId="462ACEC1" w14:textId="77777777" w:rsidR="002D5385" w:rsidRPr="00F708CD" w:rsidRDefault="002D5385" w:rsidP="002C66D6">
            <w:pPr>
              <w:pStyle w:val="Tabletext"/>
              <w:framePr w:hSpace="0" w:wrap="auto" w:vAnchor="margin" w:xAlign="left" w:yAlign="inline"/>
            </w:pPr>
            <w:r w:rsidRPr="00F708CD">
              <w:t>Security Question</w:t>
            </w:r>
          </w:p>
        </w:tc>
        <w:tc>
          <w:tcPr>
            <w:tcW w:w="4115" w:type="dxa"/>
          </w:tcPr>
          <w:p w14:paraId="734AA05F" w14:textId="293B6B53" w:rsidR="002D5385" w:rsidRDefault="00F30FCB" w:rsidP="002C66D6">
            <w:pPr>
              <w:pStyle w:val="Tabletext"/>
              <w:framePr w:hSpace="0" w:wrap="auto" w:vAnchor="margin" w:xAlign="left" w:yAlign="inline"/>
            </w:pPr>
            <w:r>
              <w:t xml:space="preserve">This question is asked when the </w:t>
            </w:r>
            <w:r w:rsidR="002D5385" w:rsidRPr="00F30FCB">
              <w:rPr>
                <w:i/>
              </w:rPr>
              <w:t>I Forgot my Password</w:t>
            </w:r>
            <w:r w:rsidR="002D5385">
              <w:t xml:space="preserve"> feature is used</w:t>
            </w:r>
            <w:r w:rsidR="00A32FFD">
              <w:t>.  You do not have to change this information</w:t>
            </w:r>
          </w:p>
        </w:tc>
      </w:tr>
      <w:tr w:rsidR="002D5385" w14:paraId="12D4D991" w14:textId="77777777" w:rsidTr="002D5385">
        <w:tc>
          <w:tcPr>
            <w:tcW w:w="2269" w:type="dxa"/>
          </w:tcPr>
          <w:p w14:paraId="79D28B13" w14:textId="77777777" w:rsidR="002D5385" w:rsidRPr="00F708CD" w:rsidRDefault="002D5385" w:rsidP="002C66D6">
            <w:pPr>
              <w:pStyle w:val="Tabletext"/>
              <w:framePr w:hSpace="0" w:wrap="auto" w:vAnchor="margin" w:xAlign="left" w:yAlign="inline"/>
            </w:pPr>
            <w:r w:rsidRPr="00F708CD">
              <w:t>Security Answer</w:t>
            </w:r>
          </w:p>
        </w:tc>
        <w:tc>
          <w:tcPr>
            <w:tcW w:w="4115" w:type="dxa"/>
          </w:tcPr>
          <w:p w14:paraId="1D2E4334" w14:textId="466A103F" w:rsidR="002D5385" w:rsidRDefault="00A32FFD" w:rsidP="002C66D6">
            <w:pPr>
              <w:pStyle w:val="Tabletext"/>
              <w:framePr w:hSpace="0" w:wrap="auto" w:vAnchor="margin" w:xAlign="left" w:yAlign="inline"/>
            </w:pPr>
            <w:r>
              <w:t>Leave blank unless you changed your security question</w:t>
            </w:r>
          </w:p>
        </w:tc>
      </w:tr>
    </w:tbl>
    <w:p w14:paraId="69B3AD7B" w14:textId="4684DF02" w:rsidR="002D5385" w:rsidRDefault="002D5385" w:rsidP="002C66D6">
      <w:pPr>
        <w:pStyle w:val="ListNumber"/>
        <w:numPr>
          <w:ilvl w:val="0"/>
          <w:numId w:val="13"/>
        </w:numPr>
      </w:pPr>
      <w:r>
        <w:t>Click —&gt; Change Password</w:t>
      </w:r>
    </w:p>
    <w:p w14:paraId="57B6C144" w14:textId="34DE252C" w:rsidR="002D5385" w:rsidRDefault="002D5385" w:rsidP="002C66D6">
      <w:r>
        <w:t xml:space="preserve">The new password is saved and ready </w:t>
      </w:r>
      <w:r w:rsidR="00F30FCB">
        <w:t xml:space="preserve">for </w:t>
      </w:r>
      <w:r>
        <w:t>use</w:t>
      </w:r>
      <w:r w:rsidR="00F30FCB">
        <w:t>!</w:t>
      </w:r>
    </w:p>
    <w:p w14:paraId="4944E598" w14:textId="7328E589" w:rsidR="002635F5" w:rsidRDefault="002635F5" w:rsidP="002C66D6"/>
    <w:p w14:paraId="19212B37" w14:textId="3B3BE16B" w:rsidR="002D5385" w:rsidRDefault="002635F5" w:rsidP="002C66D6">
      <w:pPr>
        <w:pStyle w:val="Heading2"/>
      </w:pPr>
      <w:bookmarkStart w:id="48" w:name="_Toc120787199"/>
      <w:r>
        <w:t>Changing Your Security Question</w:t>
      </w:r>
      <w:bookmarkEnd w:id="48"/>
    </w:p>
    <w:p w14:paraId="061560FF" w14:textId="77777777" w:rsidR="002635F5" w:rsidRDefault="002635F5" w:rsidP="002C66D6">
      <w:pPr>
        <w:pStyle w:val="ListNumber"/>
        <w:numPr>
          <w:ilvl w:val="0"/>
          <w:numId w:val="21"/>
        </w:numPr>
      </w:pPr>
      <w:r>
        <w:t>Point —&gt; Account</w:t>
      </w:r>
    </w:p>
    <w:p w14:paraId="63D09D11" w14:textId="77777777" w:rsidR="002635F5" w:rsidRDefault="002635F5" w:rsidP="002C66D6">
      <w:pPr>
        <w:pStyle w:val="ListNumber"/>
        <w:numPr>
          <w:ilvl w:val="0"/>
          <w:numId w:val="20"/>
        </w:numPr>
      </w:pPr>
      <w:r>
        <w:t xml:space="preserve">Click —&gt; </w:t>
      </w:r>
      <w:r w:rsidRPr="00796690">
        <w:t xml:space="preserve">Change </w:t>
      </w:r>
      <w:r>
        <w:t>Security Question</w:t>
      </w:r>
    </w:p>
    <w:p w14:paraId="034393A7" w14:textId="3186ED45" w:rsidR="002635F5" w:rsidRDefault="002635F5" w:rsidP="002C66D6">
      <w:pPr>
        <w:pStyle w:val="ListNumber"/>
        <w:numPr>
          <w:ilvl w:val="0"/>
          <w:numId w:val="20"/>
        </w:numPr>
      </w:pPr>
      <w:r>
        <w:t>Enter your new security question and answer</w:t>
      </w:r>
    </w:p>
    <w:p w14:paraId="20493886" w14:textId="47F5BE3C" w:rsidR="002635F5" w:rsidRPr="002635F5" w:rsidRDefault="002635F5" w:rsidP="002C66D6">
      <w:pPr>
        <w:pStyle w:val="ListNumber"/>
        <w:numPr>
          <w:ilvl w:val="0"/>
          <w:numId w:val="20"/>
        </w:numPr>
      </w:pPr>
      <w:r>
        <w:t>Click —&gt; Save</w:t>
      </w:r>
    </w:p>
    <w:p w14:paraId="4A926C95" w14:textId="77777777" w:rsidR="001B0DCC" w:rsidRDefault="001B0DCC" w:rsidP="002C66D6">
      <w:pPr>
        <w:rPr>
          <w:rFonts w:ascii="Arial" w:hAnsi="Arial"/>
          <w:sz w:val="30"/>
        </w:rPr>
      </w:pPr>
      <w:bookmarkStart w:id="49" w:name="_Toc405449539"/>
      <w:r>
        <w:br w:type="page"/>
      </w:r>
    </w:p>
    <w:p w14:paraId="2883AAD5" w14:textId="724B3739" w:rsidR="002D5385" w:rsidRDefault="002D5385" w:rsidP="002C66D6">
      <w:pPr>
        <w:pStyle w:val="Heading2"/>
      </w:pPr>
      <w:bookmarkStart w:id="50" w:name="_Toc120787200"/>
      <w:r>
        <w:lastRenderedPageBreak/>
        <w:t>Resetting a Forgotten Password</w:t>
      </w:r>
      <w:bookmarkEnd w:id="49"/>
      <w:bookmarkEnd w:id="50"/>
    </w:p>
    <w:p w14:paraId="5E3D7CA7" w14:textId="341C4920" w:rsidR="002D5385" w:rsidRDefault="002D5385" w:rsidP="002C66D6">
      <w:r>
        <w:t xml:space="preserve">Reset your password with the </w:t>
      </w:r>
      <w:r w:rsidRPr="00F30FCB">
        <w:rPr>
          <w:i/>
        </w:rPr>
        <w:t xml:space="preserve">I Forgot my Password </w:t>
      </w:r>
      <w:r>
        <w:t xml:space="preserve">feature on the </w:t>
      </w:r>
      <w:r w:rsidR="001E1079">
        <w:t>Water+</w:t>
      </w:r>
      <w:r w:rsidR="00E0638E">
        <w:t xml:space="preserve"> Cloud</w:t>
      </w:r>
      <w:r>
        <w:t xml:space="preserve"> site:</w:t>
      </w:r>
    </w:p>
    <w:p w14:paraId="77E3F33F" w14:textId="50DB1784" w:rsidR="002D5385" w:rsidRPr="00B661B3" w:rsidRDefault="002D5385" w:rsidP="002C66D6">
      <w:pPr>
        <w:pStyle w:val="ListNumber"/>
        <w:numPr>
          <w:ilvl w:val="0"/>
          <w:numId w:val="19"/>
        </w:numPr>
      </w:pPr>
      <w:r>
        <w:t xml:space="preserve">Go to the </w:t>
      </w:r>
      <w:r w:rsidR="001E1079">
        <w:t>Water+</w:t>
      </w:r>
      <w:r w:rsidR="00E0638E">
        <w:t xml:space="preserve"> Cloud</w:t>
      </w:r>
      <w:r w:rsidRPr="00B661B3">
        <w:t xml:space="preserve"> site</w:t>
      </w:r>
    </w:p>
    <w:p w14:paraId="7EF7BD41" w14:textId="33A6A103" w:rsidR="002D5385" w:rsidRPr="00B661B3" w:rsidRDefault="002D5385" w:rsidP="002C66D6">
      <w:pPr>
        <w:pStyle w:val="ListNumber"/>
        <w:numPr>
          <w:ilvl w:val="0"/>
          <w:numId w:val="20"/>
        </w:numPr>
      </w:pPr>
      <w:r w:rsidRPr="00B661B3">
        <w:t xml:space="preserve">Click —&gt; </w:t>
      </w:r>
      <w:r w:rsidRPr="00EF3CE3">
        <w:rPr>
          <w:rStyle w:val="Strong"/>
          <w:b w:val="0"/>
          <w:bCs w:val="0"/>
        </w:rPr>
        <w:t xml:space="preserve">Log in to </w:t>
      </w:r>
      <w:r w:rsidR="001E1079">
        <w:rPr>
          <w:rStyle w:val="Strong"/>
          <w:b w:val="0"/>
          <w:bCs w:val="0"/>
        </w:rPr>
        <w:t>Water+</w:t>
      </w:r>
      <w:r w:rsidR="00E0638E" w:rsidRPr="00EF3CE3">
        <w:rPr>
          <w:rStyle w:val="Strong"/>
          <w:b w:val="0"/>
          <w:bCs w:val="0"/>
        </w:rPr>
        <w:t xml:space="preserve"> Cloud</w:t>
      </w:r>
    </w:p>
    <w:p w14:paraId="0124731C" w14:textId="77777777" w:rsidR="002D5385" w:rsidRPr="00EF3CE3" w:rsidRDefault="002D5385" w:rsidP="002C66D6">
      <w:pPr>
        <w:pStyle w:val="ListNumber"/>
        <w:numPr>
          <w:ilvl w:val="0"/>
          <w:numId w:val="20"/>
        </w:numPr>
        <w:rPr>
          <w:rStyle w:val="Strong"/>
          <w:b w:val="0"/>
          <w:bCs w:val="0"/>
        </w:rPr>
      </w:pPr>
      <w:r w:rsidRPr="00B661B3">
        <w:t xml:space="preserve">Click —&gt; </w:t>
      </w:r>
      <w:r w:rsidRPr="00EF3CE3">
        <w:rPr>
          <w:rStyle w:val="Strong"/>
          <w:b w:val="0"/>
          <w:bCs w:val="0"/>
        </w:rPr>
        <w:t>I forgot my password</w:t>
      </w:r>
    </w:p>
    <w:p w14:paraId="6E609C76" w14:textId="77777777" w:rsidR="002D5385" w:rsidRPr="00B661B3" w:rsidRDefault="002D5385" w:rsidP="002C66D6">
      <w:pPr>
        <w:pStyle w:val="ListNumber"/>
        <w:numPr>
          <w:ilvl w:val="0"/>
          <w:numId w:val="20"/>
        </w:numPr>
      </w:pPr>
      <w:r>
        <w:t>Type</w:t>
      </w:r>
      <w:r w:rsidRPr="00B661B3">
        <w:t xml:space="preserve"> your email address</w:t>
      </w:r>
    </w:p>
    <w:p w14:paraId="0B5F49EA" w14:textId="77777777" w:rsidR="002D5385" w:rsidRPr="00EF3CE3" w:rsidRDefault="002D5385" w:rsidP="002C66D6">
      <w:pPr>
        <w:pStyle w:val="ListNumber"/>
        <w:numPr>
          <w:ilvl w:val="0"/>
          <w:numId w:val="20"/>
        </w:numPr>
        <w:rPr>
          <w:rStyle w:val="Strong"/>
          <w:b w:val="0"/>
          <w:bCs w:val="0"/>
        </w:rPr>
      </w:pPr>
      <w:r w:rsidRPr="00B661B3">
        <w:t xml:space="preserve">Click —&gt; </w:t>
      </w:r>
      <w:r w:rsidRPr="00EF3CE3">
        <w:rPr>
          <w:rStyle w:val="Strong"/>
          <w:b w:val="0"/>
          <w:bCs w:val="0"/>
        </w:rPr>
        <w:t>Submit</w:t>
      </w:r>
    </w:p>
    <w:p w14:paraId="61A35C5D" w14:textId="78FEA502" w:rsidR="002D5385" w:rsidRPr="00B661B3" w:rsidRDefault="00F30FCB" w:rsidP="002C66D6">
      <w:pPr>
        <w:pStyle w:val="NormalIndent"/>
      </w:pPr>
      <w:r>
        <w:t>** Be prepared to answer your</w:t>
      </w:r>
      <w:r w:rsidR="002D5385">
        <w:t xml:space="preserve"> security question</w:t>
      </w:r>
    </w:p>
    <w:p w14:paraId="531B4B21" w14:textId="77777777" w:rsidR="002D5385" w:rsidRPr="00B661B3" w:rsidRDefault="002D5385" w:rsidP="002C66D6">
      <w:pPr>
        <w:pStyle w:val="ListNumber"/>
        <w:numPr>
          <w:ilvl w:val="0"/>
          <w:numId w:val="20"/>
        </w:numPr>
      </w:pPr>
      <w:r>
        <w:t>Answer the security question</w:t>
      </w:r>
    </w:p>
    <w:p w14:paraId="591E07AE" w14:textId="77777777" w:rsidR="002D5385" w:rsidRPr="00B661B3" w:rsidRDefault="002D5385" w:rsidP="002C66D6">
      <w:pPr>
        <w:pStyle w:val="ListNumber"/>
        <w:numPr>
          <w:ilvl w:val="0"/>
          <w:numId w:val="20"/>
        </w:numPr>
      </w:pPr>
      <w:r>
        <w:t xml:space="preserve">Type </w:t>
      </w:r>
      <w:r w:rsidRPr="00B661B3">
        <w:t xml:space="preserve">the </w:t>
      </w:r>
      <w:r>
        <w:t xml:space="preserve">displayed </w:t>
      </w:r>
      <w:r w:rsidRPr="00B661B3">
        <w:t>secur</w:t>
      </w:r>
      <w:r>
        <w:t>ity code</w:t>
      </w:r>
    </w:p>
    <w:p w14:paraId="70197E1E" w14:textId="77777777" w:rsidR="002D5385" w:rsidRPr="00B661B3" w:rsidRDefault="002D5385" w:rsidP="002C66D6">
      <w:pPr>
        <w:pStyle w:val="ListNumber"/>
        <w:numPr>
          <w:ilvl w:val="0"/>
          <w:numId w:val="20"/>
        </w:numPr>
      </w:pPr>
      <w:r w:rsidRPr="00B661B3">
        <w:t>Click —&gt; Email password information</w:t>
      </w:r>
    </w:p>
    <w:p w14:paraId="3EFF59C7" w14:textId="77777777" w:rsidR="00E84C38" w:rsidRDefault="00E84C38" w:rsidP="002C66D6">
      <w:pPr>
        <w:pStyle w:val="Heading2"/>
      </w:pPr>
      <w:bookmarkStart w:id="51" w:name="_Toc118721009"/>
      <w:bookmarkStart w:id="52" w:name="_Toc120787201"/>
      <w:r>
        <w:t>Two-Step Verification Settings</w:t>
      </w:r>
      <w:bookmarkEnd w:id="51"/>
      <w:bookmarkEnd w:id="52"/>
    </w:p>
    <w:p w14:paraId="65240CD2" w14:textId="77777777" w:rsidR="00E84C38" w:rsidRDefault="00E84C38" w:rsidP="002C66D6">
      <w:r>
        <w:rPr>
          <w:noProof/>
        </w:rPr>
        <mc:AlternateContent>
          <mc:Choice Requires="wpg">
            <w:drawing>
              <wp:anchor distT="0" distB="0" distL="114300" distR="114300" simplePos="0" relativeHeight="251869696" behindDoc="0" locked="0" layoutInCell="1" allowOverlap="1" wp14:anchorId="64BCDA26" wp14:editId="3C09E0B6">
                <wp:simplePos x="0" y="0"/>
                <wp:positionH relativeFrom="column">
                  <wp:posOffset>-1436370</wp:posOffset>
                </wp:positionH>
                <wp:positionV relativeFrom="paragraph">
                  <wp:posOffset>361950</wp:posOffset>
                </wp:positionV>
                <wp:extent cx="1333500" cy="656590"/>
                <wp:effectExtent l="0" t="0" r="19050" b="0"/>
                <wp:wrapNone/>
                <wp:docPr id="174" name="Group 174"/>
                <wp:cNvGraphicFramePr/>
                <a:graphic xmlns:a="http://schemas.openxmlformats.org/drawingml/2006/main">
                  <a:graphicData uri="http://schemas.microsoft.com/office/word/2010/wordprocessingGroup">
                    <wpg:wgp>
                      <wpg:cNvGrpSpPr/>
                      <wpg:grpSpPr>
                        <a:xfrm>
                          <a:off x="0" y="0"/>
                          <a:ext cx="1333500" cy="656590"/>
                          <a:chOff x="0" y="0"/>
                          <a:chExt cx="1334127" cy="656590"/>
                        </a:xfrm>
                      </wpg:grpSpPr>
                      <pic:pic xmlns:pic="http://schemas.openxmlformats.org/drawingml/2006/picture">
                        <pic:nvPicPr>
                          <pic:cNvPr id="172" name="Picture 172" descr="Graphical user interface, application&#10;&#10;Description automatically generated"/>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1229360" cy="656590"/>
                          </a:xfrm>
                          <a:prstGeom prst="rect">
                            <a:avLst/>
                          </a:prstGeom>
                        </pic:spPr>
                      </pic:pic>
                      <wps:wsp>
                        <wps:cNvPr id="173" name="Straight Arrow Connector 173"/>
                        <wps:cNvCnPr/>
                        <wps:spPr>
                          <a:xfrm flipH="1" flipV="1">
                            <a:off x="1110343" y="397823"/>
                            <a:ext cx="223784" cy="123825"/>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5DB0B03" id="Group 174" o:spid="_x0000_s1026" style="position:absolute;margin-left:-113.1pt;margin-top:28.5pt;width:105pt;height:51.7pt;z-index:251869696" coordsize="13341,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">
                <v:shape id="Picture 172" o:spid="_x0000_s1027" type="#_x0000_t75" alt="Graphical user interface, application&#10;&#10;Description automatically generated" style="position:absolute;width:1229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">
                  <v:imagedata r:id="rId51" o:title="Graphical user interface, application&#10;&#10;Description automatically generated"/>
                </v:shape>
                <v:shapetype id="_x0000_t32" coordsize="21600,21600" o:spt="32" o:oned="t" path="m,l21600,21600e" filled="f">
                  <v:path arrowok="t" fillok="f" o:connecttype="none"/>
                  <o:lock v:ext="edit" shapetype="t"/>
                </v:shapetype>
                <v:shape id="Straight Arrow Connector 173" o:spid="_x0000_s1028" type="#_x0000_t32" style="position:absolute;left:11103;top:3978;width:2238;height:1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" strokecolor="#4579b8 [3044]" strokeweight="2pt">
                  <v:stroke endarrow="block" endarrowwidth="wide" endarrowlength="long"/>
                </v:shape>
              </v:group>
            </w:pict>
          </mc:Fallback>
        </mc:AlternateContent>
      </w:r>
      <w:r>
        <w:t>If Two-Step verification is required, an Email and/or SMS/Mobile Phone Number can be added. If the Two-Step Verification is enabled, a notice will appear below the checkbox indicating that the security code must be entered the next time the user logs in (at this point the user is already validated).</w:t>
      </w:r>
    </w:p>
    <w:p w14:paraId="330CB2DA" w14:textId="77777777" w:rsidR="00E84C38" w:rsidRDefault="00E84C38" w:rsidP="002C66D6">
      <w:r>
        <w:t xml:space="preserve">By default, </w:t>
      </w:r>
      <w:r w:rsidRPr="0010615E">
        <w:rPr>
          <w:i/>
          <w:iCs/>
        </w:rPr>
        <w:t xml:space="preserve">Send By Email </w:t>
      </w:r>
      <w:r>
        <w:t>is selected, but the user can also enter their mobile phone number.</w:t>
      </w:r>
    </w:p>
    <w:p w14:paraId="09361184" w14:textId="77777777" w:rsidR="00E84C38" w:rsidRPr="00804522" w:rsidRDefault="00E84C38" w:rsidP="002C66D6">
      <w:pPr>
        <w:pStyle w:val="ListNumber"/>
        <w:numPr>
          <w:ilvl w:val="0"/>
          <w:numId w:val="22"/>
        </w:numPr>
      </w:pPr>
      <w:r w:rsidRPr="00804522">
        <w:t xml:space="preserve">Point —&gt; </w:t>
      </w:r>
      <w:r>
        <w:t>Account</w:t>
      </w:r>
    </w:p>
    <w:p w14:paraId="7A4AB0E4" w14:textId="77777777" w:rsidR="00E84C38" w:rsidRPr="00804522" w:rsidRDefault="00E84C38" w:rsidP="002C66D6">
      <w:pPr>
        <w:pStyle w:val="ListNumber"/>
        <w:numPr>
          <w:ilvl w:val="0"/>
          <w:numId w:val="13"/>
        </w:numPr>
      </w:pPr>
      <w:r w:rsidRPr="00804522">
        <w:t xml:space="preserve">Click —&gt; </w:t>
      </w:r>
      <w:r>
        <w:t>Two-Step Verification Setting</w:t>
      </w:r>
    </w:p>
    <w:tbl>
      <w:tblPr>
        <w:tblStyle w:val="TableGrid"/>
        <w:tblpPr w:rightFromText="187" w:topFromText="144" w:bottomFromText="144" w:vertAnchor="text" w:horzAnchor="margin" w:tblpXSpec="right" w:tblpY="188"/>
        <w:tblOverlap w:val="never"/>
        <w:tblW w:w="6384" w:type="dxa"/>
        <w:tblLook w:val="04A0" w:firstRow="1" w:lastRow="0" w:firstColumn="1" w:lastColumn="0" w:noHBand="0" w:noVBand="1"/>
      </w:tblPr>
      <w:tblGrid>
        <w:gridCol w:w="2425"/>
        <w:gridCol w:w="3959"/>
      </w:tblGrid>
      <w:tr w:rsidR="00E84C38" w14:paraId="7C94BC87" w14:textId="77777777" w:rsidTr="00EF3CE3">
        <w:trPr>
          <w:trHeight w:val="352"/>
        </w:trPr>
        <w:tc>
          <w:tcPr>
            <w:tcW w:w="2425" w:type="dxa"/>
            <w:shd w:val="clear" w:color="auto" w:fill="D9D9D9" w:themeFill="background1" w:themeFillShade="D9"/>
          </w:tcPr>
          <w:p w14:paraId="1E712705" w14:textId="77777777" w:rsidR="00E84C38" w:rsidRPr="00031DC6" w:rsidRDefault="00E84C38" w:rsidP="002C66D6">
            <w:pPr>
              <w:pStyle w:val="TableText-Header"/>
              <w:framePr w:hSpace="0" w:wrap="auto" w:vAnchor="margin" w:xAlign="left" w:yAlign="inline"/>
              <w:suppressOverlap w:val="0"/>
            </w:pPr>
            <w:r w:rsidRPr="00031DC6">
              <w:t>Field</w:t>
            </w:r>
            <w:r w:rsidRPr="00031DC6">
              <w:tab/>
            </w:r>
          </w:p>
        </w:tc>
        <w:tc>
          <w:tcPr>
            <w:tcW w:w="3959" w:type="dxa"/>
            <w:shd w:val="clear" w:color="auto" w:fill="D9D9D9" w:themeFill="background1" w:themeFillShade="D9"/>
          </w:tcPr>
          <w:p w14:paraId="75F2BEF5" w14:textId="77777777" w:rsidR="00E84C38" w:rsidRPr="00031DC6" w:rsidRDefault="00E84C38" w:rsidP="002C66D6">
            <w:pPr>
              <w:pStyle w:val="TableText-Header"/>
              <w:framePr w:hSpace="0" w:wrap="auto" w:vAnchor="margin" w:xAlign="left" w:yAlign="inline"/>
              <w:suppressOverlap w:val="0"/>
            </w:pPr>
            <w:r w:rsidRPr="00031DC6">
              <w:t>Description</w:t>
            </w:r>
          </w:p>
        </w:tc>
      </w:tr>
      <w:tr w:rsidR="00E84C38" w14:paraId="203D71D1" w14:textId="77777777" w:rsidTr="002635F5">
        <w:trPr>
          <w:trHeight w:val="475"/>
        </w:trPr>
        <w:tc>
          <w:tcPr>
            <w:tcW w:w="2425" w:type="dxa"/>
          </w:tcPr>
          <w:p w14:paraId="4964434A" w14:textId="272DAB77" w:rsidR="00E84C38" w:rsidRPr="00F708CD" w:rsidRDefault="00E84C38" w:rsidP="002C66D6">
            <w:pPr>
              <w:pStyle w:val="TableText-Regular"/>
              <w:framePr w:hSpace="0" w:wrap="auto" w:vAnchor="margin" w:hAnchor="text" w:xAlign="left" w:yAlign="inline"/>
              <w:suppressOverlap w:val="0"/>
            </w:pPr>
            <w:r w:rsidRPr="00F74864">
              <w:rPr>
                <w:noProof/>
              </w:rPr>
              <w:drawing>
                <wp:anchor distT="0" distB="0" distL="114300" distR="114300" simplePos="0" relativeHeight="251870720" behindDoc="0" locked="0" layoutInCell="1" allowOverlap="1" wp14:anchorId="61FE7816" wp14:editId="7A51D940">
                  <wp:simplePos x="0" y="0"/>
                  <wp:positionH relativeFrom="column">
                    <wp:posOffset>-10160</wp:posOffset>
                  </wp:positionH>
                  <wp:positionV relativeFrom="paragraph">
                    <wp:posOffset>86995</wp:posOffset>
                  </wp:positionV>
                  <wp:extent cx="154305" cy="15430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E306AF">
              <w:t>Two-step Verification</w:t>
            </w:r>
          </w:p>
        </w:tc>
        <w:tc>
          <w:tcPr>
            <w:tcW w:w="3959" w:type="dxa"/>
          </w:tcPr>
          <w:p w14:paraId="2676378A" w14:textId="77777777" w:rsidR="00E84C38" w:rsidRDefault="00E84C38" w:rsidP="002C66D6">
            <w:pPr>
              <w:pStyle w:val="TableText-Regular"/>
              <w:framePr w:hSpace="0" w:wrap="auto" w:vAnchor="margin" w:hAnchor="text" w:xAlign="left" w:yAlign="inline"/>
              <w:suppressOverlap w:val="0"/>
            </w:pPr>
            <w:r>
              <w:t>Enables two-step verification.</w:t>
            </w:r>
          </w:p>
        </w:tc>
      </w:tr>
      <w:tr w:rsidR="00E84C38" w14:paraId="31AA9408" w14:textId="77777777" w:rsidTr="002635F5">
        <w:tc>
          <w:tcPr>
            <w:tcW w:w="2425" w:type="dxa"/>
          </w:tcPr>
          <w:p w14:paraId="704419BE" w14:textId="77777777" w:rsidR="00E84C38" w:rsidRPr="00F708CD" w:rsidRDefault="00E84C38" w:rsidP="002C66D6">
            <w:pPr>
              <w:pStyle w:val="TableText-Regular"/>
              <w:framePr w:hSpace="0" w:wrap="auto" w:vAnchor="margin" w:hAnchor="text" w:xAlign="left" w:yAlign="inline"/>
              <w:suppressOverlap w:val="0"/>
            </w:pPr>
            <w:r>
              <w:t>Email</w:t>
            </w:r>
          </w:p>
        </w:tc>
        <w:tc>
          <w:tcPr>
            <w:tcW w:w="3959" w:type="dxa"/>
          </w:tcPr>
          <w:p w14:paraId="7F9C7E6A" w14:textId="77777777" w:rsidR="00E84C38" w:rsidRDefault="00E84C38" w:rsidP="002C66D6">
            <w:pPr>
              <w:pStyle w:val="TableText-Regular"/>
              <w:framePr w:hSpace="0" w:wrap="auto" w:vAnchor="margin" w:hAnchor="text" w:xAlign="left" w:yAlign="inline"/>
              <w:suppressOverlap w:val="0"/>
            </w:pPr>
            <w:r>
              <w:t>User email</w:t>
            </w:r>
          </w:p>
        </w:tc>
      </w:tr>
      <w:tr w:rsidR="00E84C38" w14:paraId="1852A93C" w14:textId="77777777" w:rsidTr="002635F5">
        <w:trPr>
          <w:trHeight w:val="350"/>
        </w:trPr>
        <w:tc>
          <w:tcPr>
            <w:tcW w:w="2425" w:type="dxa"/>
          </w:tcPr>
          <w:p w14:paraId="77FDC38E" w14:textId="77777777" w:rsidR="00E84C38" w:rsidRPr="00F708CD" w:rsidRDefault="00E84C38" w:rsidP="002C66D6">
            <w:pPr>
              <w:pStyle w:val="TableText-Regular"/>
              <w:framePr w:hSpace="0" w:wrap="auto" w:vAnchor="margin" w:hAnchor="text" w:xAlign="left" w:yAlign="inline"/>
              <w:suppressOverlap w:val="0"/>
            </w:pPr>
            <w:r>
              <w:t>SMS/Phone Number</w:t>
            </w:r>
          </w:p>
        </w:tc>
        <w:tc>
          <w:tcPr>
            <w:tcW w:w="3959" w:type="dxa"/>
          </w:tcPr>
          <w:p w14:paraId="5D4417D2" w14:textId="77777777" w:rsidR="00E84C38" w:rsidRDefault="00E84C38" w:rsidP="002C66D6">
            <w:pPr>
              <w:pStyle w:val="TableText-Regular"/>
              <w:framePr w:hSpace="0" w:wrap="auto" w:vAnchor="margin" w:hAnchor="text" w:xAlign="left" w:yAlign="inline"/>
              <w:suppressOverlap w:val="0"/>
            </w:pPr>
            <w:r>
              <w:t>User SMS/Mobile Phone Number</w:t>
            </w:r>
          </w:p>
        </w:tc>
      </w:tr>
    </w:tbl>
    <w:p w14:paraId="36332363" w14:textId="77777777" w:rsidR="00E84C38" w:rsidRDefault="00E84C38" w:rsidP="002C66D6">
      <w:pPr>
        <w:pStyle w:val="ListNumber"/>
        <w:numPr>
          <w:ilvl w:val="0"/>
          <w:numId w:val="13"/>
        </w:numPr>
      </w:pPr>
      <w:r w:rsidRPr="00804522">
        <w:t xml:space="preserve">Click —&gt; </w:t>
      </w:r>
      <w:r>
        <w:t>Save</w:t>
      </w:r>
    </w:p>
    <w:p w14:paraId="62E15678" w14:textId="77777777" w:rsidR="00E84C38" w:rsidRPr="00E50FF8" w:rsidRDefault="00E84C38" w:rsidP="002C66D6">
      <w:r w:rsidRPr="00E50FF8">
        <w:rPr>
          <w:noProof/>
        </w:rPr>
        <w:lastRenderedPageBreak/>
        <w:drawing>
          <wp:anchor distT="0" distB="0" distL="114300" distR="114300" simplePos="0" relativeHeight="251871744" behindDoc="0" locked="0" layoutInCell="1" allowOverlap="1" wp14:anchorId="310876B8" wp14:editId="3579B0FD">
            <wp:simplePos x="0" y="0"/>
            <wp:positionH relativeFrom="column">
              <wp:posOffset>2453005</wp:posOffset>
            </wp:positionH>
            <wp:positionV relativeFrom="paragraph">
              <wp:posOffset>279730</wp:posOffset>
            </wp:positionV>
            <wp:extent cx="1804802" cy="2699182"/>
            <wp:effectExtent l="76200" t="95250" r="81280" b="101600"/>
            <wp:wrapSquare wrapText="bothSides"/>
            <wp:docPr id="270" name="Picture 7" descr="Graphical user interface, text, application, email&#10;&#10;Description automatically generated">
              <a:extLst xmlns:a="http://schemas.openxmlformats.org/drawingml/2006/main">
                <a:ext uri="{FF2B5EF4-FFF2-40B4-BE49-F238E27FC236}">
                  <a16:creationId xmlns:a16="http://schemas.microsoft.com/office/drawing/2014/main" id="{86FA2CB9-8AD3-49C9-8DCA-BDA4CB2D8A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7" descr="Graphical user interface, text, application, email&#10;&#10;Description automatically generated">
                      <a:extLst>
                        <a:ext uri="{FF2B5EF4-FFF2-40B4-BE49-F238E27FC236}">
                          <a16:creationId xmlns:a16="http://schemas.microsoft.com/office/drawing/2014/main" id="{86FA2CB9-8AD3-49C9-8DCA-BDA4CB2D8AD5}"/>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04802" cy="2699182"/>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t>When the customer logs in, they will receive a message asking where to send their security code. They can choose to send it</w:t>
      </w:r>
      <w:r w:rsidRPr="00E50FF8">
        <w:t xml:space="preserve"> by email </w:t>
      </w:r>
      <w:r>
        <w:t>and/</w:t>
      </w:r>
      <w:r w:rsidRPr="00E50FF8">
        <w:t xml:space="preserve">or text message (if a phone number </w:t>
      </w:r>
      <w:r>
        <w:t>is</w:t>
      </w:r>
      <w:r w:rsidRPr="00E50FF8">
        <w:t xml:space="preserve"> entered). Once they click the button, the message to the right will appear. As shown, the security code is valid for 14 minutes.</w:t>
      </w:r>
    </w:p>
    <w:p w14:paraId="79BF1AB3" w14:textId="77777777" w:rsidR="00E84C38" w:rsidRPr="00E50FF8" w:rsidRDefault="00E84C38" w:rsidP="002C66D6">
      <w:r w:rsidRPr="00E50FF8">
        <w:t xml:space="preserve">If </w:t>
      </w:r>
      <w:r w:rsidRPr="00E50FF8">
        <w:rPr>
          <w:i/>
          <w:iCs/>
        </w:rPr>
        <w:t>Don’t ask again</w:t>
      </w:r>
      <w:r w:rsidRPr="00E50FF8">
        <w:rPr>
          <w:b/>
          <w:bCs/>
        </w:rPr>
        <w:t xml:space="preserve"> </w:t>
      </w:r>
      <w:r w:rsidRPr="005E5CE3">
        <w:rPr>
          <w:i/>
          <w:iCs/>
        </w:rPr>
        <w:t>on this device</w:t>
      </w:r>
      <w:r>
        <w:rPr>
          <w:b/>
          <w:bCs/>
        </w:rPr>
        <w:t xml:space="preserve"> </w:t>
      </w:r>
      <w:r w:rsidRPr="00E50FF8">
        <w:t>box is</w:t>
      </w:r>
      <w:r>
        <w:rPr>
          <w:b/>
          <w:bCs/>
        </w:rPr>
        <w:t xml:space="preserve"> </w:t>
      </w:r>
      <w:r w:rsidRPr="00E50FF8">
        <w:t>check</w:t>
      </w:r>
      <w:r>
        <w:t>ed</w:t>
      </w:r>
      <w:r w:rsidRPr="00E50FF8">
        <w:t>, it will remember the device.  If they log in using a different device, they will have to enter a new code.</w:t>
      </w:r>
    </w:p>
    <w:p w14:paraId="33702E74" w14:textId="77777777" w:rsidR="00E84C38" w:rsidRPr="00E50FF8" w:rsidRDefault="00E84C38" w:rsidP="002C66D6">
      <w:r w:rsidRPr="00E50FF8">
        <w:t>If they don’t receive the code, they have the choice to send a new code.</w:t>
      </w:r>
    </w:p>
    <w:p w14:paraId="71B2E17E" w14:textId="77777777" w:rsidR="00E84C38" w:rsidRDefault="00E84C38" w:rsidP="002C66D6"/>
    <w:p w14:paraId="7681984E" w14:textId="77777777" w:rsidR="00E84C38" w:rsidRPr="00375500" w:rsidRDefault="00E84C38" w:rsidP="002C66D6">
      <w:r>
        <w:br w:type="page"/>
      </w:r>
    </w:p>
    <w:p w14:paraId="60A764C2" w14:textId="77777777" w:rsidR="000822D5" w:rsidRDefault="000822D5" w:rsidP="002C66D6">
      <w:pPr>
        <w:pStyle w:val="Heading1"/>
      </w:pPr>
      <w:bookmarkStart w:id="53" w:name="_Toc120787202"/>
      <w:r>
        <w:lastRenderedPageBreak/>
        <w:t>Glossary of Terms</w:t>
      </w:r>
      <w:bookmarkEnd w:id="53"/>
    </w:p>
    <w:p w14:paraId="10D14BA2" w14:textId="524F8C87" w:rsidR="000822D5" w:rsidRDefault="000822D5" w:rsidP="002C66D6">
      <w:pPr>
        <w:rPr>
          <w:rStyle w:val="Strong"/>
        </w:rPr>
      </w:pPr>
      <w:r>
        <w:rPr>
          <w:rStyle w:val="Strong"/>
        </w:rPr>
        <w:t xml:space="preserve">Access Number:  </w:t>
      </w:r>
      <w:r w:rsidR="00E84C38">
        <w:t>four</w:t>
      </w:r>
      <w:r w:rsidR="00E84C38" w:rsidRPr="00B250BB">
        <w:t>-digit</w:t>
      </w:r>
      <w:r w:rsidRPr="00B250BB">
        <w:t xml:space="preserve"> </w:t>
      </w:r>
      <w:r>
        <w:t xml:space="preserve">identification </w:t>
      </w:r>
      <w:r w:rsidRPr="00B250BB">
        <w:t xml:space="preserve">number assigned to a customer truck.  </w:t>
      </w:r>
      <w:r>
        <w:t>Access number</w:t>
      </w:r>
      <w:r w:rsidRPr="00B250BB">
        <w:t xml:space="preserve"> </w:t>
      </w:r>
      <w:r>
        <w:t>is used in combination with a PIN to buy water.</w:t>
      </w:r>
    </w:p>
    <w:p w14:paraId="484F4192" w14:textId="77777777" w:rsidR="000822D5" w:rsidRDefault="000822D5" w:rsidP="002C66D6">
      <w:pPr>
        <w:rPr>
          <w:rStyle w:val="Strong"/>
        </w:rPr>
      </w:pPr>
    </w:p>
    <w:p w14:paraId="23934EF7" w14:textId="77777777" w:rsidR="000822D5" w:rsidRDefault="000822D5" w:rsidP="002C66D6">
      <w:r w:rsidRPr="00612D97">
        <w:rPr>
          <w:rStyle w:val="Strong"/>
        </w:rPr>
        <w:t>Access Terminal</w:t>
      </w:r>
      <w:r>
        <w:rPr>
          <w:rStyle w:val="Strong"/>
        </w:rPr>
        <w:t xml:space="preserve">: </w:t>
      </w:r>
      <w:r>
        <w:t>k</w:t>
      </w:r>
      <w:r w:rsidRPr="00B250BB">
        <w:t>eypad</w:t>
      </w:r>
      <w:r>
        <w:t xml:space="preserve"> and screen</w:t>
      </w:r>
      <w:r w:rsidRPr="00B250BB">
        <w:t xml:space="preserve"> at the station</w:t>
      </w:r>
      <w:r>
        <w:t xml:space="preserve">.  Customers enter their access number and PIN on the access terminal. </w:t>
      </w:r>
    </w:p>
    <w:p w14:paraId="654913CC" w14:textId="77777777" w:rsidR="000822D5" w:rsidRDefault="000822D5" w:rsidP="002C66D6"/>
    <w:p w14:paraId="3F89708C" w14:textId="77777777" w:rsidR="000822D5" w:rsidRDefault="000822D5" w:rsidP="002C66D6">
      <w:r w:rsidRPr="00612D97">
        <w:rPr>
          <w:rStyle w:val="Strong"/>
        </w:rPr>
        <w:t>Account</w:t>
      </w:r>
      <w:r>
        <w:rPr>
          <w:rStyle w:val="Strong"/>
        </w:rPr>
        <w:t xml:space="preserve">:  </w:t>
      </w:r>
      <w:r>
        <w:t xml:space="preserve">a </w:t>
      </w:r>
      <w:r w:rsidRPr="00B250BB">
        <w:t xml:space="preserve">customer must have an account to have an </w:t>
      </w:r>
      <w:r>
        <w:t>access number</w:t>
      </w:r>
      <w:r w:rsidRPr="00B250BB">
        <w:t xml:space="preserve"> and PIN. Customers can have an invoice or prepay account</w:t>
      </w:r>
      <w:r>
        <w:t>.</w:t>
      </w:r>
    </w:p>
    <w:p w14:paraId="16AF72DE" w14:textId="77777777" w:rsidR="000822D5" w:rsidRDefault="000822D5" w:rsidP="002C66D6"/>
    <w:p w14:paraId="63D6777A" w14:textId="1A072F22" w:rsidR="000822D5" w:rsidRDefault="000822D5" w:rsidP="002C66D6">
      <w:r w:rsidRPr="002E20CB">
        <w:rPr>
          <w:rStyle w:val="Strong"/>
        </w:rPr>
        <w:t>Communication Link</w:t>
      </w:r>
      <w:r>
        <w:t xml:space="preserve">:  cellular network connection between the access terminal and </w:t>
      </w:r>
      <w:r w:rsidR="001E1079">
        <w:t>Water+</w:t>
      </w:r>
      <w:r w:rsidR="00E0638E">
        <w:t xml:space="preserve"> Cloud</w:t>
      </w:r>
      <w:r>
        <w:t xml:space="preserve">. </w:t>
      </w:r>
    </w:p>
    <w:p w14:paraId="35B27271" w14:textId="77777777" w:rsidR="000822D5" w:rsidRDefault="000822D5" w:rsidP="002C66D6"/>
    <w:p w14:paraId="19DD1AD7" w14:textId="663878DD" w:rsidR="000822D5" w:rsidRDefault="000822D5" w:rsidP="002C66D6">
      <w:r w:rsidRPr="007740E9">
        <w:rPr>
          <w:rStyle w:val="Strong"/>
        </w:rPr>
        <w:t>Download</w:t>
      </w:r>
      <w:r>
        <w:rPr>
          <w:rStyle w:val="Strong"/>
        </w:rPr>
        <w:t>:</w:t>
      </w:r>
      <w:r>
        <w:t xml:space="preserve"> copies new customer, prepayment, and truck details from </w:t>
      </w:r>
      <w:r w:rsidR="001E1079">
        <w:t>Water+</w:t>
      </w:r>
      <w:r w:rsidR="00E0638E">
        <w:t xml:space="preserve"> Cloud</w:t>
      </w:r>
      <w:r>
        <w:t xml:space="preserve"> to the access terminal.</w:t>
      </w:r>
    </w:p>
    <w:p w14:paraId="525B7003" w14:textId="77777777" w:rsidR="000822D5" w:rsidRDefault="000822D5" w:rsidP="002C66D6"/>
    <w:p w14:paraId="18E50EFD" w14:textId="14750890" w:rsidR="000822D5" w:rsidRDefault="000822D5" w:rsidP="002C66D6">
      <w:r>
        <w:rPr>
          <w:rStyle w:val="Strong"/>
        </w:rPr>
        <w:t xml:space="preserve">Measurement Unit: </w:t>
      </w:r>
      <w:r w:rsidRPr="00B91CD2">
        <w:t xml:space="preserve">the measurement used to </w:t>
      </w:r>
      <w:r>
        <w:t>dispense water.</w:t>
      </w:r>
      <w:r w:rsidRPr="00B91CD2">
        <w:t xml:space="preserve">  Choices are: U.S. Gallon</w:t>
      </w:r>
      <w:r w:rsidR="00E84C38">
        <w:t>s</w:t>
      </w:r>
      <w:r w:rsidRPr="00B91CD2">
        <w:t>, Imperial Gallon</w:t>
      </w:r>
      <w:r w:rsidR="00E84C38">
        <w:t>s</w:t>
      </w:r>
      <w:r w:rsidRPr="00B91CD2">
        <w:t>, Cubic Feet, Cubic Meters, or Barrel</w:t>
      </w:r>
      <w:r w:rsidR="00E84C38">
        <w:t>s</w:t>
      </w:r>
      <w:r w:rsidRPr="00B91CD2">
        <w:t>.</w:t>
      </w:r>
    </w:p>
    <w:p w14:paraId="267CC8F8" w14:textId="77777777" w:rsidR="000822D5" w:rsidRDefault="000822D5" w:rsidP="002C66D6"/>
    <w:p w14:paraId="1C368965" w14:textId="687AA79F" w:rsidR="000822D5" w:rsidRDefault="000822D5" w:rsidP="002C66D6">
      <w:r w:rsidRPr="00612D97">
        <w:rPr>
          <w:rStyle w:val="Strong"/>
        </w:rPr>
        <w:t>PIN</w:t>
      </w:r>
      <w:r>
        <w:rPr>
          <w:rStyle w:val="Strong"/>
        </w:rPr>
        <w:t xml:space="preserve"> (Personal Identification Number): </w:t>
      </w:r>
      <w:r w:rsidR="00E84C38">
        <w:t>four-digit</w:t>
      </w:r>
      <w:r w:rsidRPr="00B91CD2">
        <w:t xml:space="preserve"> password used with an </w:t>
      </w:r>
      <w:r>
        <w:t>access number</w:t>
      </w:r>
      <w:r w:rsidRPr="00B91CD2">
        <w:t xml:space="preserve"> to buy water</w:t>
      </w:r>
      <w:r>
        <w:t xml:space="preserve"> at a station</w:t>
      </w:r>
      <w:r w:rsidRPr="00B91CD2">
        <w:t>.</w:t>
      </w:r>
      <w:r>
        <w:t xml:space="preserve"> </w:t>
      </w:r>
    </w:p>
    <w:p w14:paraId="73419D1D" w14:textId="77777777" w:rsidR="000822D5" w:rsidRDefault="000822D5" w:rsidP="002C66D6"/>
    <w:p w14:paraId="37354EEE" w14:textId="49D8FDE8" w:rsidR="000822D5" w:rsidRDefault="000822D5" w:rsidP="002C66D6">
      <w:r w:rsidRPr="002E20CB">
        <w:rPr>
          <w:rStyle w:val="Strong"/>
        </w:rPr>
        <w:t>Synchronization:</w:t>
      </w:r>
      <w:r>
        <w:t xml:space="preserve"> copies information between the access terminal and </w:t>
      </w:r>
      <w:r w:rsidR="001E1079">
        <w:t>Water+</w:t>
      </w:r>
      <w:r w:rsidR="00E0638E">
        <w:t xml:space="preserve"> Cloud</w:t>
      </w:r>
      <w:r>
        <w:t xml:space="preserve">. </w:t>
      </w:r>
    </w:p>
    <w:p w14:paraId="1321E1CC" w14:textId="77777777" w:rsidR="000822D5" w:rsidRDefault="000822D5" w:rsidP="002C66D6"/>
    <w:p w14:paraId="15E000B7" w14:textId="7F27545A" w:rsidR="000822D5" w:rsidRDefault="000822D5" w:rsidP="002C66D6">
      <w:r w:rsidRPr="007740E9">
        <w:rPr>
          <w:rStyle w:val="Strong"/>
        </w:rPr>
        <w:t>Upload</w:t>
      </w:r>
      <w:r>
        <w:rPr>
          <w:rStyle w:val="Strong"/>
        </w:rPr>
        <w:t>:</w:t>
      </w:r>
      <w:r>
        <w:t xml:space="preserve"> copies transaction details from the access terminal to </w:t>
      </w:r>
      <w:r w:rsidR="001E1079">
        <w:t>Water+</w:t>
      </w:r>
      <w:r w:rsidR="00E0638E">
        <w:t xml:space="preserve"> Cloud</w:t>
      </w:r>
      <w:r>
        <w:t>.</w:t>
      </w:r>
    </w:p>
    <w:p w14:paraId="4D882966" w14:textId="77777777" w:rsidR="000822D5" w:rsidRDefault="000822D5" w:rsidP="002C66D6"/>
    <w:p w14:paraId="7BA8FB61" w14:textId="77777777" w:rsidR="000822D5" w:rsidRDefault="000822D5" w:rsidP="002C66D6">
      <w:r>
        <w:rPr>
          <w:rStyle w:val="Strong"/>
        </w:rPr>
        <w:t xml:space="preserve">Water Dispensing Station (Station): </w:t>
      </w:r>
      <w:r>
        <w:t xml:space="preserve">dispenses water to customers.  </w:t>
      </w:r>
      <w:r w:rsidRPr="00B250BB">
        <w:t xml:space="preserve"> </w:t>
      </w:r>
      <w:r>
        <w:t>A combination of an access terminal, water fill hose</w:t>
      </w:r>
      <w:r w:rsidRPr="00B250BB">
        <w:t>, and communication link</w:t>
      </w:r>
      <w:r>
        <w:t xml:space="preserve">. </w:t>
      </w:r>
    </w:p>
    <w:p w14:paraId="1CC0A377" w14:textId="77777777" w:rsidR="000822D5" w:rsidRDefault="000822D5" w:rsidP="002C66D6"/>
    <w:p w14:paraId="254BBD03" w14:textId="77777777" w:rsidR="000822D5" w:rsidRPr="00612D97" w:rsidRDefault="000822D5" w:rsidP="002C66D6">
      <w:pPr>
        <w:rPr>
          <w:rStyle w:val="Strong"/>
        </w:rPr>
      </w:pPr>
      <w:r>
        <w:rPr>
          <w:rStyle w:val="Strong"/>
        </w:rPr>
        <w:t xml:space="preserve">Water Fill Hose: </w:t>
      </w:r>
      <w:r w:rsidRPr="00B91CD2">
        <w:t xml:space="preserve">hose that </w:t>
      </w:r>
      <w:r>
        <w:t>dispenses water into the tank.  The amount of water is controlled by the access terminal.</w:t>
      </w:r>
    </w:p>
    <w:p w14:paraId="659ED914" w14:textId="77777777" w:rsidR="000822D5" w:rsidRPr="00022287" w:rsidRDefault="000822D5" w:rsidP="002C66D6"/>
    <w:p w14:paraId="3F526AED" w14:textId="77777777" w:rsidR="00301752" w:rsidRPr="00AF534B" w:rsidRDefault="00301752" w:rsidP="002C66D6">
      <w:pPr>
        <w:rPr>
          <w:rStyle w:val="Strong"/>
          <w:b w:val="0"/>
          <w:bCs w:val="0"/>
        </w:rPr>
      </w:pPr>
    </w:p>
    <w:p w14:paraId="0D52D710" w14:textId="77777777" w:rsidR="0054000D" w:rsidRDefault="0054000D" w:rsidP="002C66D6"/>
    <w:sectPr w:rsidR="0054000D" w:rsidSect="004F4EF7">
      <w:headerReference w:type="even" r:id="rId53"/>
      <w:headerReference w:type="default" r:id="rId54"/>
      <w:footerReference w:type="even" r:id="rId55"/>
      <w:footerReference w:type="default" r:id="rId56"/>
      <w:pgSz w:w="12240" w:h="15840" w:code="1"/>
      <w:pgMar w:top="1418" w:right="1418" w:bottom="720" w:left="3402" w:header="720" w:footer="720" w:gutter="72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AEA13" w14:textId="77777777" w:rsidR="004521E6" w:rsidRDefault="004521E6" w:rsidP="002C66D6">
      <w:r>
        <w:separator/>
      </w:r>
    </w:p>
  </w:endnote>
  <w:endnote w:type="continuationSeparator" w:id="0">
    <w:p w14:paraId="2104B6F9" w14:textId="77777777" w:rsidR="004521E6" w:rsidRDefault="004521E6" w:rsidP="002C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728570"/>
      <w:docPartObj>
        <w:docPartGallery w:val="Page Numbers (Bottom of Page)"/>
        <w:docPartUnique/>
      </w:docPartObj>
    </w:sdtPr>
    <w:sdtEndPr>
      <w:rPr>
        <w:noProof/>
      </w:rPr>
    </w:sdtEndPr>
    <w:sdtContent>
      <w:p w14:paraId="32DB2631" w14:textId="117738CF" w:rsidR="00F30FCB" w:rsidRDefault="00E6687C" w:rsidP="002C66D6">
        <w:pPr>
          <w:pStyle w:val="Footer"/>
        </w:pPr>
        <w:r>
          <w:rPr>
            <w:noProof/>
          </w:rPr>
          <w:drawing>
            <wp:anchor distT="0" distB="0" distL="114300" distR="114300" simplePos="0" relativeHeight="251660288" behindDoc="0" locked="0" layoutInCell="1" allowOverlap="1" wp14:anchorId="47856284" wp14:editId="0AE4B036">
              <wp:simplePos x="0" y="0"/>
              <wp:positionH relativeFrom="rightMargin">
                <wp:posOffset>-6077585</wp:posOffset>
              </wp:positionH>
              <wp:positionV relativeFrom="paragraph">
                <wp:posOffset>-8830310</wp:posOffset>
              </wp:positionV>
              <wp:extent cx="561600" cy="561600"/>
              <wp:effectExtent l="0" t="0" r="0" b="0"/>
              <wp:wrapNone/>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600" cy="561600"/>
                      </a:xfrm>
                      <a:prstGeom prst="rect">
                        <a:avLst/>
                      </a:prstGeom>
                    </pic:spPr>
                  </pic:pic>
                </a:graphicData>
              </a:graphic>
              <wp14:sizeRelH relativeFrom="margin">
                <wp14:pctWidth>0</wp14:pctWidth>
              </wp14:sizeRelH>
              <wp14:sizeRelV relativeFrom="margin">
                <wp14:pctHeight>0</wp14:pctHeight>
              </wp14:sizeRelV>
            </wp:anchor>
          </w:drawing>
        </w:r>
        <w:r w:rsidR="00F30FCB">
          <w:tab/>
        </w:r>
        <w:r w:rsidR="00F30FCB">
          <w:fldChar w:fldCharType="begin"/>
        </w:r>
        <w:r w:rsidR="00F30FCB">
          <w:instrText xml:space="preserve"> PAGE   \* MERGEFORMAT </w:instrText>
        </w:r>
        <w:r w:rsidR="00F30FCB">
          <w:fldChar w:fldCharType="separate"/>
        </w:r>
        <w:r w:rsidR="00FF0870">
          <w:rPr>
            <w:noProof/>
          </w:rPr>
          <w:t>8</w:t>
        </w:r>
        <w:r w:rsidR="00F30FC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C3C7" w14:textId="4E2C3843" w:rsidR="00F30FCB" w:rsidRDefault="00E6687C" w:rsidP="002C66D6">
    <w:pPr>
      <w:pStyle w:val="Footer"/>
    </w:pPr>
    <w:r>
      <w:rPr>
        <w:noProof/>
      </w:rPr>
      <w:drawing>
        <wp:anchor distT="0" distB="0" distL="114300" distR="114300" simplePos="0" relativeHeight="251658240" behindDoc="0" locked="0" layoutInCell="1" allowOverlap="1" wp14:anchorId="0AA4132B" wp14:editId="0BACE545">
          <wp:simplePos x="0" y="0"/>
          <wp:positionH relativeFrom="rightMargin">
            <wp:posOffset>142875</wp:posOffset>
          </wp:positionH>
          <wp:positionV relativeFrom="paragraph">
            <wp:posOffset>-8832215</wp:posOffset>
          </wp:positionV>
          <wp:extent cx="561600" cy="561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561600" cy="561600"/>
                  </a:xfrm>
                  <a:prstGeom prst="rect">
                    <a:avLst/>
                  </a:prstGeom>
                </pic:spPr>
              </pic:pic>
            </a:graphicData>
          </a:graphic>
          <wp14:sizeRelH relativeFrom="margin">
            <wp14:pctWidth>0</wp14:pctWidth>
          </wp14:sizeRelH>
          <wp14:sizeRelV relativeFrom="margin">
            <wp14:pctHeight>0</wp14:pctHeight>
          </wp14:sizeRelV>
        </wp:anchor>
      </w:drawing>
    </w:r>
    <w:sdt>
      <w:sdtPr>
        <w:id w:val="-1524083656"/>
        <w:docPartObj>
          <w:docPartGallery w:val="Page Numbers (Bottom of Page)"/>
          <w:docPartUnique/>
        </w:docPartObj>
      </w:sdtPr>
      <w:sdtEndPr>
        <w:rPr>
          <w:noProof/>
        </w:rPr>
      </w:sdtEndPr>
      <w:sdtContent>
        <w:r w:rsidR="00F30FCB">
          <w:fldChar w:fldCharType="begin"/>
        </w:r>
        <w:r w:rsidR="00F30FCB">
          <w:instrText xml:space="preserve"> PAGE   \* MERGEFORMAT </w:instrText>
        </w:r>
        <w:r w:rsidR="00F30FCB">
          <w:fldChar w:fldCharType="separate"/>
        </w:r>
        <w:r w:rsidR="00FF0870">
          <w:rPr>
            <w:noProof/>
          </w:rPr>
          <w:t>9</w:t>
        </w:r>
        <w:r w:rsidR="00F30FCB">
          <w:rPr>
            <w:noProof/>
          </w:rPr>
          <w:fldChar w:fldCharType="end"/>
        </w:r>
      </w:sdtContent>
    </w:sdt>
    <w:r w:rsidR="00F30FCB">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D89A" w14:textId="77777777" w:rsidR="004521E6" w:rsidRDefault="004521E6" w:rsidP="002C66D6">
      <w:r>
        <w:separator/>
      </w:r>
    </w:p>
  </w:footnote>
  <w:footnote w:type="continuationSeparator" w:id="0">
    <w:p w14:paraId="2F4E5A23" w14:textId="77777777" w:rsidR="004521E6" w:rsidRDefault="004521E6" w:rsidP="002C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54A5" w14:textId="6F5D5069" w:rsidR="00F30FCB" w:rsidRDefault="00E6687C" w:rsidP="002C66D6">
    <w:pPr>
      <w:pStyle w:val="Header"/>
      <w:framePr w:wrap="around"/>
    </w:pPr>
    <w:r>
      <w:t xml:space="preserve"> </w:t>
    </w:r>
    <w:r w:rsidR="00E0638E">
      <w:t>Water</w:t>
    </w:r>
    <w:r w:rsidR="001E1079">
      <w:t>+</w:t>
    </w:r>
    <w:r w:rsidR="00E0638E">
      <w:t xml:space="preserve"> Cloud</w:t>
    </w:r>
    <w:r w:rsidR="00F30FCB" w:rsidRPr="004F4EF7">
      <w:t xml:space="preserve"> —</w:t>
    </w:r>
    <w:r w:rsidR="00F30FCB">
      <w:t>Customer Manual</w:t>
    </w:r>
    <w:r w:rsidR="00F30FCB" w:rsidRPr="004F4EF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A41E" w14:textId="0D838289" w:rsidR="00F30FCB" w:rsidRPr="004F4EF7" w:rsidRDefault="00F30FCB" w:rsidP="002C66D6">
    <w:pPr>
      <w:pStyle w:val="Header"/>
      <w:framePr w:wrap="around"/>
    </w:pPr>
    <w:r w:rsidRPr="004F4EF7">
      <w:tab/>
      <w:t xml:space="preserve">           </w:t>
    </w:r>
    <w:r w:rsidR="00E0638E">
      <w:t>Water</w:t>
    </w:r>
    <w:r w:rsidR="001E1079">
      <w:t>+</w:t>
    </w:r>
    <w:r w:rsidR="00E0638E">
      <w:t xml:space="preserve"> Cloud</w:t>
    </w:r>
    <w:r w:rsidRPr="004F4EF7">
      <w:t xml:space="preserve"> —</w:t>
    </w:r>
    <w:r>
      <w:t xml:space="preserve">Customer Manual  </w:t>
    </w:r>
    <w:r w:rsidRPr="004F4E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D00F5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BCAF94C"/>
    <w:lvl w:ilvl="0">
      <w:start w:val="1"/>
      <w:numFmt w:val="decimal"/>
      <w:lvlText w:val="%1."/>
      <w:lvlJc w:val="left"/>
      <w:pPr>
        <w:tabs>
          <w:tab w:val="num" w:pos="360"/>
        </w:tabs>
        <w:ind w:left="360" w:hanging="360"/>
      </w:pPr>
      <w:rPr>
        <w:rFonts w:hint="default"/>
      </w:rPr>
    </w:lvl>
  </w:abstractNum>
  <w:abstractNum w:abstractNumId="2" w15:restartNumberingAfterBreak="0">
    <w:nsid w:val="FFFFFF89"/>
    <w:multiLevelType w:val="singleLevel"/>
    <w:tmpl w:val="298E7B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8F1196"/>
    <w:multiLevelType w:val="multilevel"/>
    <w:tmpl w:val="E834CF5A"/>
    <w:styleLink w:val="StyleNumberedLeft254cmHanging063cm1"/>
    <w:lvl w:ilvl="0">
      <w:start w:val="1"/>
      <w:numFmt w:val="decimal"/>
      <w:lvlText w:val="%1."/>
      <w:lvlJc w:val="left"/>
      <w:pPr>
        <w:ind w:left="1080" w:hanging="360"/>
      </w:pPr>
      <w:rPr>
        <w:rFonts w:ascii="Segoe UI" w:hAnsi="Segoe U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EE0099"/>
    <w:multiLevelType w:val="hybridMultilevel"/>
    <w:tmpl w:val="D562C344"/>
    <w:lvl w:ilvl="0" w:tplc="9E4AEADE">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DB55B24"/>
    <w:multiLevelType w:val="hybridMultilevel"/>
    <w:tmpl w:val="A45CD9B2"/>
    <w:lvl w:ilvl="0" w:tplc="EF58B7DA">
      <w:start w:val="1"/>
      <w:numFmt w:val="bullet"/>
      <w:pStyle w:val="StyleListParagraphBold"/>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036AF2"/>
    <w:multiLevelType w:val="multilevel"/>
    <w:tmpl w:val="542CADFA"/>
    <w:styleLink w:val="StyleNumberedLeft254cmHanging063cm"/>
    <w:lvl w:ilvl="0">
      <w:start w:val="1"/>
      <w:numFmt w:val="decimal"/>
      <w:lvlText w:val="%1."/>
      <w:lvlJc w:val="left"/>
      <w:pPr>
        <w:ind w:left="1080" w:hanging="360"/>
      </w:pPr>
      <w:rPr>
        <w:rFonts w:ascii="Segoe UI" w:hAnsi="Segoe U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4DE2039"/>
    <w:multiLevelType w:val="multilevel"/>
    <w:tmpl w:val="CFEA04FE"/>
    <w:styleLink w:val="NumberedList-Left063"/>
    <w:lvl w:ilvl="0">
      <w:start w:val="1"/>
      <w:numFmt w:val="decimal"/>
      <w:lvlText w:val="%1."/>
      <w:lvlJc w:val="left"/>
      <w:pPr>
        <w:ind w:left="720" w:hanging="360"/>
      </w:pPr>
      <w:rPr>
        <w:rFonts w:ascii="Segoe UI" w:hAnsi="Segoe U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BF7BDC"/>
    <w:multiLevelType w:val="hybridMultilevel"/>
    <w:tmpl w:val="B9EAEC34"/>
    <w:lvl w:ilvl="0" w:tplc="12D61320">
      <w:start w:val="1"/>
      <w:numFmt w:val="bullet"/>
      <w:pStyle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1121D7A"/>
    <w:multiLevelType w:val="hybridMultilevel"/>
    <w:tmpl w:val="3D3EC3EC"/>
    <w:lvl w:ilvl="0" w:tplc="9E4AEAD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C1FC5"/>
    <w:multiLevelType w:val="multilevel"/>
    <w:tmpl w:val="9762251C"/>
    <w:styleLink w:val="NumberList"/>
    <w:lvl w:ilvl="0">
      <w:start w:val="1"/>
      <w:numFmt w:val="decimal"/>
      <w:lvlText w:val="%1."/>
      <w:lvlJc w:val="left"/>
      <w:pPr>
        <w:ind w:left="720" w:hanging="360"/>
      </w:pPr>
      <w:rPr>
        <w:rFonts w:ascii="Segoe UI" w:hAnsi="Segoe U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FD3F10"/>
    <w:multiLevelType w:val="singleLevel"/>
    <w:tmpl w:val="9BCAF94C"/>
    <w:lvl w:ilvl="0">
      <w:start w:val="1"/>
      <w:numFmt w:val="decimal"/>
      <w:lvlText w:val="%1."/>
      <w:lvlJc w:val="left"/>
      <w:pPr>
        <w:tabs>
          <w:tab w:val="num" w:pos="360"/>
        </w:tabs>
        <w:ind w:left="360" w:hanging="360"/>
      </w:pPr>
      <w:rPr>
        <w:rFonts w:hint="default"/>
      </w:rPr>
    </w:lvl>
  </w:abstractNum>
  <w:abstractNum w:abstractNumId="12" w15:restartNumberingAfterBreak="0">
    <w:nsid w:val="529151B4"/>
    <w:multiLevelType w:val="hybridMultilevel"/>
    <w:tmpl w:val="F578C792"/>
    <w:lvl w:ilvl="0" w:tplc="97E0F070">
      <w:start w:val="1"/>
      <w:numFmt w:val="bullet"/>
      <w:pStyle w:val="Bulletnsp"/>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6E3B94"/>
    <w:multiLevelType w:val="hybridMultilevel"/>
    <w:tmpl w:val="9D729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C21055"/>
    <w:multiLevelType w:val="multilevel"/>
    <w:tmpl w:val="B3F65938"/>
    <w:styleLink w:val="StyleNumberedLeft19cmHanging063cm"/>
    <w:lvl w:ilvl="0">
      <w:start w:val="1"/>
      <w:numFmt w:val="decimal"/>
      <w:lvlText w:val="%1."/>
      <w:lvlJc w:val="left"/>
      <w:pPr>
        <w:ind w:left="1440" w:hanging="360"/>
      </w:pPr>
      <w:rPr>
        <w:rFonts w:ascii="Segoe UI" w:hAnsi="Segoe U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1511B5"/>
    <w:multiLevelType w:val="hybridMultilevel"/>
    <w:tmpl w:val="D93EDAC8"/>
    <w:lvl w:ilvl="0" w:tplc="9E4AEADE">
      <w:start w:val="1"/>
      <w:numFmt w:val="decimal"/>
      <w:pStyle w:val="ListNumb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11922304">
    <w:abstractNumId w:val="10"/>
  </w:num>
  <w:num w:numId="2" w16cid:durableId="1580208899">
    <w:abstractNumId w:val="7"/>
  </w:num>
  <w:num w:numId="3" w16cid:durableId="1879783008">
    <w:abstractNumId w:val="14"/>
  </w:num>
  <w:num w:numId="4" w16cid:durableId="1091698760">
    <w:abstractNumId w:val="6"/>
  </w:num>
  <w:num w:numId="5" w16cid:durableId="399792847">
    <w:abstractNumId w:val="3"/>
  </w:num>
  <w:num w:numId="6" w16cid:durableId="1083255596">
    <w:abstractNumId w:val="12"/>
  </w:num>
  <w:num w:numId="7" w16cid:durableId="1300920775">
    <w:abstractNumId w:val="8"/>
  </w:num>
  <w:num w:numId="8" w16cid:durableId="517081259">
    <w:abstractNumId w:val="5"/>
  </w:num>
  <w:num w:numId="9" w16cid:durableId="1291012504">
    <w:abstractNumId w:val="2"/>
  </w:num>
  <w:num w:numId="10" w16cid:durableId="475529897">
    <w:abstractNumId w:val="0"/>
  </w:num>
  <w:num w:numId="11" w16cid:durableId="1802575384">
    <w:abstractNumId w:val="1"/>
    <w:lvlOverride w:ilvl="0">
      <w:startOverride w:val="1"/>
    </w:lvlOverride>
  </w:num>
  <w:num w:numId="12" w16cid:durableId="877860723">
    <w:abstractNumId w:val="1"/>
    <w:lvlOverride w:ilvl="0">
      <w:startOverride w:val="1"/>
    </w:lvlOverride>
  </w:num>
  <w:num w:numId="13" w16cid:durableId="932517225">
    <w:abstractNumId w:val="1"/>
    <w:lvlOverride w:ilvl="0">
      <w:startOverride w:val="5"/>
    </w:lvlOverride>
  </w:num>
  <w:num w:numId="14" w16cid:durableId="598291414">
    <w:abstractNumId w:val="13"/>
  </w:num>
  <w:num w:numId="15" w16cid:durableId="2136482407">
    <w:abstractNumId w:val="1"/>
    <w:lvlOverride w:ilvl="0">
      <w:startOverride w:val="1"/>
    </w:lvlOverride>
  </w:num>
  <w:num w:numId="16" w16cid:durableId="1322780662">
    <w:abstractNumId w:val="1"/>
    <w:lvlOverride w:ilvl="0">
      <w:startOverride w:val="1"/>
    </w:lvlOverride>
  </w:num>
  <w:num w:numId="17" w16cid:durableId="1410158404">
    <w:abstractNumId w:val="1"/>
    <w:lvlOverride w:ilvl="0">
      <w:startOverride w:val="1"/>
    </w:lvlOverride>
  </w:num>
  <w:num w:numId="18" w16cid:durableId="573130274">
    <w:abstractNumId w:val="1"/>
    <w:lvlOverride w:ilvl="0">
      <w:startOverride w:val="1"/>
    </w:lvlOverride>
  </w:num>
  <w:num w:numId="19" w16cid:durableId="1903632385">
    <w:abstractNumId w:val="1"/>
    <w:lvlOverride w:ilvl="0">
      <w:startOverride w:val="1"/>
    </w:lvlOverride>
  </w:num>
  <w:num w:numId="20" w16cid:durableId="1288971674">
    <w:abstractNumId w:val="1"/>
    <w:lvlOverride w:ilvl="0">
      <w:startOverride w:val="1"/>
    </w:lvlOverride>
  </w:num>
  <w:num w:numId="21" w16cid:durableId="1958220918">
    <w:abstractNumId w:val="1"/>
    <w:lvlOverride w:ilvl="0">
      <w:startOverride w:val="1"/>
    </w:lvlOverride>
  </w:num>
  <w:num w:numId="22" w16cid:durableId="1164861588">
    <w:abstractNumId w:val="1"/>
    <w:lvlOverride w:ilvl="0">
      <w:startOverride w:val="1"/>
    </w:lvlOverride>
  </w:num>
  <w:num w:numId="23" w16cid:durableId="1923368644">
    <w:abstractNumId w:val="15"/>
  </w:num>
  <w:num w:numId="24" w16cid:durableId="125205102">
    <w:abstractNumId w:val="9"/>
  </w:num>
  <w:num w:numId="25" w16cid:durableId="155194318">
    <w:abstractNumId w:val="4"/>
  </w:num>
  <w:num w:numId="26" w16cid:durableId="1738896444">
    <w:abstractNumId w:val="4"/>
  </w:num>
  <w:num w:numId="27" w16cid:durableId="1445465063">
    <w:abstractNumId w:val="4"/>
    <w:lvlOverride w:ilvl="0">
      <w:startOverride w:val="1"/>
    </w:lvlOverride>
  </w:num>
  <w:num w:numId="28" w16cid:durableId="711074940">
    <w:abstractNumId w:val="15"/>
  </w:num>
  <w:num w:numId="29" w16cid:durableId="801656169">
    <w:abstractNumId w:val="15"/>
    <w:lvlOverride w:ilvl="0">
      <w:startOverride w:val="1"/>
    </w:lvlOverride>
  </w:num>
  <w:num w:numId="30" w16cid:durableId="1653867927">
    <w:abstractNumId w:val="15"/>
    <w:lvlOverride w:ilvl="0">
      <w:startOverride w:val="1"/>
    </w:lvlOverride>
  </w:num>
  <w:num w:numId="31" w16cid:durableId="182477970">
    <w:abstractNumId w:val="15"/>
    <w:lvlOverride w:ilvl="0">
      <w:startOverride w:val="1"/>
    </w:lvlOverride>
  </w:num>
  <w:num w:numId="32" w16cid:durableId="34925621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8C"/>
    <w:rsid w:val="00012EFE"/>
    <w:rsid w:val="000144AC"/>
    <w:rsid w:val="000167FE"/>
    <w:rsid w:val="00024EB1"/>
    <w:rsid w:val="00027223"/>
    <w:rsid w:val="00031DC6"/>
    <w:rsid w:val="0005087C"/>
    <w:rsid w:val="000725B6"/>
    <w:rsid w:val="000822D5"/>
    <w:rsid w:val="000826A6"/>
    <w:rsid w:val="000C72BF"/>
    <w:rsid w:val="000E0631"/>
    <w:rsid w:val="000E7938"/>
    <w:rsid w:val="0010291D"/>
    <w:rsid w:val="00143562"/>
    <w:rsid w:val="001442B3"/>
    <w:rsid w:val="00144764"/>
    <w:rsid w:val="00146EF9"/>
    <w:rsid w:val="00155C3A"/>
    <w:rsid w:val="00194CDD"/>
    <w:rsid w:val="00196B60"/>
    <w:rsid w:val="001B0DCC"/>
    <w:rsid w:val="001C2355"/>
    <w:rsid w:val="001E1079"/>
    <w:rsid w:val="001F5F5E"/>
    <w:rsid w:val="00212B4C"/>
    <w:rsid w:val="00223F38"/>
    <w:rsid w:val="0024121C"/>
    <w:rsid w:val="00247E48"/>
    <w:rsid w:val="00253EC9"/>
    <w:rsid w:val="002550C5"/>
    <w:rsid w:val="002635F5"/>
    <w:rsid w:val="00282F63"/>
    <w:rsid w:val="00287432"/>
    <w:rsid w:val="002A23EE"/>
    <w:rsid w:val="002B4051"/>
    <w:rsid w:val="002C1651"/>
    <w:rsid w:val="002C2F90"/>
    <w:rsid w:val="002C66D6"/>
    <w:rsid w:val="002C69DB"/>
    <w:rsid w:val="002D5385"/>
    <w:rsid w:val="002E1A6B"/>
    <w:rsid w:val="00301752"/>
    <w:rsid w:val="0030255E"/>
    <w:rsid w:val="00344C38"/>
    <w:rsid w:val="00350099"/>
    <w:rsid w:val="00357894"/>
    <w:rsid w:val="00360846"/>
    <w:rsid w:val="003726D7"/>
    <w:rsid w:val="003768DA"/>
    <w:rsid w:val="003878A6"/>
    <w:rsid w:val="003A3147"/>
    <w:rsid w:val="003B139F"/>
    <w:rsid w:val="003C7197"/>
    <w:rsid w:val="003E2ACC"/>
    <w:rsid w:val="003E3A8C"/>
    <w:rsid w:val="003E6FD9"/>
    <w:rsid w:val="003F6C01"/>
    <w:rsid w:val="00440296"/>
    <w:rsid w:val="00445F87"/>
    <w:rsid w:val="004521E6"/>
    <w:rsid w:val="00471F61"/>
    <w:rsid w:val="004B74F8"/>
    <w:rsid w:val="004E1EB4"/>
    <w:rsid w:val="004F39FD"/>
    <w:rsid w:val="004F4EF7"/>
    <w:rsid w:val="00500C35"/>
    <w:rsid w:val="0051607A"/>
    <w:rsid w:val="00524D84"/>
    <w:rsid w:val="005273DF"/>
    <w:rsid w:val="0053720E"/>
    <w:rsid w:val="0054000D"/>
    <w:rsid w:val="00543379"/>
    <w:rsid w:val="0056578D"/>
    <w:rsid w:val="00572057"/>
    <w:rsid w:val="00591C65"/>
    <w:rsid w:val="00594EDB"/>
    <w:rsid w:val="005C1E4B"/>
    <w:rsid w:val="005E0CD4"/>
    <w:rsid w:val="005E3D47"/>
    <w:rsid w:val="005F21A8"/>
    <w:rsid w:val="005F695D"/>
    <w:rsid w:val="00623176"/>
    <w:rsid w:val="00652638"/>
    <w:rsid w:val="006610D2"/>
    <w:rsid w:val="006705BF"/>
    <w:rsid w:val="00672044"/>
    <w:rsid w:val="00674878"/>
    <w:rsid w:val="006771EE"/>
    <w:rsid w:val="00685DB5"/>
    <w:rsid w:val="006C5F6A"/>
    <w:rsid w:val="006E05FF"/>
    <w:rsid w:val="006E3D43"/>
    <w:rsid w:val="006E53EF"/>
    <w:rsid w:val="006E5426"/>
    <w:rsid w:val="006F6CD9"/>
    <w:rsid w:val="0070576B"/>
    <w:rsid w:val="00713ABE"/>
    <w:rsid w:val="00715C40"/>
    <w:rsid w:val="00736CE6"/>
    <w:rsid w:val="0074353C"/>
    <w:rsid w:val="00756B07"/>
    <w:rsid w:val="007804C1"/>
    <w:rsid w:val="007927F1"/>
    <w:rsid w:val="0079695E"/>
    <w:rsid w:val="007A4F4D"/>
    <w:rsid w:val="007A694A"/>
    <w:rsid w:val="007F0DAC"/>
    <w:rsid w:val="007F18C7"/>
    <w:rsid w:val="0082616C"/>
    <w:rsid w:val="00827616"/>
    <w:rsid w:val="00833C02"/>
    <w:rsid w:val="008416D2"/>
    <w:rsid w:val="00850A3A"/>
    <w:rsid w:val="008716C0"/>
    <w:rsid w:val="008B16B3"/>
    <w:rsid w:val="008B280F"/>
    <w:rsid w:val="008E25C4"/>
    <w:rsid w:val="008E485B"/>
    <w:rsid w:val="008F1307"/>
    <w:rsid w:val="009219E5"/>
    <w:rsid w:val="00923BFE"/>
    <w:rsid w:val="00956C9C"/>
    <w:rsid w:val="00994555"/>
    <w:rsid w:val="009949EF"/>
    <w:rsid w:val="009B26B2"/>
    <w:rsid w:val="009B28B9"/>
    <w:rsid w:val="009B7FAB"/>
    <w:rsid w:val="009E0A93"/>
    <w:rsid w:val="00A01743"/>
    <w:rsid w:val="00A218BD"/>
    <w:rsid w:val="00A25312"/>
    <w:rsid w:val="00A32FFD"/>
    <w:rsid w:val="00A4194D"/>
    <w:rsid w:val="00A60F29"/>
    <w:rsid w:val="00AA1123"/>
    <w:rsid w:val="00AA3551"/>
    <w:rsid w:val="00AD1248"/>
    <w:rsid w:val="00AE30AF"/>
    <w:rsid w:val="00AF003F"/>
    <w:rsid w:val="00B10B43"/>
    <w:rsid w:val="00B23506"/>
    <w:rsid w:val="00B65D83"/>
    <w:rsid w:val="00BA1315"/>
    <w:rsid w:val="00BB676D"/>
    <w:rsid w:val="00BC2FE0"/>
    <w:rsid w:val="00BD088E"/>
    <w:rsid w:val="00BE2FB0"/>
    <w:rsid w:val="00C26B86"/>
    <w:rsid w:val="00C34F5D"/>
    <w:rsid w:val="00C663CF"/>
    <w:rsid w:val="00C7019A"/>
    <w:rsid w:val="00C7035E"/>
    <w:rsid w:val="00C932E8"/>
    <w:rsid w:val="00CA170C"/>
    <w:rsid w:val="00CA586A"/>
    <w:rsid w:val="00CB1314"/>
    <w:rsid w:val="00CB372C"/>
    <w:rsid w:val="00CB3C81"/>
    <w:rsid w:val="00CE4007"/>
    <w:rsid w:val="00D00701"/>
    <w:rsid w:val="00D167FB"/>
    <w:rsid w:val="00D20B3D"/>
    <w:rsid w:val="00D26FDD"/>
    <w:rsid w:val="00D37C06"/>
    <w:rsid w:val="00D44E95"/>
    <w:rsid w:val="00D6291B"/>
    <w:rsid w:val="00D66BC2"/>
    <w:rsid w:val="00DA4B67"/>
    <w:rsid w:val="00DB3D8E"/>
    <w:rsid w:val="00DC688F"/>
    <w:rsid w:val="00DD0F18"/>
    <w:rsid w:val="00DD7D24"/>
    <w:rsid w:val="00E01DD4"/>
    <w:rsid w:val="00E0638E"/>
    <w:rsid w:val="00E146F8"/>
    <w:rsid w:val="00E22D85"/>
    <w:rsid w:val="00E260B5"/>
    <w:rsid w:val="00E41401"/>
    <w:rsid w:val="00E453EF"/>
    <w:rsid w:val="00E6687C"/>
    <w:rsid w:val="00E84C38"/>
    <w:rsid w:val="00EA4CFB"/>
    <w:rsid w:val="00EC6247"/>
    <w:rsid w:val="00EC65B4"/>
    <w:rsid w:val="00ED5B39"/>
    <w:rsid w:val="00ED6B9E"/>
    <w:rsid w:val="00EF0341"/>
    <w:rsid w:val="00EF3CE3"/>
    <w:rsid w:val="00F167E4"/>
    <w:rsid w:val="00F206EB"/>
    <w:rsid w:val="00F30E5D"/>
    <w:rsid w:val="00F30FCB"/>
    <w:rsid w:val="00F41F9F"/>
    <w:rsid w:val="00F55478"/>
    <w:rsid w:val="00F75002"/>
    <w:rsid w:val="00F76AEB"/>
    <w:rsid w:val="00F77D21"/>
    <w:rsid w:val="00F829C7"/>
    <w:rsid w:val="00F90E64"/>
    <w:rsid w:val="00F91F7D"/>
    <w:rsid w:val="00FA43C8"/>
    <w:rsid w:val="00FC1C2F"/>
    <w:rsid w:val="00FD1BD6"/>
    <w:rsid w:val="00FD3A87"/>
    <w:rsid w:val="00FE2CE2"/>
    <w:rsid w:val="00FF0870"/>
    <w:rsid w:val="00FF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B9F77E"/>
  <w15:docId w15:val="{E65C6835-97A7-405B-B735-FF4E1C69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C66D6"/>
    <w:pPr>
      <w:spacing w:before="220" w:after="120"/>
      <w:contextualSpacing/>
    </w:pPr>
    <w:rPr>
      <w:rFonts w:ascii="Segoe UI" w:eastAsiaTheme="majorEastAsia" w:hAnsi="Segoe UI" w:cs="Segoe UI"/>
      <w:sz w:val="22"/>
      <w:szCs w:val="20"/>
      <w:lang w:val="en-CA"/>
    </w:rPr>
  </w:style>
  <w:style w:type="paragraph" w:styleId="Heading1">
    <w:name w:val="heading 1"/>
    <w:basedOn w:val="Normal"/>
    <w:next w:val="Normal"/>
    <w:link w:val="Heading1Char"/>
    <w:autoRedefine/>
    <w:qFormat/>
    <w:rsid w:val="003C7197"/>
    <w:pPr>
      <w:spacing w:before="240" w:after="480"/>
      <w:jc w:val="right"/>
      <w:outlineLvl w:val="0"/>
    </w:pPr>
    <w:rPr>
      <w:rFonts w:ascii="Arial" w:hAnsi="Arial"/>
      <w:b/>
      <w:sz w:val="36"/>
    </w:rPr>
  </w:style>
  <w:style w:type="paragraph" w:styleId="Heading2">
    <w:name w:val="heading 2"/>
    <w:basedOn w:val="Heading1"/>
    <w:next w:val="Normal"/>
    <w:link w:val="Heading2Char"/>
    <w:qFormat/>
    <w:rsid w:val="003C7197"/>
    <w:pPr>
      <w:spacing w:after="240"/>
      <w:ind w:left="-2520"/>
      <w:jc w:val="left"/>
      <w:outlineLvl w:val="1"/>
    </w:pPr>
    <w:rPr>
      <w:sz w:val="30"/>
    </w:rPr>
  </w:style>
  <w:style w:type="paragraph" w:styleId="Heading3">
    <w:name w:val="heading 3"/>
    <w:basedOn w:val="Heading1"/>
    <w:next w:val="Normal"/>
    <w:link w:val="Heading3Char"/>
    <w:qFormat/>
    <w:rsid w:val="003C7197"/>
    <w:pPr>
      <w:spacing w:after="240"/>
      <w:jc w:val="left"/>
      <w:outlineLvl w:val="2"/>
    </w:pPr>
    <w:rPr>
      <w:sz w:val="28"/>
    </w:rPr>
  </w:style>
  <w:style w:type="paragraph" w:styleId="Heading4">
    <w:name w:val="heading 4"/>
    <w:basedOn w:val="Heading3"/>
    <w:next w:val="Normal"/>
    <w:link w:val="Heading4Char"/>
    <w:qFormat/>
    <w:rsid w:val="003C7197"/>
    <w:pPr>
      <w:outlineLvl w:val="3"/>
    </w:pPr>
  </w:style>
  <w:style w:type="paragraph" w:styleId="Heading5">
    <w:name w:val="heading 5"/>
    <w:basedOn w:val="Normal"/>
    <w:next w:val="Normal"/>
    <w:link w:val="Heading5Char"/>
    <w:uiPriority w:val="9"/>
    <w:unhideWhenUsed/>
    <w:qFormat/>
    <w:rsid w:val="00287432"/>
    <w:pPr>
      <w:keepNext/>
      <w:keepLines/>
      <w:spacing w:before="40"/>
      <w:outlineLvl w:val="4"/>
    </w:pPr>
    <w:rPr>
      <w:rFonts w:asciiTheme="majorHAnsi" w:hAnsiTheme="majorHAnsi" w:cstheme="majorBidi"/>
      <w:color w:val="365F91" w:themeColor="accent1" w:themeShade="BF"/>
    </w:rPr>
  </w:style>
  <w:style w:type="paragraph" w:styleId="Heading6">
    <w:name w:val="heading 6"/>
    <w:basedOn w:val="Normal"/>
    <w:next w:val="Normal"/>
    <w:link w:val="Heading6Char"/>
    <w:uiPriority w:val="9"/>
    <w:unhideWhenUsed/>
    <w:qFormat/>
    <w:rsid w:val="00287432"/>
    <w:pPr>
      <w:keepNext/>
      <w:keepLines/>
      <w:spacing w:before="40"/>
      <w:outlineLvl w:val="5"/>
    </w:pPr>
    <w:rPr>
      <w:rFonts w:asciiTheme="majorHAnsi" w:hAnsiTheme="majorHAnsi" w:cstheme="majorBidi"/>
      <w:color w:val="243F60" w:themeColor="accent1" w:themeShade="7F"/>
    </w:rPr>
  </w:style>
  <w:style w:type="paragraph" w:styleId="Heading7">
    <w:name w:val="heading 7"/>
    <w:basedOn w:val="Normal"/>
    <w:next w:val="Normal"/>
    <w:link w:val="Heading7Char"/>
    <w:uiPriority w:val="9"/>
    <w:unhideWhenUsed/>
    <w:qFormat/>
    <w:rsid w:val="00287432"/>
    <w:pPr>
      <w:keepNext/>
      <w:keepLines/>
      <w:spacing w:before="40"/>
      <w:outlineLvl w:val="6"/>
    </w:pPr>
    <w:rPr>
      <w:rFonts w:asciiTheme="majorHAnsi"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87432"/>
    <w:pPr>
      <w:keepNext/>
      <w:keepLines/>
      <w:spacing w:before="40"/>
      <w:outlineLvl w:val="7"/>
    </w:pPr>
    <w:rPr>
      <w:rFonts w:asciiTheme="majorHAnsi"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C7197"/>
    <w:pPr>
      <w:keepNext/>
      <w:keepLines/>
      <w:spacing w:before="40"/>
      <w:outlineLvl w:val="8"/>
    </w:pPr>
    <w:rPr>
      <w:rFonts w:asciiTheme="majorHAnsi"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
    <w:autoRedefine/>
    <w:uiPriority w:val="34"/>
    <w:rsid w:val="001B0DCC"/>
    <w:pPr>
      <w:ind w:left="0" w:firstLine="0"/>
    </w:pPr>
  </w:style>
  <w:style w:type="paragraph" w:styleId="BalloonText">
    <w:name w:val="Balloon Text"/>
    <w:basedOn w:val="Normal"/>
    <w:link w:val="BalloonTextChar"/>
    <w:rsid w:val="003C7197"/>
    <w:rPr>
      <w:sz w:val="18"/>
      <w:szCs w:val="18"/>
    </w:rPr>
  </w:style>
  <w:style w:type="character" w:customStyle="1" w:styleId="BalloonTextChar">
    <w:name w:val="Balloon Text Char"/>
    <w:basedOn w:val="DefaultParagraphFont"/>
    <w:link w:val="BalloonText"/>
    <w:rsid w:val="003C7197"/>
    <w:rPr>
      <w:rFonts w:ascii="Segoe UI" w:eastAsiaTheme="majorEastAsia" w:hAnsi="Segoe UI" w:cs="Segoe UI"/>
      <w:sz w:val="18"/>
      <w:szCs w:val="18"/>
      <w:lang w:val="en-CA"/>
    </w:rPr>
  </w:style>
  <w:style w:type="table" w:styleId="TableGrid">
    <w:name w:val="Table Grid"/>
    <w:basedOn w:val="TableNormal"/>
    <w:rsid w:val="003C7197"/>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C7197"/>
    <w:rPr>
      <w:rFonts w:ascii="Arial" w:eastAsiaTheme="majorEastAsia" w:hAnsi="Arial" w:cs="Segoe UI"/>
      <w:b/>
      <w:sz w:val="30"/>
      <w:szCs w:val="20"/>
      <w:lang w:val="en-CA"/>
    </w:rPr>
  </w:style>
  <w:style w:type="character" w:customStyle="1" w:styleId="Heading1Char">
    <w:name w:val="Heading 1 Char"/>
    <w:basedOn w:val="DefaultParagraphFont"/>
    <w:link w:val="Heading1"/>
    <w:rsid w:val="003C7197"/>
    <w:rPr>
      <w:rFonts w:ascii="Arial" w:eastAsiaTheme="majorEastAsia" w:hAnsi="Arial" w:cs="Segoe UI"/>
      <w:b/>
      <w:sz w:val="36"/>
      <w:szCs w:val="20"/>
      <w:lang w:val="en-CA"/>
    </w:rPr>
  </w:style>
  <w:style w:type="character" w:customStyle="1" w:styleId="Heading3Char">
    <w:name w:val="Heading 3 Char"/>
    <w:basedOn w:val="DefaultParagraphFont"/>
    <w:link w:val="Heading3"/>
    <w:rsid w:val="003C7197"/>
    <w:rPr>
      <w:rFonts w:ascii="Arial" w:eastAsiaTheme="majorEastAsia" w:hAnsi="Arial" w:cs="Segoe UI"/>
      <w:b/>
      <w:sz w:val="28"/>
      <w:szCs w:val="20"/>
      <w:lang w:val="en-CA"/>
    </w:rPr>
  </w:style>
  <w:style w:type="character" w:customStyle="1" w:styleId="Heading4Char">
    <w:name w:val="Heading 4 Char"/>
    <w:basedOn w:val="Heading3Char"/>
    <w:link w:val="Heading4"/>
    <w:rsid w:val="003C7197"/>
    <w:rPr>
      <w:rFonts w:ascii="Arial" w:eastAsiaTheme="majorEastAsia" w:hAnsi="Arial" w:cs="Segoe UI"/>
      <w:b/>
      <w:sz w:val="28"/>
      <w:szCs w:val="20"/>
      <w:lang w:val="en-CA"/>
    </w:rPr>
  </w:style>
  <w:style w:type="paragraph" w:styleId="Footer">
    <w:name w:val="footer"/>
    <w:basedOn w:val="Normal"/>
    <w:link w:val="FooterChar"/>
    <w:autoRedefine/>
    <w:uiPriority w:val="99"/>
    <w:rsid w:val="003C7197"/>
    <w:pPr>
      <w:pBdr>
        <w:top w:val="single" w:sz="6" w:space="3" w:color="auto"/>
      </w:pBdr>
      <w:tabs>
        <w:tab w:val="right" w:pos="6840"/>
      </w:tabs>
      <w:spacing w:before="240"/>
      <w:ind w:left="-2520"/>
    </w:pPr>
    <w:rPr>
      <w:rFonts w:ascii="Arial" w:hAnsi="Arial"/>
      <w:i/>
    </w:rPr>
  </w:style>
  <w:style w:type="character" w:customStyle="1" w:styleId="FooterChar">
    <w:name w:val="Footer Char"/>
    <w:basedOn w:val="DefaultParagraphFont"/>
    <w:link w:val="Footer"/>
    <w:uiPriority w:val="99"/>
    <w:rsid w:val="003C7197"/>
    <w:rPr>
      <w:rFonts w:ascii="Arial" w:eastAsiaTheme="majorEastAsia" w:hAnsi="Arial" w:cs="Segoe UI"/>
      <w:i/>
      <w:sz w:val="22"/>
      <w:szCs w:val="20"/>
      <w:lang w:val="en-CA"/>
    </w:rPr>
  </w:style>
  <w:style w:type="paragraph" w:styleId="Header">
    <w:name w:val="header"/>
    <w:basedOn w:val="Normal"/>
    <w:link w:val="HeaderChar"/>
    <w:autoRedefine/>
    <w:uiPriority w:val="99"/>
    <w:rsid w:val="00E6687C"/>
    <w:pPr>
      <w:framePr w:w="9361" w:hSpace="187" w:vSpace="187" w:wrap="around" w:vAnchor="text" w:hAnchor="margin" w:xAlign="right" w:y="1"/>
      <w:pBdr>
        <w:bottom w:val="single" w:sz="6" w:space="5" w:color="auto"/>
      </w:pBdr>
      <w:tabs>
        <w:tab w:val="right" w:pos="9360"/>
      </w:tabs>
      <w:spacing w:after="40"/>
      <w:ind w:left="851"/>
    </w:pPr>
    <w:rPr>
      <w:rFonts w:ascii="Arial" w:hAnsi="Arial"/>
      <w:i/>
    </w:rPr>
  </w:style>
  <w:style w:type="character" w:customStyle="1" w:styleId="HeaderChar">
    <w:name w:val="Header Char"/>
    <w:basedOn w:val="DefaultParagraphFont"/>
    <w:link w:val="Header"/>
    <w:uiPriority w:val="99"/>
    <w:rsid w:val="00E6687C"/>
    <w:rPr>
      <w:rFonts w:ascii="Arial" w:eastAsiaTheme="majorEastAsia" w:hAnsi="Arial" w:cs="Segoe UI"/>
      <w:i/>
      <w:sz w:val="22"/>
      <w:szCs w:val="20"/>
      <w:lang w:val="en-CA"/>
    </w:rPr>
  </w:style>
  <w:style w:type="paragraph" w:styleId="NormalIndent">
    <w:name w:val="Normal Indent"/>
    <w:basedOn w:val="Normal"/>
    <w:rsid w:val="003C7197"/>
    <w:pPr>
      <w:ind w:left="567"/>
    </w:pPr>
  </w:style>
  <w:style w:type="paragraph" w:customStyle="1" w:styleId="Bullet">
    <w:name w:val="Bullet"/>
    <w:basedOn w:val="Normal"/>
    <w:next w:val="Normal"/>
    <w:autoRedefine/>
    <w:rsid w:val="003C7197"/>
    <w:pPr>
      <w:numPr>
        <w:numId w:val="7"/>
      </w:numPr>
      <w:spacing w:before="40" w:after="40"/>
      <w:ind w:left="714" w:hanging="357"/>
    </w:pPr>
  </w:style>
  <w:style w:type="paragraph" w:customStyle="1" w:styleId="Normal2sp">
    <w:name w:val="Normal 2sp"/>
    <w:basedOn w:val="Normal"/>
    <w:rsid w:val="003C7197"/>
    <w:pPr>
      <w:spacing w:after="480"/>
    </w:pPr>
  </w:style>
  <w:style w:type="paragraph" w:customStyle="1" w:styleId="Bulletnsp">
    <w:name w:val="Bullet nsp"/>
    <w:basedOn w:val="Bullet"/>
    <w:rsid w:val="003C7197"/>
    <w:pPr>
      <w:numPr>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ind w:hanging="720"/>
    </w:pPr>
    <w:rPr>
      <w:sz w:val="20"/>
    </w:rPr>
  </w:style>
  <w:style w:type="paragraph" w:customStyle="1" w:styleId="Bullet2sp">
    <w:name w:val="Bullet 2sp"/>
    <w:basedOn w:val="Bullet"/>
    <w:rsid w:val="003C7197"/>
    <w:pPr>
      <w:numPr>
        <w:numId w:val="0"/>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after="480"/>
      <w:ind w:left="720" w:hanging="720"/>
    </w:pPr>
  </w:style>
  <w:style w:type="paragraph" w:customStyle="1" w:styleId="FooterEven">
    <w:name w:val="Footer Even"/>
    <w:basedOn w:val="Footer"/>
    <w:rsid w:val="003C7197"/>
    <w:pPr>
      <w:tabs>
        <w:tab w:val="clear" w:pos="6840"/>
        <w:tab w:val="right" w:pos="9360"/>
      </w:tabs>
    </w:pPr>
    <w:rPr>
      <w:i w:val="0"/>
    </w:rPr>
  </w:style>
  <w:style w:type="paragraph" w:customStyle="1" w:styleId="HeaderEven">
    <w:name w:val="Header Even"/>
    <w:basedOn w:val="Header"/>
    <w:rsid w:val="003C7197"/>
    <w:pPr>
      <w:framePr w:w="0" w:hSpace="0" w:vSpace="0" w:wrap="auto" w:vAnchor="margin" w:hAnchor="text" w:xAlign="left" w:yAlign="inline"/>
      <w:ind w:left="-2517"/>
    </w:pPr>
  </w:style>
  <w:style w:type="paragraph" w:customStyle="1" w:styleId="Callout">
    <w:name w:val="Callout"/>
    <w:basedOn w:val="Quote"/>
    <w:next w:val="Normal"/>
    <w:rsid w:val="003C7197"/>
    <w:pPr>
      <w:framePr w:w="1701" w:h="2552" w:hRule="exact" w:hSpace="187" w:vSpace="187" w:wrap="notBeside" w:vAnchor="page" w:hAnchor="page" w:y="1056"/>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before="0" w:after="0"/>
      <w:ind w:left="0" w:right="57"/>
      <w:jc w:val="left"/>
    </w:pPr>
    <w:rPr>
      <w:rFonts w:ascii="Arial" w:hAnsi="Arial"/>
      <w:b/>
    </w:rPr>
  </w:style>
  <w:style w:type="paragraph" w:customStyle="1" w:styleId="Tablehead">
    <w:name w:val="Table head"/>
    <w:basedOn w:val="Normal"/>
    <w:next w:val="Tabletext"/>
    <w:autoRedefine/>
    <w:rsid w:val="003C7197"/>
    <w:pPr>
      <w:tabs>
        <w:tab w:val="left" w:pos="-2520"/>
        <w:tab w:val="left" w:pos="-144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before="60" w:after="60"/>
    </w:pPr>
    <w:rPr>
      <w:rFonts w:ascii="Arial" w:hAnsi="Arial"/>
      <w:b/>
      <w:sz w:val="20"/>
    </w:rPr>
  </w:style>
  <w:style w:type="paragraph" w:customStyle="1" w:styleId="Columnheads">
    <w:name w:val="Column heads"/>
    <w:basedOn w:val="Normal"/>
    <w:rsid w:val="003C719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before="60" w:after="60"/>
      <w:jc w:val="center"/>
    </w:pPr>
    <w:rPr>
      <w:rFonts w:ascii="Arial" w:hAnsi="Arial"/>
      <w:b/>
      <w:i/>
    </w:rPr>
  </w:style>
  <w:style w:type="paragraph" w:customStyle="1" w:styleId="Tabletext">
    <w:name w:val="Table text"/>
    <w:basedOn w:val="Normal"/>
    <w:autoRedefine/>
    <w:rsid w:val="003C7197"/>
    <w:pPr>
      <w:keepLines/>
      <w:framePr w:hSpace="181" w:wrap="around" w:vAnchor="text" w:hAnchor="text" w:xAlign="right" w:y="1"/>
      <w:spacing w:before="0"/>
      <w:ind w:left="57" w:right="113"/>
    </w:pPr>
    <w:rPr>
      <w:noProof/>
      <w:sz w:val="20"/>
      <w:lang w:eastAsia="en-CA"/>
    </w:rPr>
  </w:style>
  <w:style w:type="paragraph" w:customStyle="1" w:styleId="Normalnsp">
    <w:name w:val="Normal nsp"/>
    <w:basedOn w:val="Normal"/>
    <w:rsid w:val="003C719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pPr>
    <w:rPr>
      <w:sz w:val="20"/>
    </w:rPr>
  </w:style>
  <w:style w:type="paragraph" w:customStyle="1" w:styleId="Numlist">
    <w:name w:val="Numlist"/>
    <w:basedOn w:val="Bullet"/>
    <w:rsid w:val="003C7197"/>
    <w:pPr>
      <w:numPr>
        <w:numId w:val="0"/>
      </w:numPr>
      <w:tabs>
        <w:tab w:val="left" w:pos="-3960"/>
        <w:tab w:val="left" w:pos="-3528"/>
        <w:tab w:val="left" w:pos="-3096"/>
        <w:tab w:val="left" w:pos="-2664"/>
        <w:tab w:val="left" w:pos="-2232"/>
        <w:tab w:val="left" w:pos="-1800"/>
        <w:tab w:val="left" w:pos="-1368"/>
        <w:tab w:val="left" w:pos="-936"/>
        <w:tab w:val="left" w:pos="-504"/>
        <w:tab w:val="left" w:pos="-72"/>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s>
      <w:ind w:left="720" w:hanging="720"/>
    </w:pPr>
  </w:style>
  <w:style w:type="paragraph" w:customStyle="1" w:styleId="Numlist2sp">
    <w:name w:val="Numlist 2sp"/>
    <w:basedOn w:val="Numlist"/>
    <w:rsid w:val="003C7197"/>
    <w:pPr>
      <w:spacing w:after="480"/>
    </w:pPr>
  </w:style>
  <w:style w:type="paragraph" w:customStyle="1" w:styleId="Biblio">
    <w:name w:val="Biblio"/>
    <w:basedOn w:val="Normalnsp"/>
    <w:rsid w:val="003C7197"/>
    <w:rPr>
      <w:b/>
      <w:i/>
    </w:rPr>
  </w:style>
  <w:style w:type="paragraph" w:customStyle="1" w:styleId="Tabletitle">
    <w:name w:val="Table title"/>
    <w:basedOn w:val="Tabletext"/>
    <w:next w:val="Normal"/>
    <w:rsid w:val="003C7197"/>
    <w:pPr>
      <w:framePr w:wrap="around" w:vAnchor="margin" w:hAnchor="margin" w:y="181"/>
      <w:spacing w:before="40" w:after="40"/>
      <w:contextualSpacing w:val="0"/>
      <w:suppressOverlap/>
    </w:pPr>
    <w:rPr>
      <w:rFonts w:ascii="Arial" w:hAnsi="Arial"/>
      <w:b/>
    </w:rPr>
  </w:style>
  <w:style w:type="character" w:customStyle="1" w:styleId="Heading9Char">
    <w:name w:val="Heading 9 Char"/>
    <w:basedOn w:val="DefaultParagraphFont"/>
    <w:link w:val="Heading9"/>
    <w:semiHidden/>
    <w:rsid w:val="003C7197"/>
    <w:rPr>
      <w:rFonts w:asciiTheme="majorHAnsi" w:eastAsiaTheme="majorEastAsia" w:hAnsiTheme="majorHAnsi" w:cstheme="majorBidi"/>
      <w:i/>
      <w:iCs/>
      <w:color w:val="272727" w:themeColor="text1" w:themeTint="D8"/>
      <w:sz w:val="21"/>
      <w:szCs w:val="21"/>
      <w:lang w:val="en-CA"/>
    </w:rPr>
  </w:style>
  <w:style w:type="paragraph" w:styleId="NoSpacing">
    <w:name w:val="No Spacing"/>
    <w:link w:val="NoSpacingChar"/>
    <w:uiPriority w:val="1"/>
    <w:qFormat/>
    <w:rsid w:val="003C7197"/>
    <w:rPr>
      <w:rFonts w:ascii="Calibri" w:eastAsia="Times New Roman" w:hAnsi="Calibri" w:cs="Times New Roman"/>
      <w:sz w:val="22"/>
    </w:rPr>
  </w:style>
  <w:style w:type="character" w:customStyle="1" w:styleId="NoSpacingChar">
    <w:name w:val="No Spacing Char"/>
    <w:link w:val="NoSpacing"/>
    <w:uiPriority w:val="1"/>
    <w:rsid w:val="003C7197"/>
    <w:rPr>
      <w:rFonts w:ascii="Calibri" w:eastAsia="Times New Roman" w:hAnsi="Calibri" w:cs="Times New Roman"/>
      <w:sz w:val="22"/>
    </w:rPr>
  </w:style>
  <w:style w:type="character" w:styleId="Hyperlink">
    <w:name w:val="Hyperlink"/>
    <w:basedOn w:val="DefaultParagraphFont"/>
    <w:uiPriority w:val="99"/>
    <w:rsid w:val="003C7197"/>
    <w:rPr>
      <w:color w:val="0000FF" w:themeColor="hyperlink"/>
      <w:u w:val="single"/>
    </w:rPr>
  </w:style>
  <w:style w:type="paragraph" w:styleId="TOCHeading">
    <w:name w:val="TOC Heading"/>
    <w:basedOn w:val="Heading1"/>
    <w:next w:val="Normal"/>
    <w:link w:val="TOCHeadingChar"/>
    <w:uiPriority w:val="39"/>
    <w:unhideWhenUsed/>
    <w:qFormat/>
    <w:rsid w:val="0074353C"/>
    <w:pPr>
      <w:keepNext/>
      <w:keepLines/>
      <w:spacing w:after="0" w:line="259" w:lineRule="auto"/>
      <w:jc w:val="left"/>
      <w:outlineLvl w:val="9"/>
    </w:pPr>
    <w:rPr>
      <w:rFonts w:ascii="Segoe UI" w:hAnsi="Segoe UI" w:cstheme="majorBidi"/>
      <w:b w:val="0"/>
      <w:color w:val="365F91" w:themeColor="accent1" w:themeShade="BF"/>
      <w:sz w:val="32"/>
      <w:szCs w:val="32"/>
    </w:rPr>
  </w:style>
  <w:style w:type="paragraph" w:styleId="TOC1">
    <w:name w:val="toc 1"/>
    <w:basedOn w:val="Normal"/>
    <w:next w:val="Normal"/>
    <w:autoRedefine/>
    <w:uiPriority w:val="39"/>
    <w:rsid w:val="00FA43C8"/>
    <w:pPr>
      <w:spacing w:before="120"/>
    </w:pPr>
    <w:rPr>
      <w:rFonts w:asciiTheme="minorHAnsi" w:hAnsiTheme="minorHAnsi"/>
      <w:b/>
      <w:bCs/>
      <w:iCs/>
      <w:sz w:val="24"/>
    </w:rPr>
  </w:style>
  <w:style w:type="paragraph" w:styleId="TOC3">
    <w:name w:val="toc 3"/>
    <w:basedOn w:val="Normal"/>
    <w:next w:val="Normal"/>
    <w:autoRedefine/>
    <w:uiPriority w:val="39"/>
    <w:rsid w:val="0074353C"/>
    <w:pPr>
      <w:tabs>
        <w:tab w:val="right" w:leader="dot" w:pos="6690"/>
      </w:tabs>
      <w:spacing w:before="0" w:after="80"/>
      <w:ind w:left="475"/>
      <w:contextualSpacing w:val="0"/>
    </w:pPr>
    <w:rPr>
      <w:sz w:val="20"/>
    </w:rPr>
  </w:style>
  <w:style w:type="paragraph" w:styleId="TOC2">
    <w:name w:val="toc 2"/>
    <w:basedOn w:val="Normal"/>
    <w:next w:val="Normal"/>
    <w:autoRedefine/>
    <w:uiPriority w:val="39"/>
    <w:rsid w:val="00FA43C8"/>
    <w:pPr>
      <w:spacing w:before="120"/>
      <w:ind w:left="240"/>
    </w:pPr>
    <w:rPr>
      <w:rFonts w:asciiTheme="minorHAnsi" w:hAnsiTheme="minorHAnsi"/>
      <w:bCs/>
      <w:i/>
      <w:szCs w:val="22"/>
    </w:rPr>
  </w:style>
  <w:style w:type="paragraph" w:customStyle="1" w:styleId="TOCFlowpoint">
    <w:name w:val="TOC Flowpoint"/>
    <w:basedOn w:val="TOCHeading"/>
    <w:link w:val="TOCFlowpointChar"/>
    <w:autoRedefine/>
    <w:rsid w:val="003C7197"/>
  </w:style>
  <w:style w:type="paragraph" w:styleId="TOC4">
    <w:name w:val="toc 4"/>
    <w:basedOn w:val="Normal"/>
    <w:next w:val="Normal"/>
    <w:autoRedefine/>
    <w:rsid w:val="003C7197"/>
    <w:pPr>
      <w:ind w:left="720"/>
    </w:pPr>
    <w:rPr>
      <w:sz w:val="20"/>
    </w:rPr>
  </w:style>
  <w:style w:type="character" w:customStyle="1" w:styleId="TOCHeadingChar">
    <w:name w:val="TOC Heading Char"/>
    <w:basedOn w:val="Heading1Char"/>
    <w:link w:val="TOCHeading"/>
    <w:uiPriority w:val="39"/>
    <w:rsid w:val="0074353C"/>
    <w:rPr>
      <w:rFonts w:ascii="Segoe UI" w:eastAsiaTheme="majorEastAsia" w:hAnsi="Segoe UI" w:cstheme="majorBidi"/>
      <w:b w:val="0"/>
      <w:color w:val="365F91" w:themeColor="accent1" w:themeShade="BF"/>
      <w:sz w:val="32"/>
      <w:szCs w:val="32"/>
      <w:lang w:val="en-CA"/>
    </w:rPr>
  </w:style>
  <w:style w:type="character" w:customStyle="1" w:styleId="TOCFlowpointChar">
    <w:name w:val="TOC Flowpoint Char"/>
    <w:basedOn w:val="TOCHeadingChar"/>
    <w:link w:val="TOCFlowpoint"/>
    <w:rsid w:val="003C7197"/>
    <w:rPr>
      <w:rFonts w:asciiTheme="majorHAnsi" w:eastAsiaTheme="majorEastAsia" w:hAnsiTheme="majorHAnsi" w:cstheme="majorBidi"/>
      <w:b w:val="0"/>
      <w:color w:val="365F91" w:themeColor="accent1" w:themeShade="BF"/>
      <w:sz w:val="32"/>
      <w:szCs w:val="32"/>
      <w:lang w:val="en-CA"/>
    </w:rPr>
  </w:style>
  <w:style w:type="paragraph" w:styleId="TOC5">
    <w:name w:val="toc 5"/>
    <w:basedOn w:val="Normal"/>
    <w:next w:val="Normal"/>
    <w:autoRedefine/>
    <w:rsid w:val="003C7197"/>
    <w:pPr>
      <w:ind w:left="960"/>
    </w:pPr>
    <w:rPr>
      <w:sz w:val="20"/>
    </w:rPr>
  </w:style>
  <w:style w:type="paragraph" w:styleId="TOC6">
    <w:name w:val="toc 6"/>
    <w:basedOn w:val="Normal"/>
    <w:next w:val="Normal"/>
    <w:autoRedefine/>
    <w:rsid w:val="003C7197"/>
    <w:pPr>
      <w:ind w:left="1200"/>
    </w:pPr>
    <w:rPr>
      <w:sz w:val="20"/>
    </w:rPr>
  </w:style>
  <w:style w:type="paragraph" w:styleId="TOC7">
    <w:name w:val="toc 7"/>
    <w:basedOn w:val="Normal"/>
    <w:next w:val="Normal"/>
    <w:autoRedefine/>
    <w:rsid w:val="003C7197"/>
    <w:pPr>
      <w:ind w:left="1440"/>
    </w:pPr>
    <w:rPr>
      <w:sz w:val="20"/>
    </w:rPr>
  </w:style>
  <w:style w:type="paragraph" w:styleId="TOC8">
    <w:name w:val="toc 8"/>
    <w:basedOn w:val="Normal"/>
    <w:next w:val="Normal"/>
    <w:autoRedefine/>
    <w:rsid w:val="003C7197"/>
    <w:pPr>
      <w:ind w:left="1680"/>
    </w:pPr>
    <w:rPr>
      <w:sz w:val="20"/>
    </w:rPr>
  </w:style>
  <w:style w:type="paragraph" w:styleId="TOC9">
    <w:name w:val="toc 9"/>
    <w:basedOn w:val="Normal"/>
    <w:next w:val="Normal"/>
    <w:autoRedefine/>
    <w:rsid w:val="003C7197"/>
    <w:pPr>
      <w:ind w:left="1920"/>
    </w:pPr>
    <w:rPr>
      <w:sz w:val="20"/>
    </w:rPr>
  </w:style>
  <w:style w:type="character" w:styleId="IntenseReference">
    <w:name w:val="Intense Reference"/>
    <w:basedOn w:val="DefaultParagraphFont"/>
    <w:uiPriority w:val="32"/>
    <w:qFormat/>
    <w:rsid w:val="003C7197"/>
    <w:rPr>
      <w:b/>
      <w:bCs/>
      <w:smallCaps/>
      <w:color w:val="4F81BD" w:themeColor="accent1"/>
      <w:spacing w:val="5"/>
    </w:rPr>
  </w:style>
  <w:style w:type="paragraph" w:styleId="Title">
    <w:name w:val="Title"/>
    <w:basedOn w:val="Normal"/>
    <w:next w:val="Normal"/>
    <w:link w:val="TitleChar"/>
    <w:qFormat/>
    <w:rsid w:val="003C7197"/>
    <w:rPr>
      <w:rFonts w:asciiTheme="majorHAnsi" w:hAnsiTheme="majorHAnsi" w:cstheme="majorBidi"/>
      <w:spacing w:val="-10"/>
      <w:kern w:val="28"/>
      <w:sz w:val="56"/>
      <w:szCs w:val="56"/>
    </w:rPr>
  </w:style>
  <w:style w:type="character" w:customStyle="1" w:styleId="TitleChar">
    <w:name w:val="Title Char"/>
    <w:basedOn w:val="DefaultParagraphFont"/>
    <w:link w:val="Title"/>
    <w:rsid w:val="003C7197"/>
    <w:rPr>
      <w:rFonts w:asciiTheme="majorHAnsi" w:eastAsiaTheme="majorEastAsia" w:hAnsiTheme="majorHAnsi" w:cstheme="majorBidi"/>
      <w:spacing w:val="-10"/>
      <w:kern w:val="28"/>
      <w:sz w:val="56"/>
      <w:szCs w:val="56"/>
      <w:lang w:val="en-CA"/>
    </w:rPr>
  </w:style>
  <w:style w:type="paragraph" w:customStyle="1" w:styleId="TitlePage">
    <w:name w:val="Title Page"/>
    <w:basedOn w:val="Heading9"/>
    <w:autoRedefine/>
    <w:qFormat/>
    <w:rsid w:val="003C7197"/>
    <w:rPr>
      <w:rFonts w:ascii="Segoe UI" w:hAnsi="Segoe UI"/>
      <w:b/>
      <w:i w:val="0"/>
      <w:color w:val="4F81BD" w:themeColor="accent1"/>
      <w:sz w:val="48"/>
      <w:lang w:val="en-US"/>
    </w:rPr>
  </w:style>
  <w:style w:type="paragraph" w:customStyle="1" w:styleId="Commentary">
    <w:name w:val="Commentary"/>
    <w:basedOn w:val="CommentText"/>
    <w:next w:val="Normal"/>
    <w:autoRedefine/>
    <w:qFormat/>
    <w:rsid w:val="003C7197"/>
    <w:pPr>
      <w:jc w:val="center"/>
    </w:pPr>
    <w:rPr>
      <w:i/>
      <w:color w:val="365F91" w:themeColor="accent1" w:themeShade="BF"/>
    </w:rPr>
  </w:style>
  <w:style w:type="character" w:styleId="Strong">
    <w:name w:val="Strong"/>
    <w:basedOn w:val="DefaultParagraphFont"/>
    <w:qFormat/>
    <w:rsid w:val="003C7197"/>
    <w:rPr>
      <w:rFonts w:ascii="Segoe UI" w:hAnsi="Segoe UI"/>
      <w:b/>
      <w:bCs/>
      <w:sz w:val="22"/>
    </w:rPr>
  </w:style>
  <w:style w:type="paragraph" w:styleId="CommentText">
    <w:name w:val="annotation text"/>
    <w:basedOn w:val="Normal"/>
    <w:link w:val="CommentTextChar"/>
    <w:rsid w:val="003C7197"/>
    <w:rPr>
      <w:sz w:val="20"/>
    </w:rPr>
  </w:style>
  <w:style w:type="character" w:customStyle="1" w:styleId="CommentTextChar">
    <w:name w:val="Comment Text Char"/>
    <w:basedOn w:val="DefaultParagraphFont"/>
    <w:link w:val="CommentText"/>
    <w:rsid w:val="003C7197"/>
    <w:rPr>
      <w:rFonts w:ascii="Segoe UI" w:eastAsiaTheme="majorEastAsia" w:hAnsi="Segoe UI" w:cs="Segoe UI"/>
      <w:sz w:val="20"/>
      <w:szCs w:val="20"/>
      <w:lang w:val="en-CA"/>
    </w:rPr>
  </w:style>
  <w:style w:type="paragraph" w:styleId="NormalWeb">
    <w:name w:val="Normal (Web)"/>
    <w:basedOn w:val="Normal"/>
    <w:uiPriority w:val="99"/>
    <w:unhideWhenUsed/>
    <w:rsid w:val="003C7197"/>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umberList">
    <w:name w:val="Number List"/>
    <w:basedOn w:val="NoList"/>
    <w:uiPriority w:val="99"/>
    <w:rsid w:val="003C7197"/>
    <w:pPr>
      <w:numPr>
        <w:numId w:val="1"/>
      </w:numPr>
    </w:pPr>
  </w:style>
  <w:style w:type="numbering" w:customStyle="1" w:styleId="NumberedList-Left063">
    <w:name w:val="Numbered List - Left 0.63"/>
    <w:basedOn w:val="NoList"/>
    <w:rsid w:val="003C7197"/>
    <w:pPr>
      <w:numPr>
        <w:numId w:val="2"/>
      </w:numPr>
    </w:pPr>
  </w:style>
  <w:style w:type="numbering" w:customStyle="1" w:styleId="StyleNumberedLeft19cmHanging063cm">
    <w:name w:val="Style Numbered Left:  1.9 cm Hanging:  0.63 cm"/>
    <w:basedOn w:val="NoList"/>
    <w:rsid w:val="003C7197"/>
    <w:pPr>
      <w:numPr>
        <w:numId w:val="3"/>
      </w:numPr>
    </w:pPr>
  </w:style>
  <w:style w:type="numbering" w:customStyle="1" w:styleId="StyleNumberedLeft254cmHanging063cm">
    <w:name w:val="Style Numbered Left:  2.54 cm Hanging:  0.63 cm"/>
    <w:basedOn w:val="NoList"/>
    <w:rsid w:val="003C7197"/>
    <w:pPr>
      <w:numPr>
        <w:numId w:val="4"/>
      </w:numPr>
    </w:pPr>
  </w:style>
  <w:style w:type="numbering" w:customStyle="1" w:styleId="StyleNumberedLeft254cmHanging063cm1">
    <w:name w:val="Style Numbered Left:  2.54 cm Hanging:  0.63 cm1"/>
    <w:basedOn w:val="NoList"/>
    <w:rsid w:val="003C7197"/>
    <w:pPr>
      <w:numPr>
        <w:numId w:val="5"/>
      </w:numPr>
    </w:pPr>
  </w:style>
  <w:style w:type="paragraph" w:styleId="List">
    <w:name w:val="List"/>
    <w:basedOn w:val="Normal"/>
    <w:rsid w:val="003C7197"/>
    <w:pPr>
      <w:ind w:left="283" w:hanging="283"/>
    </w:pPr>
  </w:style>
  <w:style w:type="paragraph" w:customStyle="1" w:styleId="Notes">
    <w:name w:val="Notes"/>
    <w:basedOn w:val="Normal"/>
    <w:next w:val="Normal"/>
    <w:autoRedefine/>
    <w:qFormat/>
    <w:rsid w:val="003C7197"/>
    <w:pPr>
      <w:framePr w:w="5028" w:h="1768" w:hRule="exact" w:hSpace="113" w:vSpace="170" w:wrap="around" w:vAnchor="page" w:hAnchor="page" w:x="5609" w:y="6743" w:anchorLock="1"/>
      <w:pBdr>
        <w:top w:val="single" w:sz="4" w:space="3" w:color="auto"/>
        <w:left w:val="single" w:sz="4" w:space="4" w:color="auto"/>
        <w:bottom w:val="single" w:sz="4" w:space="3" w:color="auto"/>
        <w:right w:val="single" w:sz="4" w:space="4" w:color="auto"/>
      </w:pBdr>
      <w:tabs>
        <w:tab w:val="left" w:pos="284"/>
      </w:tabs>
      <w:spacing w:before="120"/>
      <w:textboxTightWrap w:val="allLines"/>
    </w:pPr>
    <w:rPr>
      <w:rFonts w:ascii="Arial" w:hAnsi="Arial" w:cs="Arial"/>
      <w:b/>
      <w:szCs w:val="22"/>
    </w:rPr>
  </w:style>
  <w:style w:type="character" w:styleId="CommentReference">
    <w:name w:val="annotation reference"/>
    <w:basedOn w:val="DefaultParagraphFont"/>
    <w:rsid w:val="003C7197"/>
    <w:rPr>
      <w:sz w:val="16"/>
      <w:szCs w:val="16"/>
    </w:rPr>
  </w:style>
  <w:style w:type="paragraph" w:styleId="Quote">
    <w:name w:val="Quote"/>
    <w:basedOn w:val="Normal"/>
    <w:next w:val="Normal"/>
    <w:link w:val="QuoteChar"/>
    <w:uiPriority w:val="29"/>
    <w:qFormat/>
    <w:rsid w:val="003C71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C7197"/>
    <w:rPr>
      <w:rFonts w:ascii="Segoe UI" w:eastAsiaTheme="majorEastAsia" w:hAnsi="Segoe UI" w:cs="Segoe UI"/>
      <w:i/>
      <w:iCs/>
      <w:color w:val="404040" w:themeColor="text1" w:themeTint="BF"/>
      <w:sz w:val="22"/>
      <w:szCs w:val="20"/>
      <w:lang w:val="en-CA"/>
    </w:rPr>
  </w:style>
  <w:style w:type="paragraph" w:styleId="CommentSubject">
    <w:name w:val="annotation subject"/>
    <w:basedOn w:val="CommentText"/>
    <w:next w:val="CommentText"/>
    <w:link w:val="CommentSubjectChar"/>
    <w:rsid w:val="003C7197"/>
    <w:rPr>
      <w:b/>
      <w:bCs/>
    </w:rPr>
  </w:style>
  <w:style w:type="character" w:customStyle="1" w:styleId="CommentSubjectChar">
    <w:name w:val="Comment Subject Char"/>
    <w:basedOn w:val="CommentTextChar"/>
    <w:link w:val="CommentSubject"/>
    <w:rsid w:val="003C7197"/>
    <w:rPr>
      <w:rFonts w:ascii="Segoe UI" w:eastAsiaTheme="majorEastAsia" w:hAnsi="Segoe UI" w:cs="Segoe UI"/>
      <w:b/>
      <w:bCs/>
      <w:sz w:val="20"/>
      <w:szCs w:val="20"/>
      <w:lang w:val="en-CA"/>
    </w:rPr>
  </w:style>
  <w:style w:type="paragraph" w:customStyle="1" w:styleId="StyleCalloutLeftSinglesolidlineAuto15ptLinewidth">
    <w:name w:val="Style Callout + Left: (Single solid line Auto  1.5 pt Line width)"/>
    <w:basedOn w:val="Callout"/>
    <w:next w:val="Callout"/>
    <w:rsid w:val="003C7197"/>
    <w:pPr>
      <w:framePr w:wrap="notBeside"/>
      <w:pBdr>
        <w:left w:val="single" w:sz="12" w:space="4" w:color="auto"/>
      </w:pBdr>
    </w:pPr>
    <w:rPr>
      <w:b w:val="0"/>
      <w:bCs/>
    </w:rPr>
  </w:style>
  <w:style w:type="paragraph" w:customStyle="1" w:styleId="BulletList-Table">
    <w:name w:val="Bullet List - Table"/>
    <w:basedOn w:val="Bullet"/>
    <w:rsid w:val="003C7197"/>
    <w:rPr>
      <w:sz w:val="20"/>
    </w:rPr>
  </w:style>
  <w:style w:type="paragraph" w:customStyle="1" w:styleId="StyleListParagraphBold">
    <w:name w:val="Style List Paragraph + Bold"/>
    <w:basedOn w:val="ListParagraph"/>
    <w:next w:val="ListParagraph"/>
    <w:rsid w:val="003C7197"/>
    <w:pPr>
      <w:numPr>
        <w:numId w:val="8"/>
      </w:numPr>
    </w:pPr>
    <w:rPr>
      <w:bCs/>
    </w:rPr>
  </w:style>
  <w:style w:type="paragraph" w:customStyle="1" w:styleId="StyleListParagraphBold1">
    <w:name w:val="Style List Paragraph + Bold1"/>
    <w:basedOn w:val="ListParagraph"/>
    <w:rsid w:val="003C7197"/>
    <w:rPr>
      <w:bCs/>
    </w:rPr>
  </w:style>
  <w:style w:type="paragraph" w:styleId="ListNumber">
    <w:name w:val="List Number"/>
    <w:basedOn w:val="Normal"/>
    <w:rsid w:val="003C7197"/>
    <w:pPr>
      <w:numPr>
        <w:numId w:val="28"/>
      </w:numPr>
    </w:pPr>
  </w:style>
  <w:style w:type="paragraph" w:styleId="ListBullet">
    <w:name w:val="List Bullet"/>
    <w:basedOn w:val="Normal"/>
    <w:rsid w:val="003C7197"/>
    <w:pPr>
      <w:numPr>
        <w:numId w:val="9"/>
      </w:numPr>
    </w:pPr>
  </w:style>
  <w:style w:type="paragraph" w:styleId="ListBullet2">
    <w:name w:val="List Bullet 2"/>
    <w:basedOn w:val="Normal"/>
    <w:rsid w:val="003C7197"/>
    <w:pPr>
      <w:numPr>
        <w:numId w:val="10"/>
      </w:numPr>
    </w:pPr>
  </w:style>
  <w:style w:type="character" w:customStyle="1" w:styleId="Heading5Char">
    <w:name w:val="Heading 5 Char"/>
    <w:basedOn w:val="DefaultParagraphFont"/>
    <w:link w:val="Heading5"/>
    <w:uiPriority w:val="9"/>
    <w:rsid w:val="00287432"/>
    <w:rPr>
      <w:rFonts w:asciiTheme="majorHAnsi" w:eastAsiaTheme="majorEastAsia" w:hAnsiTheme="majorHAnsi" w:cstheme="majorBidi"/>
      <w:color w:val="365F91" w:themeColor="accent1" w:themeShade="BF"/>
      <w:sz w:val="22"/>
      <w:szCs w:val="20"/>
      <w:lang w:val="en-CA"/>
    </w:rPr>
  </w:style>
  <w:style w:type="character" w:customStyle="1" w:styleId="Heading6Char">
    <w:name w:val="Heading 6 Char"/>
    <w:basedOn w:val="DefaultParagraphFont"/>
    <w:link w:val="Heading6"/>
    <w:uiPriority w:val="9"/>
    <w:rsid w:val="00287432"/>
    <w:rPr>
      <w:rFonts w:asciiTheme="majorHAnsi" w:eastAsiaTheme="majorEastAsia" w:hAnsiTheme="majorHAnsi" w:cstheme="majorBidi"/>
      <w:color w:val="243F60" w:themeColor="accent1" w:themeShade="7F"/>
      <w:sz w:val="22"/>
      <w:szCs w:val="20"/>
      <w:lang w:val="en-CA"/>
    </w:rPr>
  </w:style>
  <w:style w:type="character" w:customStyle="1" w:styleId="Heading7Char">
    <w:name w:val="Heading 7 Char"/>
    <w:basedOn w:val="DefaultParagraphFont"/>
    <w:link w:val="Heading7"/>
    <w:uiPriority w:val="9"/>
    <w:rsid w:val="00287432"/>
    <w:rPr>
      <w:rFonts w:asciiTheme="majorHAnsi" w:eastAsiaTheme="majorEastAsia" w:hAnsiTheme="majorHAnsi" w:cstheme="majorBidi"/>
      <w:i/>
      <w:iCs/>
      <w:color w:val="243F60" w:themeColor="accent1" w:themeShade="7F"/>
      <w:sz w:val="22"/>
      <w:szCs w:val="20"/>
      <w:lang w:val="en-CA"/>
    </w:rPr>
  </w:style>
  <w:style w:type="character" w:customStyle="1" w:styleId="Heading8Char">
    <w:name w:val="Heading 8 Char"/>
    <w:basedOn w:val="DefaultParagraphFont"/>
    <w:link w:val="Heading8"/>
    <w:uiPriority w:val="9"/>
    <w:rsid w:val="00287432"/>
    <w:rPr>
      <w:rFonts w:asciiTheme="majorHAnsi" w:eastAsiaTheme="majorEastAsia" w:hAnsiTheme="majorHAnsi" w:cstheme="majorBidi"/>
      <w:color w:val="272727" w:themeColor="text1" w:themeTint="D8"/>
      <w:sz w:val="21"/>
      <w:szCs w:val="21"/>
      <w:lang w:val="en-CA"/>
    </w:rPr>
  </w:style>
  <w:style w:type="table" w:customStyle="1" w:styleId="TableGrid1">
    <w:name w:val="Table Grid1"/>
    <w:basedOn w:val="TableNormal"/>
    <w:next w:val="TableGrid"/>
    <w:rsid w:val="00F829C7"/>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egular">
    <w:name w:val="Table Text - Regular"/>
    <w:basedOn w:val="Normal"/>
    <w:link w:val="TableText-RegularChar"/>
    <w:autoRedefine/>
    <w:qFormat/>
    <w:rsid w:val="00E84C38"/>
    <w:pPr>
      <w:framePr w:hSpace="187" w:wrap="around" w:vAnchor="text" w:hAnchor="margin" w:xAlign="right" w:y="145"/>
      <w:spacing w:before="0"/>
      <w:contextualSpacing w:val="0"/>
      <w:suppressOverlap/>
    </w:pPr>
    <w:rPr>
      <w:sz w:val="20"/>
    </w:rPr>
  </w:style>
  <w:style w:type="paragraph" w:customStyle="1" w:styleId="TableText-Header">
    <w:name w:val="Table Text - Header"/>
    <w:basedOn w:val="Tabletitle"/>
    <w:link w:val="TableText-HeaderChar"/>
    <w:autoRedefine/>
    <w:qFormat/>
    <w:rsid w:val="008716C0"/>
    <w:pPr>
      <w:framePr w:wrap="around" w:vAnchor="text" w:hAnchor="text" w:y="92"/>
      <w:ind w:left="144" w:right="115"/>
    </w:pPr>
    <w:rPr>
      <w:bCs/>
      <w:sz w:val="22"/>
    </w:rPr>
  </w:style>
  <w:style w:type="character" w:customStyle="1" w:styleId="TableText-RegularChar">
    <w:name w:val="Table Text - Regular Char"/>
    <w:basedOn w:val="DefaultParagraphFont"/>
    <w:link w:val="TableText-Regular"/>
    <w:rsid w:val="00E84C38"/>
    <w:rPr>
      <w:rFonts w:ascii="Segoe UI" w:eastAsiaTheme="majorEastAsia" w:hAnsi="Segoe UI" w:cs="Segoe UI"/>
      <w:sz w:val="20"/>
      <w:szCs w:val="20"/>
      <w:lang w:val="en-CA"/>
    </w:rPr>
  </w:style>
  <w:style w:type="character" w:customStyle="1" w:styleId="TableText-HeaderChar">
    <w:name w:val="Table Text - Header Char"/>
    <w:basedOn w:val="Heading2Char"/>
    <w:link w:val="TableText-Header"/>
    <w:rsid w:val="008716C0"/>
    <w:rPr>
      <w:rFonts w:ascii="Arial" w:eastAsiaTheme="majorEastAsia" w:hAnsi="Arial" w:cs="Segoe UI"/>
      <w:b/>
      <w:bCs/>
      <w:noProof/>
      <w:sz w:val="22"/>
      <w:szCs w:val="20"/>
      <w:lang w:val="en-CA" w:eastAsia="en-CA"/>
    </w:rPr>
  </w:style>
  <w:style w:type="character" w:styleId="UnresolvedMention">
    <w:name w:val="Unresolved Mention"/>
    <w:basedOn w:val="DefaultParagraphFont"/>
    <w:uiPriority w:val="99"/>
    <w:semiHidden/>
    <w:unhideWhenUsed/>
    <w:rsid w:val="00EF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437248">
      <w:bodyDiv w:val="1"/>
      <w:marLeft w:val="0"/>
      <w:marRight w:val="0"/>
      <w:marTop w:val="0"/>
      <w:marBottom w:val="0"/>
      <w:divBdr>
        <w:top w:val="none" w:sz="0" w:space="0" w:color="auto"/>
        <w:left w:val="none" w:sz="0" w:space="0" w:color="auto"/>
        <w:bottom w:val="none" w:sz="0" w:space="0" w:color="auto"/>
        <w:right w:val="none" w:sz="0" w:space="0" w:color="auto"/>
      </w:divBdr>
    </w:div>
    <w:div w:id="752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60.w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340.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2.png"/></Relationships>
</file>

<file path=word/_rels/footer2.xml.rels><?xml version="1.0" encoding="UTF-8" standalone="yes"?>
<Relationships xmlns="http://schemas.openxmlformats.org/package/2006/relationships"><Relationship Id="rId1" Type="http://schemas.openxmlformats.org/officeDocument/2006/relationships/image" Target="media/image4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ryandNatalie\Documents\Custom%20Office%20Templates\Water_Exchange_Manu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B486-DA85-46CE-9E24-FCC5FF0B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Water_Exchange_Manual_Template.dotx</Template>
  <TotalTime>9</TotalTime>
  <Pages>21</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Water Exchange Customer Manual</vt:lpstr>
    </vt:vector>
  </TitlesOfParts>
  <Manager>Jay Morrison</Manager>
  <Company>Flowpoint</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Exchange Customer Manual</dc:title>
  <dc:creator>Natalie Dzioba</dc:creator>
  <cp:lastModifiedBy>Hays, Christopher</cp:lastModifiedBy>
  <cp:revision>4</cp:revision>
  <cp:lastPrinted>2022-12-01T18:44:00Z</cp:lastPrinted>
  <dcterms:created xsi:type="dcterms:W3CDTF">2024-12-18T15:30:00Z</dcterms:created>
  <dcterms:modified xsi:type="dcterms:W3CDTF">2025-03-04T15:37:00Z</dcterms:modified>
</cp:coreProperties>
</file>